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D5E6" w14:textId="77777777" w:rsidR="000906D5" w:rsidRDefault="009C523D" w:rsidP="003A663C">
      <w:pPr>
        <w:pStyle w:val="Title"/>
      </w:pPr>
      <w:bookmarkStart w:id="0" w:name="_Toc85717490"/>
      <w:r>
        <w:br/>
      </w:r>
      <w:r>
        <w:br/>
      </w:r>
      <w:r>
        <w:br/>
      </w:r>
      <w:r>
        <w:br/>
      </w:r>
    </w:p>
    <w:p w14:paraId="39694421" w14:textId="77777777" w:rsidR="000906D5" w:rsidRDefault="000906D5" w:rsidP="003A663C">
      <w:pPr>
        <w:pStyle w:val="Title"/>
      </w:pPr>
    </w:p>
    <w:p w14:paraId="17EB245E" w14:textId="77777777" w:rsidR="000906D5" w:rsidRDefault="000906D5" w:rsidP="003A663C">
      <w:pPr>
        <w:pStyle w:val="Title"/>
      </w:pPr>
    </w:p>
    <w:p w14:paraId="2D6CF7D4" w14:textId="77777777" w:rsidR="000906D5" w:rsidRDefault="000906D5" w:rsidP="003A663C">
      <w:pPr>
        <w:pStyle w:val="Title"/>
      </w:pPr>
    </w:p>
    <w:p w14:paraId="7F52BD24" w14:textId="77777777" w:rsidR="000906D5" w:rsidRDefault="000906D5" w:rsidP="003A663C">
      <w:pPr>
        <w:pStyle w:val="Title"/>
      </w:pPr>
    </w:p>
    <w:p w14:paraId="3CAB2D3F" w14:textId="77777777" w:rsidR="000906D5" w:rsidRDefault="000906D5" w:rsidP="003A663C">
      <w:pPr>
        <w:pStyle w:val="Title"/>
      </w:pPr>
    </w:p>
    <w:p w14:paraId="589A7432" w14:textId="77777777" w:rsidR="000906D5" w:rsidRDefault="000906D5" w:rsidP="003A663C">
      <w:pPr>
        <w:pStyle w:val="Title"/>
      </w:pPr>
    </w:p>
    <w:p w14:paraId="1D5B4DAA" w14:textId="77777777" w:rsidR="000906D5" w:rsidRDefault="000906D5" w:rsidP="003A663C">
      <w:pPr>
        <w:pStyle w:val="Title"/>
      </w:pPr>
    </w:p>
    <w:p w14:paraId="0C7DA2B4" w14:textId="77777777" w:rsidR="000906D5" w:rsidRDefault="000906D5" w:rsidP="003A663C">
      <w:pPr>
        <w:pStyle w:val="Title"/>
      </w:pPr>
    </w:p>
    <w:p w14:paraId="47F0B4BF" w14:textId="77777777" w:rsidR="000906D5" w:rsidRDefault="000906D5" w:rsidP="003A663C">
      <w:pPr>
        <w:pStyle w:val="Title"/>
      </w:pPr>
    </w:p>
    <w:p w14:paraId="1BDE8430" w14:textId="77777777" w:rsidR="000906D5" w:rsidRDefault="000906D5" w:rsidP="003A663C">
      <w:pPr>
        <w:pStyle w:val="Title"/>
      </w:pPr>
    </w:p>
    <w:p w14:paraId="14ACB7D8" w14:textId="7852CF10" w:rsidR="003A663C" w:rsidRPr="003A663C" w:rsidRDefault="009C523D" w:rsidP="003A663C">
      <w:pPr>
        <w:pStyle w:val="Title"/>
      </w:pPr>
      <w:r>
        <w:br/>
      </w:r>
      <w:r w:rsidR="00D24A5A">
        <w:t xml:space="preserve">Learning and Development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943E16" w:rsidRPr="00943E16" w14:paraId="37D3E760" w14:textId="77777777" w:rsidTr="00943E16">
        <w:trPr>
          <w:tblHeader/>
        </w:trPr>
        <w:tc>
          <w:tcPr>
            <w:tcW w:w="4395" w:type="dxa"/>
            <w:shd w:val="clear" w:color="auto" w:fill="003087" w:themeFill="accent1"/>
          </w:tcPr>
          <w:p w14:paraId="783B8044" w14:textId="04460F25" w:rsidR="00943E16" w:rsidRPr="00943E16" w:rsidRDefault="00943E16" w:rsidP="008A1527">
            <w:pPr>
              <w:spacing w:before="0" w:after="0"/>
              <w:ind w:left="0"/>
              <w:rPr>
                <w:b/>
                <w:bCs/>
                <w:color w:val="FFFFFF" w:themeColor="background1"/>
              </w:rPr>
            </w:pPr>
            <w:r w:rsidRPr="00943E16">
              <w:rPr>
                <w:b/>
                <w:bCs/>
                <w:color w:val="FFFFFF" w:themeColor="background1"/>
              </w:rPr>
              <w:t>Document Control Information:</w:t>
            </w:r>
          </w:p>
        </w:tc>
        <w:tc>
          <w:tcPr>
            <w:tcW w:w="4677" w:type="dxa"/>
          </w:tcPr>
          <w:p w14:paraId="1DB4B015" w14:textId="11109486" w:rsidR="00943E16" w:rsidRPr="00943E16" w:rsidRDefault="00943E16" w:rsidP="008A1527">
            <w:pPr>
              <w:spacing w:before="0" w:after="0"/>
              <w:ind w:left="0"/>
              <w:rPr>
                <w:b/>
                <w:bCs/>
              </w:rPr>
            </w:pPr>
            <w:r w:rsidRPr="00943E16">
              <w:rPr>
                <w:b/>
                <w:bCs/>
              </w:rPr>
              <w:t xml:space="preserve">Details </w:t>
            </w:r>
          </w:p>
        </w:tc>
      </w:tr>
      <w:tr w:rsidR="0039715A" w:rsidRPr="00777E05" w14:paraId="30F1AEDA" w14:textId="77777777" w:rsidTr="008A1527">
        <w:tc>
          <w:tcPr>
            <w:tcW w:w="4395" w:type="dxa"/>
            <w:shd w:val="clear" w:color="auto" w:fill="003087" w:themeFill="accent1"/>
          </w:tcPr>
          <w:p w14:paraId="2425D697" w14:textId="77777777" w:rsidR="0039715A" w:rsidRPr="00777E05" w:rsidRDefault="0039715A" w:rsidP="008A1527">
            <w:pPr>
              <w:spacing w:before="0" w:after="0"/>
              <w:ind w:left="0"/>
              <w:rPr>
                <w:color w:val="FFFFFF" w:themeColor="background1"/>
              </w:rPr>
            </w:pPr>
            <w:r w:rsidRPr="00777E05">
              <w:rPr>
                <w:color w:val="FFFFFF" w:themeColor="background1"/>
              </w:rPr>
              <w:t>Policy Name</w:t>
            </w:r>
          </w:p>
        </w:tc>
        <w:tc>
          <w:tcPr>
            <w:tcW w:w="4677" w:type="dxa"/>
          </w:tcPr>
          <w:p w14:paraId="5AA617F3" w14:textId="350B1AF9" w:rsidR="0039715A" w:rsidRPr="00777E05" w:rsidRDefault="00D24A5A" w:rsidP="008A1527">
            <w:pPr>
              <w:spacing w:before="0" w:after="0"/>
              <w:ind w:left="0"/>
            </w:pPr>
            <w:r>
              <w:t xml:space="preserve">Learning and Development </w:t>
            </w:r>
            <w:r w:rsidR="003A7FF1">
              <w:t>Policy</w:t>
            </w:r>
          </w:p>
        </w:tc>
      </w:tr>
      <w:tr w:rsidR="0039715A" w:rsidRPr="00777E05" w14:paraId="518891C4" w14:textId="77777777" w:rsidTr="008A1527">
        <w:tc>
          <w:tcPr>
            <w:tcW w:w="4395" w:type="dxa"/>
            <w:shd w:val="clear" w:color="auto" w:fill="003087" w:themeFill="accent1"/>
          </w:tcPr>
          <w:p w14:paraId="42CDB869" w14:textId="77777777" w:rsidR="0039715A" w:rsidRPr="00777E05" w:rsidRDefault="0039715A" w:rsidP="008A1527">
            <w:pPr>
              <w:spacing w:before="0" w:after="0"/>
              <w:ind w:left="0"/>
              <w:rPr>
                <w:color w:val="FFFFFF" w:themeColor="background1"/>
              </w:rPr>
            </w:pPr>
            <w:r w:rsidRPr="00777E05">
              <w:rPr>
                <w:color w:val="FFFFFF" w:themeColor="background1"/>
              </w:rPr>
              <w:t>Policy Number</w:t>
            </w:r>
          </w:p>
        </w:tc>
        <w:tc>
          <w:tcPr>
            <w:tcW w:w="4677" w:type="dxa"/>
          </w:tcPr>
          <w:p w14:paraId="69287E77" w14:textId="35FBB791" w:rsidR="0039715A" w:rsidRPr="00777E05" w:rsidRDefault="009C2004" w:rsidP="008A1527">
            <w:pPr>
              <w:spacing w:before="0" w:after="0"/>
              <w:ind w:left="0"/>
            </w:pPr>
            <w:r>
              <w:t>MSEICB053</w:t>
            </w:r>
          </w:p>
        </w:tc>
      </w:tr>
      <w:tr w:rsidR="0039715A" w:rsidRPr="00777E05" w14:paraId="4E4F929C" w14:textId="77777777" w:rsidTr="008A1527">
        <w:tc>
          <w:tcPr>
            <w:tcW w:w="4395" w:type="dxa"/>
            <w:shd w:val="clear" w:color="auto" w:fill="003087" w:themeFill="accent1"/>
          </w:tcPr>
          <w:p w14:paraId="7F4CF3AD" w14:textId="77777777" w:rsidR="0039715A" w:rsidRPr="00777E05" w:rsidRDefault="0039715A" w:rsidP="008A1527">
            <w:pPr>
              <w:spacing w:before="0" w:after="0"/>
              <w:ind w:left="0"/>
              <w:rPr>
                <w:color w:val="FFFFFF" w:themeColor="background1"/>
              </w:rPr>
            </w:pPr>
            <w:r w:rsidRPr="00777E05">
              <w:rPr>
                <w:color w:val="FFFFFF" w:themeColor="background1"/>
              </w:rPr>
              <w:t>Version</w:t>
            </w:r>
          </w:p>
        </w:tc>
        <w:tc>
          <w:tcPr>
            <w:tcW w:w="4677" w:type="dxa"/>
          </w:tcPr>
          <w:p w14:paraId="462D2E21" w14:textId="261DA2DC" w:rsidR="0039715A" w:rsidRPr="00E637A2" w:rsidRDefault="006433EE" w:rsidP="008A1527">
            <w:pPr>
              <w:spacing w:before="0" w:after="0"/>
              <w:ind w:left="0"/>
            </w:pPr>
            <w:r>
              <w:t>2.0</w:t>
            </w:r>
          </w:p>
        </w:tc>
      </w:tr>
      <w:tr w:rsidR="0039715A" w:rsidRPr="00777E05" w14:paraId="4FAA9229" w14:textId="77777777" w:rsidTr="008A1527">
        <w:tc>
          <w:tcPr>
            <w:tcW w:w="4395" w:type="dxa"/>
            <w:shd w:val="clear" w:color="auto" w:fill="003087" w:themeFill="accent1"/>
          </w:tcPr>
          <w:p w14:paraId="5DB856B8" w14:textId="77777777" w:rsidR="0039715A" w:rsidRPr="00777E05" w:rsidRDefault="0039715A" w:rsidP="008A1527">
            <w:pPr>
              <w:spacing w:before="0" w:after="0"/>
              <w:ind w:left="0"/>
              <w:rPr>
                <w:color w:val="FFFFFF" w:themeColor="background1"/>
              </w:rPr>
            </w:pPr>
            <w:r w:rsidRPr="00777E05">
              <w:rPr>
                <w:color w:val="FFFFFF" w:themeColor="background1"/>
              </w:rPr>
              <w:t>Status</w:t>
            </w:r>
          </w:p>
        </w:tc>
        <w:tc>
          <w:tcPr>
            <w:tcW w:w="4677" w:type="dxa"/>
          </w:tcPr>
          <w:p w14:paraId="03E3A7D7" w14:textId="7DB9C06B" w:rsidR="0039715A" w:rsidRPr="00777E05" w:rsidRDefault="000906D5" w:rsidP="008A1527">
            <w:pPr>
              <w:spacing w:before="0" w:after="0"/>
              <w:ind w:left="0"/>
            </w:pPr>
            <w:r>
              <w:t>Final ICB Policy</w:t>
            </w:r>
          </w:p>
        </w:tc>
      </w:tr>
      <w:tr w:rsidR="0039715A" w:rsidRPr="00777E05" w14:paraId="005F188D" w14:textId="77777777" w:rsidTr="008A1527">
        <w:tc>
          <w:tcPr>
            <w:tcW w:w="4395" w:type="dxa"/>
            <w:shd w:val="clear" w:color="auto" w:fill="003087" w:themeFill="accent1"/>
          </w:tcPr>
          <w:p w14:paraId="5DB60B6E" w14:textId="77777777" w:rsidR="0039715A" w:rsidRPr="00777E05" w:rsidRDefault="0039715A" w:rsidP="008A1527">
            <w:pPr>
              <w:spacing w:before="0" w:after="0"/>
              <w:ind w:left="0"/>
              <w:rPr>
                <w:color w:val="FFFFFF" w:themeColor="background1"/>
              </w:rPr>
            </w:pPr>
            <w:r w:rsidRPr="00777E05">
              <w:rPr>
                <w:color w:val="FFFFFF" w:themeColor="background1"/>
              </w:rPr>
              <w:t>Author / Lead</w:t>
            </w:r>
          </w:p>
        </w:tc>
        <w:tc>
          <w:tcPr>
            <w:tcW w:w="4677" w:type="dxa"/>
          </w:tcPr>
          <w:p w14:paraId="2BE16151" w14:textId="100CCBBC" w:rsidR="0039715A" w:rsidRPr="00777E05" w:rsidRDefault="006A78AA" w:rsidP="008A1527">
            <w:pPr>
              <w:spacing w:before="0" w:after="0"/>
              <w:ind w:left="0"/>
            </w:pPr>
            <w:r>
              <w:t>HR Manager for ESR, Transactional HR Services &amp; Policy</w:t>
            </w:r>
          </w:p>
        </w:tc>
      </w:tr>
      <w:tr w:rsidR="0039715A" w:rsidRPr="00777E05" w14:paraId="27759212" w14:textId="77777777" w:rsidTr="008A1527">
        <w:tc>
          <w:tcPr>
            <w:tcW w:w="4395" w:type="dxa"/>
            <w:shd w:val="clear" w:color="auto" w:fill="003087" w:themeFill="accent1"/>
          </w:tcPr>
          <w:p w14:paraId="5B3D8E92" w14:textId="77777777" w:rsidR="0039715A" w:rsidRPr="00777E05" w:rsidRDefault="0039715A" w:rsidP="008A152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5AF1384" w:rsidR="0039715A" w:rsidRPr="00777E05" w:rsidRDefault="005D3CCF" w:rsidP="008A1527">
            <w:pPr>
              <w:spacing w:before="0" w:after="0"/>
              <w:ind w:left="0"/>
            </w:pPr>
            <w:r>
              <w:t xml:space="preserve">Executive </w:t>
            </w:r>
            <w:r w:rsidR="0076504A">
              <w:t xml:space="preserve">Chief People Officer </w:t>
            </w:r>
          </w:p>
        </w:tc>
      </w:tr>
      <w:tr w:rsidR="0039715A" w:rsidRPr="00777E05" w14:paraId="749B417D" w14:textId="77777777" w:rsidTr="000906D5">
        <w:tc>
          <w:tcPr>
            <w:tcW w:w="4395" w:type="dxa"/>
            <w:shd w:val="clear" w:color="auto" w:fill="003087" w:themeFill="accent1"/>
          </w:tcPr>
          <w:p w14:paraId="51CE8082" w14:textId="27C9DAF3" w:rsidR="0039715A" w:rsidRPr="00777E05" w:rsidRDefault="0039715A" w:rsidP="008A1527">
            <w:pPr>
              <w:spacing w:before="0" w:after="0"/>
              <w:ind w:left="0"/>
              <w:rPr>
                <w:color w:val="FFFFFF" w:themeColor="background1"/>
              </w:rPr>
            </w:pPr>
            <w:r w:rsidRPr="00777E05">
              <w:rPr>
                <w:color w:val="FFFFFF" w:themeColor="background1"/>
              </w:rPr>
              <w:t xml:space="preserve">Date </w:t>
            </w:r>
            <w:r w:rsidR="00942724">
              <w:rPr>
                <w:color w:val="FFFFFF" w:themeColor="background1"/>
              </w:rPr>
              <w:t xml:space="preserve">Approved </w:t>
            </w:r>
            <w:r w:rsidRPr="00777E05">
              <w:rPr>
                <w:color w:val="FFFFFF" w:themeColor="background1"/>
              </w:rPr>
              <w:t>by Responsible Committee</w:t>
            </w:r>
          </w:p>
        </w:tc>
        <w:tc>
          <w:tcPr>
            <w:tcW w:w="4677" w:type="dxa"/>
            <w:shd w:val="clear" w:color="auto" w:fill="auto"/>
          </w:tcPr>
          <w:p w14:paraId="7A24E612" w14:textId="3CCABDF6" w:rsidR="0039715A" w:rsidRPr="00942724" w:rsidRDefault="00F66C7B" w:rsidP="008A1527">
            <w:pPr>
              <w:spacing w:before="0" w:after="0"/>
              <w:ind w:left="0"/>
              <w:rPr>
                <w:color w:val="auto"/>
              </w:rPr>
            </w:pPr>
            <w:r>
              <w:rPr>
                <w:color w:val="auto"/>
              </w:rPr>
              <w:t xml:space="preserve">Remuneration Committee – </w:t>
            </w:r>
            <w:r w:rsidR="00F20C89">
              <w:rPr>
                <w:color w:val="auto"/>
              </w:rPr>
              <w:t>4</w:t>
            </w:r>
            <w:r>
              <w:rPr>
                <w:color w:val="auto"/>
              </w:rPr>
              <w:t xml:space="preserve"> December 2024</w:t>
            </w:r>
          </w:p>
        </w:tc>
      </w:tr>
      <w:tr w:rsidR="0039715A" w:rsidRPr="00777E05" w14:paraId="3BA85B1A" w14:textId="77777777" w:rsidTr="008A1527">
        <w:tc>
          <w:tcPr>
            <w:tcW w:w="4395" w:type="dxa"/>
            <w:shd w:val="clear" w:color="auto" w:fill="003087" w:themeFill="accent1"/>
          </w:tcPr>
          <w:p w14:paraId="032C497B" w14:textId="0D86CF61" w:rsidR="0039715A" w:rsidRPr="00777E05" w:rsidRDefault="0039715A" w:rsidP="008A1527">
            <w:pPr>
              <w:spacing w:before="0" w:after="0"/>
              <w:ind w:left="0"/>
              <w:rPr>
                <w:color w:val="FFFFFF" w:themeColor="background1"/>
              </w:rPr>
            </w:pPr>
            <w:r w:rsidRPr="00777E05">
              <w:rPr>
                <w:color w:val="FFFFFF" w:themeColor="background1"/>
              </w:rPr>
              <w:t xml:space="preserve">Date </w:t>
            </w:r>
            <w:r w:rsidR="00F91B43">
              <w:rPr>
                <w:color w:val="FFFFFF" w:themeColor="background1"/>
              </w:rPr>
              <w:t>Ratified</w:t>
            </w:r>
            <w:r w:rsidRPr="00777E05">
              <w:rPr>
                <w:color w:val="FFFFFF" w:themeColor="background1"/>
              </w:rPr>
              <w:t xml:space="preserve"> by Board</w:t>
            </w:r>
          </w:p>
        </w:tc>
        <w:tc>
          <w:tcPr>
            <w:tcW w:w="4677" w:type="dxa"/>
          </w:tcPr>
          <w:p w14:paraId="550BAAE8" w14:textId="69D9902E" w:rsidR="0039715A" w:rsidRPr="00F91B43" w:rsidRDefault="00880FE4" w:rsidP="008A1527">
            <w:pPr>
              <w:spacing w:before="0" w:after="0"/>
              <w:ind w:left="0"/>
              <w:rPr>
                <w:color w:val="auto"/>
                <w:highlight w:val="yellow"/>
              </w:rPr>
            </w:pPr>
            <w:r w:rsidRPr="00880FE4">
              <w:rPr>
                <w:color w:val="auto"/>
              </w:rPr>
              <w:t>16 January 2025</w:t>
            </w:r>
          </w:p>
        </w:tc>
      </w:tr>
      <w:tr w:rsidR="0039715A" w:rsidRPr="00777E05" w14:paraId="1A94530E" w14:textId="77777777" w:rsidTr="008A1527">
        <w:tc>
          <w:tcPr>
            <w:tcW w:w="4395" w:type="dxa"/>
            <w:shd w:val="clear" w:color="auto" w:fill="003087" w:themeFill="accent1"/>
          </w:tcPr>
          <w:p w14:paraId="44BBD69A" w14:textId="77777777" w:rsidR="0039715A" w:rsidRPr="00777E05" w:rsidRDefault="0039715A" w:rsidP="008A1527">
            <w:pPr>
              <w:spacing w:before="0" w:after="0"/>
              <w:ind w:left="0"/>
              <w:rPr>
                <w:color w:val="FFFFFF" w:themeColor="background1"/>
              </w:rPr>
            </w:pPr>
            <w:r w:rsidRPr="00777E05">
              <w:rPr>
                <w:color w:val="FFFFFF" w:themeColor="background1"/>
              </w:rPr>
              <w:t>Next Review Date</w:t>
            </w:r>
          </w:p>
        </w:tc>
        <w:tc>
          <w:tcPr>
            <w:tcW w:w="4677" w:type="dxa"/>
          </w:tcPr>
          <w:p w14:paraId="7524A9D5" w14:textId="63C1CDB0" w:rsidR="0039715A" w:rsidRPr="00DB536C" w:rsidRDefault="00F91B43" w:rsidP="008A1527">
            <w:pPr>
              <w:spacing w:before="0" w:after="0"/>
              <w:ind w:left="0"/>
              <w:rPr>
                <w:strike/>
                <w:color w:val="auto"/>
              </w:rPr>
            </w:pPr>
            <w:r>
              <w:rPr>
                <w:color w:val="auto"/>
              </w:rPr>
              <w:t>December</w:t>
            </w:r>
            <w:r w:rsidR="00DB536C" w:rsidRPr="00DB536C">
              <w:rPr>
                <w:color w:val="auto"/>
              </w:rPr>
              <w:t xml:space="preserve"> 2026</w:t>
            </w:r>
            <w:r w:rsidR="001D4766" w:rsidRPr="00DB536C">
              <w:rPr>
                <w:strike/>
                <w:color w:val="auto"/>
              </w:rPr>
              <w:t xml:space="preserve"> </w:t>
            </w:r>
          </w:p>
        </w:tc>
      </w:tr>
      <w:tr w:rsidR="0039715A" w:rsidRPr="00777E05" w14:paraId="0DAC8D34" w14:textId="77777777" w:rsidTr="008A1527">
        <w:tc>
          <w:tcPr>
            <w:tcW w:w="4395" w:type="dxa"/>
            <w:shd w:val="clear" w:color="auto" w:fill="003087" w:themeFill="accent1"/>
          </w:tcPr>
          <w:p w14:paraId="47431188" w14:textId="77777777" w:rsidR="0039715A" w:rsidRPr="00777E05" w:rsidRDefault="0039715A" w:rsidP="008A1527">
            <w:pPr>
              <w:spacing w:before="0" w:after="0"/>
              <w:ind w:left="0"/>
              <w:rPr>
                <w:color w:val="FFFFFF" w:themeColor="background1"/>
              </w:rPr>
            </w:pPr>
            <w:r w:rsidRPr="00777E05">
              <w:rPr>
                <w:color w:val="FFFFFF" w:themeColor="background1"/>
              </w:rPr>
              <w:t>Target Audience</w:t>
            </w:r>
          </w:p>
        </w:tc>
        <w:tc>
          <w:tcPr>
            <w:tcW w:w="4677" w:type="dxa"/>
          </w:tcPr>
          <w:p w14:paraId="73047940" w14:textId="5168FDD8" w:rsidR="0039715A" w:rsidRPr="00777E05" w:rsidRDefault="00AC2116" w:rsidP="008A1527">
            <w:pPr>
              <w:spacing w:before="0" w:after="0"/>
              <w:ind w:left="0"/>
              <w:rPr>
                <w:color w:val="auto"/>
              </w:rPr>
            </w:pPr>
            <w:r>
              <w:rPr>
                <w:color w:val="auto"/>
              </w:rPr>
              <w:t xml:space="preserve">Refer to Scope in Policy </w:t>
            </w:r>
          </w:p>
        </w:tc>
      </w:tr>
      <w:tr w:rsidR="0039715A" w:rsidRPr="00777E05" w14:paraId="2B2425C9" w14:textId="77777777" w:rsidTr="008A1527">
        <w:tc>
          <w:tcPr>
            <w:tcW w:w="4395" w:type="dxa"/>
            <w:shd w:val="clear" w:color="auto" w:fill="003087" w:themeFill="accent1"/>
          </w:tcPr>
          <w:p w14:paraId="2FB1CE98" w14:textId="77777777" w:rsidR="0039715A" w:rsidRPr="00777E05" w:rsidRDefault="0039715A" w:rsidP="008A152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8A1527">
        <w:tc>
          <w:tcPr>
            <w:tcW w:w="4395" w:type="dxa"/>
            <w:shd w:val="clear" w:color="auto" w:fill="003087" w:themeFill="accent1"/>
          </w:tcPr>
          <w:p w14:paraId="24CA5F4C" w14:textId="77777777" w:rsidR="0039715A" w:rsidRDefault="0039715A" w:rsidP="008A152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8A152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1"/>
        <w:gridCol w:w="3837"/>
      </w:tblGrid>
      <w:tr w:rsidR="00FD2B5D" w14:paraId="4CEEE9FB" w14:textId="77777777" w:rsidTr="00F02D95">
        <w:trPr>
          <w:trHeight w:val="489"/>
          <w:tblHeader/>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1"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F02D95">
        <w:trPr>
          <w:trHeight w:val="424"/>
        </w:trPr>
        <w:tc>
          <w:tcPr>
            <w:tcW w:w="1095" w:type="dxa"/>
            <w:vAlign w:val="center"/>
          </w:tcPr>
          <w:p w14:paraId="04931F40" w14:textId="39593526" w:rsidR="00FD2B5D" w:rsidRDefault="0039715A" w:rsidP="00546A28">
            <w:pPr>
              <w:pStyle w:val="NoSpacing"/>
            </w:pPr>
            <w:r>
              <w:t>0.1</w:t>
            </w:r>
          </w:p>
        </w:tc>
        <w:tc>
          <w:tcPr>
            <w:tcW w:w="1073" w:type="dxa"/>
            <w:vAlign w:val="center"/>
          </w:tcPr>
          <w:p w14:paraId="1B227E4B" w14:textId="7D456CA7" w:rsidR="00FD2B5D" w:rsidRDefault="00A62903" w:rsidP="00546A28">
            <w:pPr>
              <w:pStyle w:val="NoSpacing"/>
            </w:pPr>
            <w:r>
              <w:t xml:space="preserve">May </w:t>
            </w:r>
            <w:r w:rsidR="0076504A">
              <w:t xml:space="preserve">2022 </w:t>
            </w:r>
          </w:p>
        </w:tc>
        <w:tc>
          <w:tcPr>
            <w:tcW w:w="3011" w:type="dxa"/>
            <w:vAlign w:val="center"/>
          </w:tcPr>
          <w:p w14:paraId="1553C4E3" w14:textId="0351D932" w:rsidR="00FD2B5D" w:rsidRDefault="0076504A" w:rsidP="00546A28">
            <w:pPr>
              <w:pStyle w:val="NoSpacing"/>
            </w:pPr>
            <w:r>
              <w:t xml:space="preserve">Senior HR Business Partner </w:t>
            </w:r>
          </w:p>
        </w:tc>
        <w:tc>
          <w:tcPr>
            <w:tcW w:w="3837"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F02D95">
        <w:trPr>
          <w:trHeight w:val="402"/>
        </w:trPr>
        <w:tc>
          <w:tcPr>
            <w:tcW w:w="1095" w:type="dxa"/>
            <w:vAlign w:val="center"/>
          </w:tcPr>
          <w:p w14:paraId="5D628B89" w14:textId="78BD4D87" w:rsidR="00FD2B5D" w:rsidRPr="000906D5" w:rsidRDefault="000906D5" w:rsidP="00546A28">
            <w:pPr>
              <w:pStyle w:val="NoSpacing"/>
            </w:pPr>
            <w:r w:rsidRPr="000906D5">
              <w:t>1.0</w:t>
            </w:r>
          </w:p>
        </w:tc>
        <w:tc>
          <w:tcPr>
            <w:tcW w:w="1073" w:type="dxa"/>
            <w:vAlign w:val="center"/>
          </w:tcPr>
          <w:p w14:paraId="288FEB7A" w14:textId="16624667" w:rsidR="00FD2B5D" w:rsidRPr="000906D5" w:rsidRDefault="000906D5" w:rsidP="00546A28">
            <w:pPr>
              <w:pStyle w:val="NoSpacing"/>
            </w:pPr>
            <w:r w:rsidRPr="000906D5">
              <w:t>08/07/22</w:t>
            </w:r>
          </w:p>
        </w:tc>
        <w:tc>
          <w:tcPr>
            <w:tcW w:w="3011" w:type="dxa"/>
            <w:vAlign w:val="center"/>
          </w:tcPr>
          <w:p w14:paraId="34495F98" w14:textId="6F2860EE" w:rsidR="00FD2B5D" w:rsidRPr="000906D5" w:rsidRDefault="000906D5" w:rsidP="00546A28">
            <w:pPr>
              <w:pStyle w:val="NoSpacing"/>
            </w:pPr>
            <w:r w:rsidRPr="000906D5">
              <w:t>Governance Support Officer</w:t>
            </w:r>
          </w:p>
        </w:tc>
        <w:tc>
          <w:tcPr>
            <w:tcW w:w="3837" w:type="dxa"/>
            <w:vAlign w:val="center"/>
          </w:tcPr>
          <w:p w14:paraId="7DE50D80" w14:textId="5069C02F" w:rsidR="00FD2B5D" w:rsidRPr="000906D5" w:rsidRDefault="000906D5" w:rsidP="00546A28">
            <w:pPr>
              <w:pStyle w:val="NoSpacing"/>
            </w:pPr>
            <w:r w:rsidRPr="000906D5">
              <w:t>Final review of version 1.0</w:t>
            </w:r>
          </w:p>
        </w:tc>
      </w:tr>
      <w:tr w:rsidR="00FD2B5D" w14:paraId="2385A697" w14:textId="77777777" w:rsidTr="00F02D95">
        <w:trPr>
          <w:trHeight w:val="423"/>
        </w:trPr>
        <w:tc>
          <w:tcPr>
            <w:tcW w:w="1095" w:type="dxa"/>
            <w:vAlign w:val="center"/>
          </w:tcPr>
          <w:p w14:paraId="63C36EA2" w14:textId="5BB016D8" w:rsidR="00FD2B5D" w:rsidRDefault="001D4766" w:rsidP="00546A28">
            <w:pPr>
              <w:pStyle w:val="NoSpacing"/>
            </w:pPr>
            <w:r>
              <w:t>1.1</w:t>
            </w:r>
          </w:p>
        </w:tc>
        <w:tc>
          <w:tcPr>
            <w:tcW w:w="1073" w:type="dxa"/>
            <w:vAlign w:val="center"/>
          </w:tcPr>
          <w:p w14:paraId="5B783ABB" w14:textId="7EA33766" w:rsidR="00FD2B5D" w:rsidRDefault="001D4766" w:rsidP="00546A28">
            <w:pPr>
              <w:pStyle w:val="NoSpacing"/>
            </w:pPr>
            <w:r>
              <w:t>05/02/24</w:t>
            </w:r>
          </w:p>
        </w:tc>
        <w:tc>
          <w:tcPr>
            <w:tcW w:w="3011" w:type="dxa"/>
            <w:vAlign w:val="center"/>
          </w:tcPr>
          <w:p w14:paraId="2E71F7C5" w14:textId="42CBE33A" w:rsidR="00FD2B5D" w:rsidRDefault="001D4766" w:rsidP="00546A28">
            <w:pPr>
              <w:pStyle w:val="NoSpacing"/>
            </w:pPr>
            <w:r>
              <w:t>Corporate Services &amp; Governance Support Officer</w:t>
            </w:r>
          </w:p>
        </w:tc>
        <w:tc>
          <w:tcPr>
            <w:tcW w:w="3837" w:type="dxa"/>
            <w:vAlign w:val="center"/>
          </w:tcPr>
          <w:p w14:paraId="653B0041" w14:textId="07CC3E6C" w:rsidR="00FD2B5D" w:rsidRDefault="001D4766" w:rsidP="00546A28">
            <w:pPr>
              <w:pStyle w:val="NoSpacing"/>
            </w:pPr>
            <w:r>
              <w:t>Review date amended to 31 August 2024 by Remuneration Committee (5 June 2024).</w:t>
            </w:r>
          </w:p>
        </w:tc>
      </w:tr>
      <w:tr w:rsidR="00F02D95" w14:paraId="14DD846B" w14:textId="77777777" w:rsidTr="00F02D95">
        <w:trPr>
          <w:trHeight w:val="423"/>
        </w:trPr>
        <w:tc>
          <w:tcPr>
            <w:tcW w:w="1095" w:type="dxa"/>
            <w:vAlign w:val="center"/>
          </w:tcPr>
          <w:p w14:paraId="47C483D3" w14:textId="6A9CF433" w:rsidR="00F02D95" w:rsidRDefault="00F02D95" w:rsidP="00F02D95">
            <w:pPr>
              <w:pStyle w:val="NoSpacing"/>
            </w:pPr>
            <w:r>
              <w:t>1.2</w:t>
            </w:r>
          </w:p>
        </w:tc>
        <w:tc>
          <w:tcPr>
            <w:tcW w:w="1073" w:type="dxa"/>
            <w:vAlign w:val="center"/>
          </w:tcPr>
          <w:p w14:paraId="590213B0" w14:textId="4050BC8D" w:rsidR="00F02D95" w:rsidRDefault="00F02D95" w:rsidP="00F02D95">
            <w:pPr>
              <w:pStyle w:val="NoSpacing"/>
            </w:pPr>
            <w:r>
              <w:t>07/08/24</w:t>
            </w:r>
          </w:p>
        </w:tc>
        <w:tc>
          <w:tcPr>
            <w:tcW w:w="3011" w:type="dxa"/>
            <w:vAlign w:val="center"/>
          </w:tcPr>
          <w:p w14:paraId="3FBA1F34" w14:textId="710B7C35" w:rsidR="00F02D95" w:rsidRDefault="00F02D95" w:rsidP="00F02D95">
            <w:pPr>
              <w:pStyle w:val="NoSpacing"/>
            </w:pPr>
            <w:r>
              <w:t>Corporate Svcs &amp; Gov Support Officer</w:t>
            </w:r>
          </w:p>
        </w:tc>
        <w:tc>
          <w:tcPr>
            <w:tcW w:w="3837" w:type="dxa"/>
            <w:vAlign w:val="center"/>
          </w:tcPr>
          <w:p w14:paraId="624BE6AE" w14:textId="04FFEB25" w:rsidR="00F02D95" w:rsidRDefault="00F02D95" w:rsidP="00F02D95">
            <w:pPr>
              <w:pStyle w:val="NoSpacing"/>
            </w:pPr>
            <w:r>
              <w:t>Review date amended to 31 October 2024 by Remuneration Committee (7 August 2024).</w:t>
            </w:r>
          </w:p>
        </w:tc>
      </w:tr>
      <w:tr w:rsidR="00F02D95" w14:paraId="60CB267F" w14:textId="77777777" w:rsidTr="00F02D95">
        <w:trPr>
          <w:trHeight w:val="423"/>
        </w:trPr>
        <w:tc>
          <w:tcPr>
            <w:tcW w:w="1095" w:type="dxa"/>
            <w:vAlign w:val="center"/>
          </w:tcPr>
          <w:p w14:paraId="5954B4B0" w14:textId="46354848" w:rsidR="00F02D95" w:rsidRDefault="00F02D95" w:rsidP="00F02D95">
            <w:pPr>
              <w:pStyle w:val="NoSpacing"/>
            </w:pPr>
            <w:r>
              <w:t>1.3</w:t>
            </w:r>
          </w:p>
        </w:tc>
        <w:tc>
          <w:tcPr>
            <w:tcW w:w="1073" w:type="dxa"/>
            <w:vAlign w:val="center"/>
          </w:tcPr>
          <w:p w14:paraId="21A4A8DE" w14:textId="5D15A89E" w:rsidR="00F02D95" w:rsidRDefault="00F02D95" w:rsidP="00F02D95">
            <w:pPr>
              <w:pStyle w:val="NoSpacing"/>
            </w:pPr>
            <w:r>
              <w:t>18/07/24</w:t>
            </w:r>
          </w:p>
        </w:tc>
        <w:tc>
          <w:tcPr>
            <w:tcW w:w="3011" w:type="dxa"/>
            <w:vAlign w:val="center"/>
          </w:tcPr>
          <w:p w14:paraId="44EF19D3" w14:textId="289F45CD" w:rsidR="00F02D95" w:rsidRDefault="00F02D95" w:rsidP="00F02D95">
            <w:pPr>
              <w:pStyle w:val="NoSpacing"/>
            </w:pPr>
            <w:r>
              <w:t>HR Manager for ESR, Transactional HR Services &amp; Policy</w:t>
            </w:r>
          </w:p>
        </w:tc>
        <w:tc>
          <w:tcPr>
            <w:tcW w:w="3837" w:type="dxa"/>
            <w:vAlign w:val="center"/>
          </w:tcPr>
          <w:p w14:paraId="23BE90F1" w14:textId="52FB7A3B" w:rsidR="00F02D95" w:rsidRDefault="00F02D95" w:rsidP="00F02D95">
            <w:pPr>
              <w:pStyle w:val="NoSpacing"/>
            </w:pPr>
            <w:r>
              <w:t>Draft version 2.0</w:t>
            </w:r>
          </w:p>
        </w:tc>
      </w:tr>
      <w:tr w:rsidR="00F02D95" w14:paraId="6122946F" w14:textId="77777777" w:rsidTr="00F02D95">
        <w:trPr>
          <w:trHeight w:val="423"/>
        </w:trPr>
        <w:tc>
          <w:tcPr>
            <w:tcW w:w="1095" w:type="dxa"/>
            <w:vAlign w:val="center"/>
          </w:tcPr>
          <w:p w14:paraId="6C90B1C6" w14:textId="5D9A690E" w:rsidR="00F02D95" w:rsidRDefault="00880FE4" w:rsidP="00F02D95">
            <w:pPr>
              <w:pStyle w:val="NoSpacing"/>
            </w:pPr>
            <w:r>
              <w:t>2.0</w:t>
            </w:r>
          </w:p>
        </w:tc>
        <w:tc>
          <w:tcPr>
            <w:tcW w:w="1073" w:type="dxa"/>
            <w:vAlign w:val="center"/>
          </w:tcPr>
          <w:p w14:paraId="0600D864" w14:textId="3C3D47F0" w:rsidR="00F02D95" w:rsidRDefault="00880FE4" w:rsidP="00F02D95">
            <w:pPr>
              <w:pStyle w:val="NoSpacing"/>
            </w:pPr>
            <w:r>
              <w:t>16/01/25</w:t>
            </w:r>
          </w:p>
        </w:tc>
        <w:tc>
          <w:tcPr>
            <w:tcW w:w="3011" w:type="dxa"/>
            <w:vAlign w:val="center"/>
          </w:tcPr>
          <w:p w14:paraId="697A37B0" w14:textId="32B4FB3A" w:rsidR="00F02D95" w:rsidRDefault="00880FE4" w:rsidP="00F02D95">
            <w:pPr>
              <w:pStyle w:val="NoSpacing"/>
            </w:pPr>
            <w:r>
              <w:t>Corporate Svcs &amp; Gov Support Officer</w:t>
            </w:r>
          </w:p>
        </w:tc>
        <w:tc>
          <w:tcPr>
            <w:tcW w:w="3837" w:type="dxa"/>
            <w:vAlign w:val="center"/>
          </w:tcPr>
          <w:p w14:paraId="10B74018" w14:textId="71231E0B" w:rsidR="00F02D95" w:rsidRDefault="00880FE4" w:rsidP="00F02D95">
            <w:pPr>
              <w:pStyle w:val="NoSpacing"/>
            </w:pPr>
            <w:r>
              <w:t>Final – Approved version</w:t>
            </w:r>
          </w:p>
        </w:tc>
      </w:tr>
      <w:tr w:rsidR="00F02D95" w14:paraId="41393701" w14:textId="77777777" w:rsidTr="00F02D95">
        <w:trPr>
          <w:trHeight w:val="423"/>
        </w:trPr>
        <w:tc>
          <w:tcPr>
            <w:tcW w:w="1095" w:type="dxa"/>
            <w:vAlign w:val="center"/>
          </w:tcPr>
          <w:p w14:paraId="06A55D9D" w14:textId="77777777" w:rsidR="00F02D95" w:rsidRDefault="00F02D95" w:rsidP="00F02D95">
            <w:pPr>
              <w:pStyle w:val="NoSpacing"/>
            </w:pPr>
          </w:p>
        </w:tc>
        <w:tc>
          <w:tcPr>
            <w:tcW w:w="1073" w:type="dxa"/>
            <w:vAlign w:val="center"/>
          </w:tcPr>
          <w:p w14:paraId="11050A1C" w14:textId="77777777" w:rsidR="00F02D95" w:rsidRDefault="00F02D95" w:rsidP="00F02D95">
            <w:pPr>
              <w:pStyle w:val="NoSpacing"/>
            </w:pPr>
          </w:p>
        </w:tc>
        <w:tc>
          <w:tcPr>
            <w:tcW w:w="3011" w:type="dxa"/>
            <w:vAlign w:val="center"/>
          </w:tcPr>
          <w:p w14:paraId="09617EE2" w14:textId="77777777" w:rsidR="00F02D95" w:rsidRDefault="00F02D95" w:rsidP="00F02D95">
            <w:pPr>
              <w:pStyle w:val="NoSpacing"/>
            </w:pPr>
          </w:p>
        </w:tc>
        <w:tc>
          <w:tcPr>
            <w:tcW w:w="3837" w:type="dxa"/>
            <w:vAlign w:val="center"/>
          </w:tcPr>
          <w:p w14:paraId="7C4D6C1B" w14:textId="77777777" w:rsidR="00F02D95" w:rsidRDefault="00F02D95" w:rsidP="00F02D95">
            <w:pPr>
              <w:pStyle w:val="NoSpacing"/>
            </w:pPr>
          </w:p>
        </w:tc>
      </w:tr>
      <w:tr w:rsidR="00F02D95" w14:paraId="52A28005" w14:textId="77777777" w:rsidTr="00F02D95">
        <w:trPr>
          <w:trHeight w:val="423"/>
        </w:trPr>
        <w:tc>
          <w:tcPr>
            <w:tcW w:w="1095" w:type="dxa"/>
            <w:vAlign w:val="center"/>
          </w:tcPr>
          <w:p w14:paraId="4AFFEA1E" w14:textId="77777777" w:rsidR="00F02D95" w:rsidRDefault="00F02D95" w:rsidP="00F02D95">
            <w:pPr>
              <w:pStyle w:val="NoSpacing"/>
            </w:pPr>
          </w:p>
        </w:tc>
        <w:tc>
          <w:tcPr>
            <w:tcW w:w="1073" w:type="dxa"/>
            <w:vAlign w:val="center"/>
          </w:tcPr>
          <w:p w14:paraId="56C5690C" w14:textId="77777777" w:rsidR="00F02D95" w:rsidRDefault="00F02D95" w:rsidP="00F02D95">
            <w:pPr>
              <w:pStyle w:val="NoSpacing"/>
            </w:pPr>
          </w:p>
        </w:tc>
        <w:tc>
          <w:tcPr>
            <w:tcW w:w="3011" w:type="dxa"/>
            <w:vAlign w:val="center"/>
          </w:tcPr>
          <w:p w14:paraId="6E5BDDA1" w14:textId="77777777" w:rsidR="00F02D95" w:rsidRDefault="00F02D95" w:rsidP="00F02D95">
            <w:pPr>
              <w:pStyle w:val="NoSpacing"/>
            </w:pPr>
          </w:p>
        </w:tc>
        <w:tc>
          <w:tcPr>
            <w:tcW w:w="3837" w:type="dxa"/>
            <w:vAlign w:val="center"/>
          </w:tcPr>
          <w:p w14:paraId="55525562" w14:textId="77777777" w:rsidR="00F02D95" w:rsidRDefault="00F02D95" w:rsidP="00F02D95">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407A20AB" w14:textId="11CB240C" w:rsidR="00E809FF" w:rsidRPr="00C30B57" w:rsidRDefault="000665B0">
      <w:pPr>
        <w:pStyle w:val="TOC1"/>
        <w:rPr>
          <w:rFonts w:eastAsiaTheme="minorEastAsia"/>
          <w:b w:val="0"/>
          <w:noProof/>
          <w:color w:val="auto"/>
          <w:sz w:val="22"/>
          <w:szCs w:val="22"/>
          <w:lang w:eastAsia="en-GB"/>
        </w:rPr>
      </w:pPr>
      <w:r w:rsidRPr="00C30B57">
        <w:rPr>
          <w:rFonts w:ascii="AppleSystemUIFont" w:hAnsi="AppleSystemUIFont" w:cs="AppleSystemUIFont"/>
          <w:b w:val="0"/>
          <w:sz w:val="26"/>
          <w:szCs w:val="26"/>
        </w:rPr>
        <w:fldChar w:fldCharType="begin"/>
      </w:r>
      <w:r w:rsidRPr="00C30B57">
        <w:rPr>
          <w:rFonts w:ascii="AppleSystemUIFont" w:hAnsi="AppleSystemUIFont" w:cs="AppleSystemUIFont"/>
          <w:b w:val="0"/>
          <w:sz w:val="26"/>
          <w:szCs w:val="26"/>
        </w:rPr>
        <w:instrText xml:space="preserve"> TOC \h \z \t "Heading 2,1,Heading 3,2" </w:instrText>
      </w:r>
      <w:r w:rsidRPr="00C30B57">
        <w:rPr>
          <w:rFonts w:ascii="AppleSystemUIFont" w:hAnsi="AppleSystemUIFont" w:cs="AppleSystemUIFont"/>
          <w:b w:val="0"/>
          <w:sz w:val="26"/>
          <w:szCs w:val="26"/>
        </w:rPr>
        <w:fldChar w:fldCharType="separate"/>
      </w:r>
      <w:hyperlink w:anchor="_Toc102491432" w:history="1">
        <w:r w:rsidR="00E809FF" w:rsidRPr="00C30B57">
          <w:rPr>
            <w:rStyle w:val="Hyperlink"/>
            <w:noProof/>
          </w:rPr>
          <w:t>1.</w:t>
        </w:r>
        <w:r w:rsidR="00E809FF" w:rsidRPr="00C30B57">
          <w:rPr>
            <w:rFonts w:eastAsiaTheme="minorEastAsia"/>
            <w:b w:val="0"/>
            <w:noProof/>
            <w:color w:val="auto"/>
            <w:sz w:val="22"/>
            <w:szCs w:val="22"/>
            <w:lang w:eastAsia="en-GB"/>
          </w:rPr>
          <w:tab/>
        </w:r>
        <w:r w:rsidR="00E809FF" w:rsidRPr="00C30B57">
          <w:rPr>
            <w:rStyle w:val="Hyperlink"/>
            <w:noProof/>
          </w:rPr>
          <w:t>Introduction</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_Toc102491432 \h </w:instrText>
        </w:r>
        <w:r w:rsidR="00E809FF" w:rsidRPr="00C30B57">
          <w:rPr>
            <w:noProof/>
            <w:webHidden/>
          </w:rPr>
        </w:r>
        <w:r w:rsidR="00E809FF" w:rsidRPr="00C30B57">
          <w:rPr>
            <w:noProof/>
            <w:webHidden/>
          </w:rPr>
          <w:fldChar w:fldCharType="separate"/>
        </w:r>
        <w:r w:rsidR="000906D5" w:rsidRPr="00C30B57">
          <w:rPr>
            <w:noProof/>
            <w:webHidden/>
          </w:rPr>
          <w:t>4</w:t>
        </w:r>
        <w:r w:rsidR="00E809FF" w:rsidRPr="00C30B57">
          <w:rPr>
            <w:noProof/>
            <w:webHidden/>
          </w:rPr>
          <w:fldChar w:fldCharType="end"/>
        </w:r>
      </w:hyperlink>
    </w:p>
    <w:p w14:paraId="28441FA8" w14:textId="41997AFE" w:rsidR="00E809FF" w:rsidRPr="00C30B57" w:rsidRDefault="00973727">
      <w:pPr>
        <w:pStyle w:val="TOC1"/>
        <w:rPr>
          <w:rFonts w:eastAsiaTheme="minorEastAsia"/>
          <w:b w:val="0"/>
          <w:noProof/>
          <w:color w:val="auto"/>
          <w:sz w:val="22"/>
          <w:szCs w:val="22"/>
          <w:lang w:eastAsia="en-GB"/>
        </w:rPr>
      </w:pPr>
      <w:hyperlink w:anchor="_Toc102491433" w:history="1">
        <w:r w:rsidR="00E809FF" w:rsidRPr="00C30B57">
          <w:rPr>
            <w:rStyle w:val="Hyperlink"/>
            <w:noProof/>
          </w:rPr>
          <w:t>2.</w:t>
        </w:r>
        <w:r w:rsidR="00E809FF" w:rsidRPr="00C30B57">
          <w:rPr>
            <w:rFonts w:eastAsiaTheme="minorEastAsia"/>
            <w:b w:val="0"/>
            <w:noProof/>
            <w:color w:val="auto"/>
            <w:sz w:val="22"/>
            <w:szCs w:val="22"/>
            <w:lang w:eastAsia="en-GB"/>
          </w:rPr>
          <w:tab/>
        </w:r>
        <w:r w:rsidR="00E809FF" w:rsidRPr="00C30B57">
          <w:rPr>
            <w:rStyle w:val="Hyperlink"/>
            <w:noProof/>
          </w:rPr>
          <w:t>Purpose / Policy Statement</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_Toc102491433 \h </w:instrText>
        </w:r>
        <w:r w:rsidR="00E809FF" w:rsidRPr="00C30B57">
          <w:rPr>
            <w:noProof/>
            <w:webHidden/>
          </w:rPr>
        </w:r>
        <w:r w:rsidR="00E809FF" w:rsidRPr="00C30B57">
          <w:rPr>
            <w:noProof/>
            <w:webHidden/>
          </w:rPr>
          <w:fldChar w:fldCharType="separate"/>
        </w:r>
        <w:r w:rsidR="000906D5" w:rsidRPr="00C30B57">
          <w:rPr>
            <w:noProof/>
            <w:webHidden/>
          </w:rPr>
          <w:t>4</w:t>
        </w:r>
        <w:r w:rsidR="00E809FF" w:rsidRPr="00C30B57">
          <w:rPr>
            <w:noProof/>
            <w:webHidden/>
          </w:rPr>
          <w:fldChar w:fldCharType="end"/>
        </w:r>
      </w:hyperlink>
    </w:p>
    <w:p w14:paraId="587F3A36" w14:textId="73355D0E" w:rsidR="00E809FF" w:rsidRPr="00C30B57" w:rsidRDefault="00973727">
      <w:pPr>
        <w:pStyle w:val="TOC1"/>
        <w:rPr>
          <w:rFonts w:eastAsiaTheme="minorEastAsia"/>
          <w:b w:val="0"/>
          <w:noProof/>
          <w:color w:val="auto"/>
          <w:sz w:val="22"/>
          <w:szCs w:val="22"/>
          <w:lang w:eastAsia="en-GB"/>
        </w:rPr>
      </w:pPr>
      <w:hyperlink w:anchor="_Toc102491434" w:history="1">
        <w:r w:rsidR="00E809FF" w:rsidRPr="00C30B57">
          <w:rPr>
            <w:rStyle w:val="Hyperlink"/>
            <w:noProof/>
          </w:rPr>
          <w:t>3.</w:t>
        </w:r>
        <w:r w:rsidR="00E809FF" w:rsidRPr="00C30B57">
          <w:rPr>
            <w:rFonts w:eastAsiaTheme="minorEastAsia"/>
            <w:b w:val="0"/>
            <w:noProof/>
            <w:color w:val="auto"/>
            <w:sz w:val="22"/>
            <w:szCs w:val="22"/>
            <w:lang w:eastAsia="en-GB"/>
          </w:rPr>
          <w:tab/>
        </w:r>
        <w:r w:rsidR="00E809FF" w:rsidRPr="00C30B57">
          <w:rPr>
            <w:rStyle w:val="Hyperlink"/>
            <w:noProof/>
          </w:rPr>
          <w:t>Scope</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_Toc102491434 \h </w:instrText>
        </w:r>
        <w:r w:rsidR="00E809FF" w:rsidRPr="00C30B57">
          <w:rPr>
            <w:noProof/>
            <w:webHidden/>
          </w:rPr>
        </w:r>
        <w:r w:rsidR="00E809FF" w:rsidRPr="00C30B57">
          <w:rPr>
            <w:noProof/>
            <w:webHidden/>
          </w:rPr>
          <w:fldChar w:fldCharType="separate"/>
        </w:r>
        <w:r w:rsidR="000906D5" w:rsidRPr="00C30B57">
          <w:rPr>
            <w:noProof/>
            <w:webHidden/>
          </w:rPr>
          <w:t>4</w:t>
        </w:r>
        <w:r w:rsidR="00E809FF" w:rsidRPr="00C30B57">
          <w:rPr>
            <w:noProof/>
            <w:webHidden/>
          </w:rPr>
          <w:fldChar w:fldCharType="end"/>
        </w:r>
      </w:hyperlink>
    </w:p>
    <w:p w14:paraId="23E8FCB7" w14:textId="6D2AB844" w:rsidR="00E809FF" w:rsidRPr="00C30B57" w:rsidRDefault="00973727">
      <w:pPr>
        <w:pStyle w:val="TOC1"/>
        <w:rPr>
          <w:rFonts w:eastAsiaTheme="minorEastAsia"/>
          <w:b w:val="0"/>
          <w:noProof/>
          <w:color w:val="auto"/>
          <w:sz w:val="22"/>
          <w:szCs w:val="22"/>
          <w:lang w:eastAsia="en-GB"/>
        </w:rPr>
      </w:pPr>
      <w:hyperlink w:anchor="_Toc102491435" w:history="1">
        <w:r w:rsidR="00981F4F" w:rsidRPr="00C30B57">
          <w:rPr>
            <w:rStyle w:val="Hyperlink"/>
            <w:noProof/>
          </w:rPr>
          <w:t>4.</w:t>
        </w:r>
        <w:r w:rsidR="00981F4F" w:rsidRPr="00C30B57">
          <w:rPr>
            <w:rFonts w:eastAsiaTheme="minorEastAsia"/>
            <w:b w:val="0"/>
            <w:noProof/>
            <w:color w:val="auto"/>
            <w:sz w:val="22"/>
            <w:szCs w:val="22"/>
            <w:lang w:eastAsia="en-GB"/>
          </w:rPr>
          <w:tab/>
        </w:r>
        <w:r w:rsidR="00981F4F" w:rsidRPr="00C30B57">
          <w:rPr>
            <w:rStyle w:val="Hyperlink"/>
            <w:noProof/>
          </w:rPr>
          <w:t>Definitions</w:t>
        </w:r>
        <w:r w:rsidR="00981F4F" w:rsidRPr="00C30B57">
          <w:rPr>
            <w:noProof/>
            <w:webHidden/>
          </w:rPr>
          <w:tab/>
        </w:r>
        <w:r w:rsidR="00981F4F">
          <w:rPr>
            <w:noProof/>
            <w:webHidden/>
          </w:rPr>
          <w:t>5</w:t>
        </w:r>
      </w:hyperlink>
    </w:p>
    <w:p w14:paraId="3C33BCD1" w14:textId="504DBD59" w:rsidR="00E809FF" w:rsidRPr="00C30B57" w:rsidRDefault="00973727">
      <w:pPr>
        <w:pStyle w:val="TOC1"/>
        <w:rPr>
          <w:rFonts w:eastAsiaTheme="minorEastAsia"/>
          <w:b w:val="0"/>
          <w:noProof/>
          <w:color w:val="auto"/>
          <w:sz w:val="22"/>
          <w:szCs w:val="22"/>
          <w:lang w:eastAsia="en-GB"/>
        </w:rPr>
      </w:pPr>
      <w:hyperlink w:anchor="_Toc102491436" w:history="1">
        <w:r w:rsidR="00E809FF" w:rsidRPr="00C30B57">
          <w:rPr>
            <w:rStyle w:val="Hyperlink"/>
            <w:noProof/>
          </w:rPr>
          <w:t>5.</w:t>
        </w:r>
        <w:r w:rsidR="00E809FF" w:rsidRPr="00C30B57">
          <w:rPr>
            <w:rFonts w:eastAsiaTheme="minorEastAsia"/>
            <w:b w:val="0"/>
            <w:noProof/>
            <w:color w:val="auto"/>
            <w:sz w:val="22"/>
            <w:szCs w:val="22"/>
            <w:lang w:eastAsia="en-GB"/>
          </w:rPr>
          <w:tab/>
        </w:r>
        <w:r w:rsidR="00E809FF" w:rsidRPr="00C30B57">
          <w:rPr>
            <w:rStyle w:val="Hyperlink"/>
            <w:noProof/>
          </w:rPr>
          <w:t>Roles and Responsibilities</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_Toc102491436 \h </w:instrText>
        </w:r>
        <w:r w:rsidR="00E809FF" w:rsidRPr="00C30B57">
          <w:rPr>
            <w:noProof/>
            <w:webHidden/>
          </w:rPr>
        </w:r>
        <w:r w:rsidR="00E809FF" w:rsidRPr="00C30B57">
          <w:rPr>
            <w:noProof/>
            <w:webHidden/>
          </w:rPr>
          <w:fldChar w:fldCharType="separate"/>
        </w:r>
        <w:r w:rsidR="000906D5" w:rsidRPr="00C30B57">
          <w:rPr>
            <w:noProof/>
            <w:webHidden/>
          </w:rPr>
          <w:t>5</w:t>
        </w:r>
        <w:r w:rsidR="00E809FF" w:rsidRPr="00C30B57">
          <w:rPr>
            <w:noProof/>
            <w:webHidden/>
          </w:rPr>
          <w:fldChar w:fldCharType="end"/>
        </w:r>
      </w:hyperlink>
    </w:p>
    <w:p w14:paraId="27DF6A94" w14:textId="18F500CC"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37" w:history="1">
        <w:r w:rsidR="00E809FF" w:rsidRPr="00C30B57">
          <w:rPr>
            <w:rStyle w:val="Hyperlink"/>
            <w:noProof/>
          </w:rPr>
          <w:t>5.1.</w:t>
        </w:r>
        <w:r w:rsidR="00E809FF" w:rsidRPr="00C30B57">
          <w:rPr>
            <w:rFonts w:eastAsiaTheme="minorEastAsia"/>
            <w:noProof/>
            <w:color w:val="auto"/>
            <w:sz w:val="22"/>
            <w:szCs w:val="22"/>
            <w:lang w:eastAsia="en-GB"/>
          </w:rPr>
          <w:tab/>
        </w:r>
        <w:r w:rsidR="00E809FF" w:rsidRPr="00C30B57">
          <w:rPr>
            <w:rStyle w:val="Hyperlink"/>
            <w:noProof/>
          </w:rPr>
          <w:t>Integrated Care Board</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_Toc102491437 \h </w:instrText>
        </w:r>
        <w:r w:rsidR="00E809FF" w:rsidRPr="00C30B57">
          <w:rPr>
            <w:noProof/>
            <w:webHidden/>
          </w:rPr>
        </w:r>
        <w:r w:rsidR="00E809FF" w:rsidRPr="00C30B57">
          <w:rPr>
            <w:noProof/>
            <w:webHidden/>
          </w:rPr>
          <w:fldChar w:fldCharType="separate"/>
        </w:r>
        <w:r w:rsidR="000906D5" w:rsidRPr="00C30B57">
          <w:rPr>
            <w:noProof/>
            <w:webHidden/>
          </w:rPr>
          <w:t>5</w:t>
        </w:r>
        <w:r w:rsidR="00E809FF" w:rsidRPr="00C30B57">
          <w:rPr>
            <w:noProof/>
            <w:webHidden/>
          </w:rPr>
          <w:fldChar w:fldCharType="end"/>
        </w:r>
      </w:hyperlink>
    </w:p>
    <w:p w14:paraId="410882A3" w14:textId="7C0FDE7A"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38" w:history="1">
        <w:r w:rsidR="00E809FF" w:rsidRPr="00C30B57">
          <w:rPr>
            <w:rStyle w:val="Hyperlink"/>
            <w:noProof/>
          </w:rPr>
          <w:t>5.2.</w:t>
        </w:r>
        <w:r w:rsidR="00E809FF" w:rsidRPr="00C30B57">
          <w:rPr>
            <w:rFonts w:eastAsiaTheme="minorEastAsia"/>
            <w:noProof/>
            <w:color w:val="auto"/>
            <w:sz w:val="22"/>
            <w:szCs w:val="22"/>
            <w:lang w:eastAsia="en-GB"/>
          </w:rPr>
          <w:tab/>
        </w:r>
        <w:r w:rsidR="00E809FF" w:rsidRPr="00C30B57">
          <w:rPr>
            <w:rStyle w:val="Hyperlink"/>
            <w:noProof/>
          </w:rPr>
          <w:t>Chief Executive</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_Toc102491438 \h </w:instrText>
        </w:r>
        <w:r w:rsidR="00E809FF" w:rsidRPr="00C30B57">
          <w:rPr>
            <w:noProof/>
            <w:webHidden/>
          </w:rPr>
        </w:r>
        <w:r w:rsidR="00E809FF" w:rsidRPr="00C30B57">
          <w:rPr>
            <w:noProof/>
            <w:webHidden/>
          </w:rPr>
          <w:fldChar w:fldCharType="separate"/>
        </w:r>
        <w:r w:rsidR="000906D5" w:rsidRPr="00C30B57">
          <w:rPr>
            <w:noProof/>
            <w:webHidden/>
          </w:rPr>
          <w:t>5</w:t>
        </w:r>
        <w:r w:rsidR="00E809FF" w:rsidRPr="00C30B57">
          <w:rPr>
            <w:noProof/>
            <w:webHidden/>
          </w:rPr>
          <w:fldChar w:fldCharType="end"/>
        </w:r>
      </w:hyperlink>
    </w:p>
    <w:p w14:paraId="7E887D01" w14:textId="1420710F"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39" w:history="1">
        <w:r w:rsidR="00E809FF" w:rsidRPr="00C30B57">
          <w:rPr>
            <w:rStyle w:val="Hyperlink"/>
            <w:noProof/>
          </w:rPr>
          <w:t>5.3.</w:t>
        </w:r>
        <w:r w:rsidR="00E809FF" w:rsidRPr="00C30B57">
          <w:rPr>
            <w:rFonts w:eastAsiaTheme="minorEastAsia"/>
            <w:noProof/>
            <w:color w:val="auto"/>
            <w:sz w:val="22"/>
            <w:szCs w:val="22"/>
            <w:lang w:eastAsia="en-GB"/>
          </w:rPr>
          <w:tab/>
        </w:r>
        <w:r w:rsidR="00E809FF" w:rsidRPr="00C30B57">
          <w:rPr>
            <w:rStyle w:val="Hyperlink"/>
            <w:noProof/>
          </w:rPr>
          <w:t>Policy Authors</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_Toc102491439 \h </w:instrText>
        </w:r>
        <w:r w:rsidR="00E809FF" w:rsidRPr="00C30B57">
          <w:rPr>
            <w:noProof/>
            <w:webHidden/>
          </w:rPr>
        </w:r>
        <w:r w:rsidR="00E809FF" w:rsidRPr="00C30B57">
          <w:rPr>
            <w:noProof/>
            <w:webHidden/>
          </w:rPr>
          <w:fldChar w:fldCharType="separate"/>
        </w:r>
        <w:r w:rsidR="000906D5" w:rsidRPr="00C30B57">
          <w:rPr>
            <w:noProof/>
            <w:webHidden/>
          </w:rPr>
          <w:t>5</w:t>
        </w:r>
        <w:r w:rsidR="00E809FF" w:rsidRPr="00C30B57">
          <w:rPr>
            <w:noProof/>
            <w:webHidden/>
          </w:rPr>
          <w:fldChar w:fldCharType="end"/>
        </w:r>
      </w:hyperlink>
    </w:p>
    <w:p w14:paraId="55308EBE" w14:textId="0158DD64"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0" w:history="1">
        <w:r w:rsidR="00E809FF" w:rsidRPr="00C30B57">
          <w:rPr>
            <w:rStyle w:val="Hyperlink"/>
            <w:noProof/>
          </w:rPr>
          <w:t>5.4.</w:t>
        </w:r>
        <w:r w:rsidR="00E809FF" w:rsidRPr="00C30B57">
          <w:rPr>
            <w:rFonts w:eastAsiaTheme="minorEastAsia"/>
            <w:noProof/>
            <w:color w:val="auto"/>
            <w:sz w:val="22"/>
            <w:szCs w:val="22"/>
            <w:lang w:eastAsia="en-GB"/>
          </w:rPr>
          <w:tab/>
        </w:r>
        <w:r w:rsidR="00E809FF" w:rsidRPr="00C30B57">
          <w:rPr>
            <w:rStyle w:val="Hyperlink"/>
            <w:noProof/>
          </w:rPr>
          <w:t>Executive Chief People Officer</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_Toc102491440 \h </w:instrText>
        </w:r>
        <w:r w:rsidR="00E809FF" w:rsidRPr="00C30B57">
          <w:rPr>
            <w:noProof/>
            <w:webHidden/>
          </w:rPr>
        </w:r>
        <w:r w:rsidR="00E809FF" w:rsidRPr="00C30B57">
          <w:rPr>
            <w:noProof/>
            <w:webHidden/>
          </w:rPr>
          <w:fldChar w:fldCharType="separate"/>
        </w:r>
        <w:r w:rsidR="000906D5" w:rsidRPr="00C30B57">
          <w:rPr>
            <w:noProof/>
            <w:webHidden/>
          </w:rPr>
          <w:t>5</w:t>
        </w:r>
        <w:r w:rsidR="00E809FF" w:rsidRPr="00C30B57">
          <w:rPr>
            <w:noProof/>
            <w:webHidden/>
          </w:rPr>
          <w:fldChar w:fldCharType="end"/>
        </w:r>
      </w:hyperlink>
    </w:p>
    <w:p w14:paraId="481BC5ED" w14:textId="55F094F5" w:rsidR="00E809FF" w:rsidRPr="00C30B57" w:rsidRDefault="00973727" w:rsidP="00AB4611">
      <w:pPr>
        <w:pStyle w:val="TOC2"/>
        <w:tabs>
          <w:tab w:val="right" w:leader="underscore" w:pos="9016"/>
        </w:tabs>
        <w:rPr>
          <w:noProof/>
        </w:rPr>
      </w:pPr>
      <w:hyperlink w:anchor="_Toc102491441" w:history="1">
        <w:r w:rsidR="00E809FF" w:rsidRPr="00C30B57">
          <w:rPr>
            <w:rStyle w:val="Hyperlink"/>
            <w:noProof/>
          </w:rPr>
          <w:t>5.5.</w:t>
        </w:r>
        <w:r w:rsidR="00E809FF" w:rsidRPr="00C30B57">
          <w:rPr>
            <w:rFonts w:eastAsiaTheme="minorEastAsia"/>
            <w:noProof/>
            <w:color w:val="auto"/>
            <w:sz w:val="22"/>
            <w:szCs w:val="22"/>
            <w:lang w:eastAsia="en-GB"/>
          </w:rPr>
          <w:tab/>
        </w:r>
        <w:r w:rsidR="00E809FF" w:rsidRPr="00C30B57">
          <w:rPr>
            <w:rStyle w:val="Hyperlink"/>
            <w:noProof/>
          </w:rPr>
          <w:t>Line Managers</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_Toc102491441 \h </w:instrText>
        </w:r>
        <w:r w:rsidR="00E809FF" w:rsidRPr="00C30B57">
          <w:rPr>
            <w:noProof/>
            <w:webHidden/>
          </w:rPr>
        </w:r>
        <w:r w:rsidR="00E809FF" w:rsidRPr="00C30B57">
          <w:rPr>
            <w:noProof/>
            <w:webHidden/>
          </w:rPr>
          <w:fldChar w:fldCharType="separate"/>
        </w:r>
        <w:r w:rsidR="000906D5" w:rsidRPr="00C30B57">
          <w:rPr>
            <w:noProof/>
            <w:webHidden/>
          </w:rPr>
          <w:t>5</w:t>
        </w:r>
        <w:r w:rsidR="00E809FF" w:rsidRPr="00C30B57">
          <w:rPr>
            <w:noProof/>
            <w:webHidden/>
          </w:rPr>
          <w:fldChar w:fldCharType="end"/>
        </w:r>
      </w:hyperlink>
    </w:p>
    <w:p w14:paraId="009C6139" w14:textId="1AEC0BD5" w:rsidR="006E1817" w:rsidRPr="00C30B57" w:rsidRDefault="00973727" w:rsidP="006E1817">
      <w:pPr>
        <w:pStyle w:val="TOC2"/>
        <w:tabs>
          <w:tab w:val="right" w:leader="underscore" w:pos="9016"/>
        </w:tabs>
        <w:rPr>
          <w:noProof/>
        </w:rPr>
      </w:pPr>
      <w:hyperlink w:anchor="_Toc102491440" w:history="1">
        <w:r w:rsidR="00C621F2" w:rsidRPr="00C30B57">
          <w:rPr>
            <w:rStyle w:val="Hyperlink"/>
            <w:noProof/>
          </w:rPr>
          <w:t>5.6.</w:t>
        </w:r>
        <w:r w:rsidR="00C621F2" w:rsidRPr="00C30B57">
          <w:rPr>
            <w:rFonts w:eastAsiaTheme="minorEastAsia"/>
            <w:noProof/>
            <w:color w:val="auto"/>
            <w:sz w:val="22"/>
            <w:szCs w:val="22"/>
            <w:lang w:eastAsia="en-GB"/>
          </w:rPr>
          <w:tab/>
        </w:r>
        <w:r w:rsidR="00C621F2" w:rsidRPr="00C30B57">
          <w:rPr>
            <w:rStyle w:val="Hyperlink"/>
            <w:noProof/>
          </w:rPr>
          <w:t>All Staff</w:t>
        </w:r>
        <w:r w:rsidR="00C621F2" w:rsidRPr="00C30B57">
          <w:rPr>
            <w:noProof/>
            <w:webHidden/>
          </w:rPr>
          <w:tab/>
        </w:r>
        <w:r w:rsidR="00C621F2">
          <w:rPr>
            <w:noProof/>
            <w:webHidden/>
          </w:rPr>
          <w:t>6</w:t>
        </w:r>
      </w:hyperlink>
    </w:p>
    <w:p w14:paraId="40092F68" w14:textId="6C8E990F" w:rsidR="006E1817" w:rsidRPr="00C30B57" w:rsidRDefault="00973727" w:rsidP="006E1817">
      <w:pPr>
        <w:pStyle w:val="TOC2"/>
        <w:tabs>
          <w:tab w:val="right" w:leader="underscore" w:pos="9016"/>
        </w:tabs>
        <w:rPr>
          <w:rFonts w:eastAsiaTheme="minorEastAsia"/>
          <w:noProof/>
          <w:color w:val="auto"/>
          <w:sz w:val="22"/>
          <w:szCs w:val="22"/>
          <w:lang w:eastAsia="en-GB"/>
        </w:rPr>
      </w:pPr>
      <w:hyperlink w:anchor="_Toc102491440" w:history="1">
        <w:r w:rsidR="00C621F2" w:rsidRPr="00C30B57">
          <w:rPr>
            <w:rStyle w:val="Hyperlink"/>
            <w:noProof/>
          </w:rPr>
          <w:t>5.7.</w:t>
        </w:r>
        <w:r w:rsidR="00C621F2" w:rsidRPr="00C30B57">
          <w:rPr>
            <w:rFonts w:eastAsiaTheme="minorEastAsia"/>
            <w:noProof/>
            <w:color w:val="auto"/>
            <w:sz w:val="22"/>
            <w:szCs w:val="22"/>
            <w:lang w:eastAsia="en-GB"/>
          </w:rPr>
          <w:tab/>
        </w:r>
        <w:r w:rsidR="00C621F2" w:rsidRPr="00C30B57">
          <w:rPr>
            <w:rStyle w:val="Hyperlink"/>
            <w:noProof/>
          </w:rPr>
          <w:t>Learning and Development Steering Group</w:t>
        </w:r>
        <w:r w:rsidR="00C621F2" w:rsidRPr="00C30B57">
          <w:rPr>
            <w:noProof/>
            <w:webHidden/>
          </w:rPr>
          <w:tab/>
        </w:r>
        <w:r w:rsidR="00C621F2">
          <w:rPr>
            <w:noProof/>
            <w:webHidden/>
          </w:rPr>
          <w:t>7</w:t>
        </w:r>
      </w:hyperlink>
    </w:p>
    <w:p w14:paraId="6C84DF33" w14:textId="0542815C" w:rsidR="00E809FF" w:rsidRPr="00C30B57" w:rsidRDefault="00973727">
      <w:pPr>
        <w:pStyle w:val="TOC1"/>
        <w:rPr>
          <w:rFonts w:eastAsiaTheme="minorEastAsia"/>
          <w:b w:val="0"/>
          <w:noProof/>
          <w:color w:val="auto"/>
          <w:sz w:val="22"/>
          <w:szCs w:val="22"/>
          <w:lang w:eastAsia="en-GB"/>
        </w:rPr>
      </w:pPr>
      <w:hyperlink w:anchor="_Toc102491443" w:history="1">
        <w:r w:rsidR="00E809FF" w:rsidRPr="00C30B57">
          <w:rPr>
            <w:rStyle w:val="Hyperlink"/>
            <w:noProof/>
          </w:rPr>
          <w:t>6.</w:t>
        </w:r>
        <w:r w:rsidR="00E809FF" w:rsidRPr="00C30B57">
          <w:rPr>
            <w:rFonts w:eastAsiaTheme="minorEastAsia"/>
            <w:b w:val="0"/>
            <w:noProof/>
            <w:color w:val="auto"/>
            <w:sz w:val="22"/>
            <w:szCs w:val="22"/>
            <w:lang w:eastAsia="en-GB"/>
          </w:rPr>
          <w:tab/>
        </w:r>
        <w:r w:rsidR="00E809FF" w:rsidRPr="00C30B57">
          <w:rPr>
            <w:rStyle w:val="Hyperlink"/>
            <w:noProof/>
          </w:rPr>
          <w:t>Policy Detail</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_Toc102491443 \h </w:instrText>
        </w:r>
        <w:r w:rsidR="00E809FF" w:rsidRPr="00C30B57">
          <w:rPr>
            <w:noProof/>
            <w:webHidden/>
          </w:rPr>
        </w:r>
        <w:r w:rsidR="00E809FF" w:rsidRPr="00C30B57">
          <w:rPr>
            <w:noProof/>
            <w:webHidden/>
          </w:rPr>
          <w:fldChar w:fldCharType="separate"/>
        </w:r>
        <w:r w:rsidR="000906D5" w:rsidRPr="00C30B57">
          <w:rPr>
            <w:noProof/>
            <w:webHidden/>
          </w:rPr>
          <w:t>7</w:t>
        </w:r>
        <w:r w:rsidR="00E809FF" w:rsidRPr="00C30B57">
          <w:rPr>
            <w:noProof/>
            <w:webHidden/>
          </w:rPr>
          <w:fldChar w:fldCharType="end"/>
        </w:r>
      </w:hyperlink>
    </w:p>
    <w:p w14:paraId="40739A05" w14:textId="7C1B0B2B"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4" w:history="1">
        <w:r w:rsidR="00E809FF" w:rsidRPr="00C30B57">
          <w:rPr>
            <w:rStyle w:val="Hyperlink"/>
            <w:noProof/>
          </w:rPr>
          <w:t>6.1.</w:t>
        </w:r>
        <w:r w:rsidR="00E809FF" w:rsidRPr="00C30B57">
          <w:rPr>
            <w:rFonts w:eastAsiaTheme="minorEastAsia"/>
            <w:noProof/>
            <w:color w:val="auto"/>
            <w:sz w:val="22"/>
            <w:szCs w:val="22"/>
            <w:lang w:eastAsia="en-GB"/>
          </w:rPr>
          <w:tab/>
        </w:r>
        <w:r w:rsidR="00E809FF" w:rsidRPr="00C30B57">
          <w:rPr>
            <w:rStyle w:val="Hyperlink"/>
            <w:noProof/>
          </w:rPr>
          <w:t>Study Leave and Use of Study Leave Time</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_Toc102491444 \h </w:instrText>
        </w:r>
        <w:r w:rsidR="00E809FF" w:rsidRPr="00C30B57">
          <w:rPr>
            <w:noProof/>
            <w:webHidden/>
          </w:rPr>
        </w:r>
        <w:r w:rsidR="00E809FF" w:rsidRPr="00C30B57">
          <w:rPr>
            <w:noProof/>
            <w:webHidden/>
          </w:rPr>
          <w:fldChar w:fldCharType="separate"/>
        </w:r>
        <w:r w:rsidR="000906D5" w:rsidRPr="00C30B57">
          <w:rPr>
            <w:noProof/>
            <w:webHidden/>
          </w:rPr>
          <w:t>7</w:t>
        </w:r>
        <w:r w:rsidR="00E809FF" w:rsidRPr="00C30B57">
          <w:rPr>
            <w:noProof/>
            <w:webHidden/>
          </w:rPr>
          <w:fldChar w:fldCharType="end"/>
        </w:r>
      </w:hyperlink>
    </w:p>
    <w:p w14:paraId="2DE87A46" w14:textId="3592B482"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5" w:history="1">
        <w:r w:rsidR="00C621F2" w:rsidRPr="00C30B57">
          <w:rPr>
            <w:rStyle w:val="Hyperlink"/>
            <w:noProof/>
          </w:rPr>
          <w:t>6.2.</w:t>
        </w:r>
        <w:r w:rsidR="00C621F2" w:rsidRPr="00C30B57">
          <w:rPr>
            <w:rFonts w:eastAsiaTheme="minorEastAsia"/>
            <w:noProof/>
            <w:color w:val="auto"/>
            <w:sz w:val="22"/>
            <w:szCs w:val="22"/>
            <w:lang w:eastAsia="en-GB"/>
          </w:rPr>
          <w:tab/>
        </w:r>
        <w:r w:rsidR="00C621F2" w:rsidRPr="00C30B57">
          <w:rPr>
            <w:rStyle w:val="Hyperlink"/>
            <w:noProof/>
          </w:rPr>
          <w:t>Study Time for Open/Distance Learning</w:t>
        </w:r>
        <w:r w:rsidR="00C621F2" w:rsidRPr="00C30B57">
          <w:rPr>
            <w:noProof/>
            <w:webHidden/>
          </w:rPr>
          <w:tab/>
        </w:r>
        <w:r w:rsidR="00C621F2">
          <w:rPr>
            <w:noProof/>
            <w:webHidden/>
          </w:rPr>
          <w:t>8</w:t>
        </w:r>
      </w:hyperlink>
    </w:p>
    <w:p w14:paraId="4AA79BB5" w14:textId="5823B3F8"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6" w:history="1">
        <w:r w:rsidR="00C621F2" w:rsidRPr="00C30B57">
          <w:rPr>
            <w:rStyle w:val="Hyperlink"/>
            <w:noProof/>
          </w:rPr>
          <w:t>6.3.</w:t>
        </w:r>
        <w:r w:rsidR="00C621F2" w:rsidRPr="00C30B57">
          <w:rPr>
            <w:rFonts w:eastAsiaTheme="minorEastAsia"/>
            <w:noProof/>
            <w:color w:val="auto"/>
            <w:sz w:val="22"/>
            <w:szCs w:val="22"/>
            <w:lang w:eastAsia="en-GB"/>
          </w:rPr>
          <w:tab/>
        </w:r>
        <w:r w:rsidR="00C621F2" w:rsidRPr="00C30B57">
          <w:rPr>
            <w:rStyle w:val="Hyperlink"/>
            <w:noProof/>
          </w:rPr>
          <w:t>Employee Commitment</w:t>
        </w:r>
        <w:r w:rsidR="00C621F2" w:rsidRPr="00C30B57">
          <w:rPr>
            <w:noProof/>
            <w:webHidden/>
          </w:rPr>
          <w:tab/>
        </w:r>
        <w:r w:rsidR="00C621F2">
          <w:rPr>
            <w:noProof/>
            <w:webHidden/>
          </w:rPr>
          <w:t>9</w:t>
        </w:r>
      </w:hyperlink>
    </w:p>
    <w:p w14:paraId="1B0D4526" w14:textId="47B4081E"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7" w:history="1">
        <w:r w:rsidR="00E809FF" w:rsidRPr="00C30B57">
          <w:rPr>
            <w:rStyle w:val="Hyperlink"/>
            <w:noProof/>
          </w:rPr>
          <w:t>6.4.</w:t>
        </w:r>
        <w:r w:rsidR="00E809FF" w:rsidRPr="00C30B57">
          <w:rPr>
            <w:rFonts w:eastAsiaTheme="minorEastAsia"/>
            <w:noProof/>
            <w:color w:val="auto"/>
            <w:sz w:val="22"/>
            <w:szCs w:val="22"/>
            <w:lang w:eastAsia="en-GB"/>
          </w:rPr>
          <w:tab/>
        </w:r>
        <w:r w:rsidR="00E809FF" w:rsidRPr="00C30B57">
          <w:rPr>
            <w:rStyle w:val="Hyperlink"/>
            <w:noProof/>
          </w:rPr>
          <w:t>Continuous Professional Development</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_Toc102491447 \h </w:instrText>
        </w:r>
        <w:r w:rsidR="00E809FF" w:rsidRPr="00C30B57">
          <w:rPr>
            <w:noProof/>
            <w:webHidden/>
          </w:rPr>
        </w:r>
        <w:r w:rsidR="00E809FF" w:rsidRPr="00C30B57">
          <w:rPr>
            <w:noProof/>
            <w:webHidden/>
          </w:rPr>
          <w:fldChar w:fldCharType="separate"/>
        </w:r>
        <w:r w:rsidR="000906D5" w:rsidRPr="00C30B57">
          <w:rPr>
            <w:noProof/>
            <w:webHidden/>
          </w:rPr>
          <w:t>9</w:t>
        </w:r>
        <w:r w:rsidR="00E809FF" w:rsidRPr="00C30B57">
          <w:rPr>
            <w:noProof/>
            <w:webHidden/>
          </w:rPr>
          <w:fldChar w:fldCharType="end"/>
        </w:r>
      </w:hyperlink>
    </w:p>
    <w:p w14:paraId="672286D6" w14:textId="6CBC1BA4"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8" w:history="1">
        <w:r w:rsidR="00C621F2" w:rsidRPr="00C30B57">
          <w:rPr>
            <w:rStyle w:val="Hyperlink"/>
            <w:noProof/>
          </w:rPr>
          <w:t>6.5.</w:t>
        </w:r>
        <w:r w:rsidR="00C621F2" w:rsidRPr="00C30B57">
          <w:rPr>
            <w:rFonts w:eastAsiaTheme="minorEastAsia"/>
            <w:noProof/>
            <w:color w:val="auto"/>
            <w:sz w:val="22"/>
            <w:szCs w:val="22"/>
            <w:lang w:eastAsia="en-GB"/>
          </w:rPr>
          <w:tab/>
        </w:r>
        <w:r w:rsidR="00C621F2" w:rsidRPr="00C30B57">
          <w:rPr>
            <w:rStyle w:val="Hyperlink"/>
            <w:noProof/>
          </w:rPr>
          <w:t>Applications for Learning</w:t>
        </w:r>
        <w:r w:rsidR="00C621F2" w:rsidRPr="00C30B57">
          <w:rPr>
            <w:noProof/>
            <w:webHidden/>
          </w:rPr>
          <w:tab/>
        </w:r>
        <w:r w:rsidR="00C621F2">
          <w:rPr>
            <w:noProof/>
            <w:webHidden/>
          </w:rPr>
          <w:t>10</w:t>
        </w:r>
      </w:hyperlink>
    </w:p>
    <w:p w14:paraId="329BBD40" w14:textId="5150015B"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49" w:history="1">
        <w:r w:rsidR="00E809FF" w:rsidRPr="00C30B57">
          <w:rPr>
            <w:rStyle w:val="Hyperlink"/>
            <w:noProof/>
          </w:rPr>
          <w:t>6.6.</w:t>
        </w:r>
        <w:r w:rsidR="00E809FF" w:rsidRPr="00C30B57">
          <w:rPr>
            <w:rFonts w:eastAsiaTheme="minorEastAsia"/>
            <w:noProof/>
            <w:color w:val="auto"/>
            <w:sz w:val="22"/>
            <w:szCs w:val="22"/>
            <w:lang w:eastAsia="en-GB"/>
          </w:rPr>
          <w:tab/>
        </w:r>
        <w:r w:rsidR="00E809FF" w:rsidRPr="00C30B57">
          <w:rPr>
            <w:rStyle w:val="Hyperlink"/>
            <w:noProof/>
          </w:rPr>
          <w:t>Sharing Knowledge</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_Toc102491449 \h </w:instrText>
        </w:r>
        <w:r w:rsidR="00E809FF" w:rsidRPr="00C30B57">
          <w:rPr>
            <w:noProof/>
            <w:webHidden/>
          </w:rPr>
        </w:r>
        <w:r w:rsidR="00E809FF" w:rsidRPr="00C30B57">
          <w:rPr>
            <w:noProof/>
            <w:webHidden/>
          </w:rPr>
          <w:fldChar w:fldCharType="separate"/>
        </w:r>
        <w:r w:rsidR="000906D5" w:rsidRPr="00C30B57">
          <w:rPr>
            <w:noProof/>
            <w:webHidden/>
          </w:rPr>
          <w:t>11</w:t>
        </w:r>
        <w:r w:rsidR="00E809FF" w:rsidRPr="00C30B57">
          <w:rPr>
            <w:noProof/>
            <w:webHidden/>
          </w:rPr>
          <w:fldChar w:fldCharType="end"/>
        </w:r>
      </w:hyperlink>
    </w:p>
    <w:p w14:paraId="1BB7FD3F" w14:textId="3D5915A1"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50" w:history="1">
        <w:r w:rsidR="00E809FF" w:rsidRPr="00C30B57">
          <w:rPr>
            <w:rStyle w:val="Hyperlink"/>
            <w:noProof/>
          </w:rPr>
          <w:t>6.7.</w:t>
        </w:r>
        <w:r w:rsidR="00E809FF" w:rsidRPr="00C30B57">
          <w:rPr>
            <w:rFonts w:eastAsiaTheme="minorEastAsia"/>
            <w:noProof/>
            <w:color w:val="auto"/>
            <w:sz w:val="22"/>
            <w:szCs w:val="22"/>
            <w:lang w:eastAsia="en-GB"/>
          </w:rPr>
          <w:tab/>
        </w:r>
        <w:r w:rsidR="00E809FF" w:rsidRPr="00C30B57">
          <w:rPr>
            <w:rStyle w:val="Hyperlink"/>
            <w:noProof/>
          </w:rPr>
          <w:t>Applications for Study/Funding for Training</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_Toc102491450 \h </w:instrText>
        </w:r>
        <w:r w:rsidR="00E809FF" w:rsidRPr="00C30B57">
          <w:rPr>
            <w:noProof/>
            <w:webHidden/>
          </w:rPr>
        </w:r>
        <w:r w:rsidR="00E809FF" w:rsidRPr="00C30B57">
          <w:rPr>
            <w:noProof/>
            <w:webHidden/>
          </w:rPr>
          <w:fldChar w:fldCharType="separate"/>
        </w:r>
        <w:r w:rsidR="000906D5" w:rsidRPr="00C30B57">
          <w:rPr>
            <w:noProof/>
            <w:webHidden/>
          </w:rPr>
          <w:t>11</w:t>
        </w:r>
        <w:r w:rsidR="00E809FF" w:rsidRPr="00C30B57">
          <w:rPr>
            <w:noProof/>
            <w:webHidden/>
          </w:rPr>
          <w:fldChar w:fldCharType="end"/>
        </w:r>
      </w:hyperlink>
    </w:p>
    <w:p w14:paraId="7C7B07D0" w14:textId="6A344A8C"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51" w:history="1">
        <w:r w:rsidR="00E809FF" w:rsidRPr="00C30B57">
          <w:rPr>
            <w:rStyle w:val="Hyperlink"/>
            <w:noProof/>
          </w:rPr>
          <w:t>6.8.</w:t>
        </w:r>
        <w:r w:rsidR="00E809FF" w:rsidRPr="00C30B57">
          <w:rPr>
            <w:rFonts w:eastAsiaTheme="minorEastAsia"/>
            <w:noProof/>
            <w:color w:val="auto"/>
            <w:sz w:val="22"/>
            <w:szCs w:val="22"/>
            <w:lang w:eastAsia="en-GB"/>
          </w:rPr>
          <w:tab/>
        </w:r>
        <w:r w:rsidR="00E809FF" w:rsidRPr="00C30B57">
          <w:rPr>
            <w:rStyle w:val="Hyperlink"/>
            <w:noProof/>
          </w:rPr>
          <w:t>Funding</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_Toc102491451 \h </w:instrText>
        </w:r>
        <w:r w:rsidR="00E809FF" w:rsidRPr="00C30B57">
          <w:rPr>
            <w:noProof/>
            <w:webHidden/>
          </w:rPr>
        </w:r>
        <w:r w:rsidR="00E809FF" w:rsidRPr="00C30B57">
          <w:rPr>
            <w:noProof/>
            <w:webHidden/>
          </w:rPr>
          <w:fldChar w:fldCharType="separate"/>
        </w:r>
        <w:r w:rsidR="000906D5" w:rsidRPr="00C30B57">
          <w:rPr>
            <w:noProof/>
            <w:webHidden/>
          </w:rPr>
          <w:t>12</w:t>
        </w:r>
        <w:r w:rsidR="00E809FF" w:rsidRPr="00C30B57">
          <w:rPr>
            <w:noProof/>
            <w:webHidden/>
          </w:rPr>
          <w:fldChar w:fldCharType="end"/>
        </w:r>
      </w:hyperlink>
    </w:p>
    <w:p w14:paraId="16E7C408" w14:textId="6F090135"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52" w:history="1">
        <w:r w:rsidR="00E809FF" w:rsidRPr="00C30B57">
          <w:rPr>
            <w:rStyle w:val="Hyperlink"/>
            <w:noProof/>
          </w:rPr>
          <w:t>6.9.</w:t>
        </w:r>
        <w:r w:rsidR="00E809FF" w:rsidRPr="00C30B57">
          <w:rPr>
            <w:rFonts w:eastAsiaTheme="minorEastAsia"/>
            <w:noProof/>
            <w:color w:val="auto"/>
            <w:sz w:val="22"/>
            <w:szCs w:val="22"/>
            <w:lang w:eastAsia="en-GB"/>
          </w:rPr>
          <w:tab/>
        </w:r>
        <w:r w:rsidR="00E809FF" w:rsidRPr="00C30B57">
          <w:rPr>
            <w:rStyle w:val="Hyperlink"/>
            <w:noProof/>
          </w:rPr>
          <w:t>Repayment of Course Fees</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_Toc102491452 \h </w:instrText>
        </w:r>
        <w:r w:rsidR="00E809FF" w:rsidRPr="00C30B57">
          <w:rPr>
            <w:noProof/>
            <w:webHidden/>
          </w:rPr>
        </w:r>
        <w:r w:rsidR="00E809FF" w:rsidRPr="00C30B57">
          <w:rPr>
            <w:noProof/>
            <w:webHidden/>
          </w:rPr>
          <w:fldChar w:fldCharType="separate"/>
        </w:r>
        <w:r w:rsidR="000906D5" w:rsidRPr="00C30B57">
          <w:rPr>
            <w:noProof/>
            <w:webHidden/>
          </w:rPr>
          <w:t>13</w:t>
        </w:r>
        <w:r w:rsidR="00E809FF" w:rsidRPr="00C30B57">
          <w:rPr>
            <w:noProof/>
            <w:webHidden/>
          </w:rPr>
          <w:fldChar w:fldCharType="end"/>
        </w:r>
      </w:hyperlink>
    </w:p>
    <w:p w14:paraId="545817FC" w14:textId="077D47A9" w:rsidR="00E809FF" w:rsidRPr="00C30B57" w:rsidRDefault="00973727">
      <w:pPr>
        <w:pStyle w:val="TOC2"/>
        <w:tabs>
          <w:tab w:val="right" w:leader="underscore" w:pos="9016"/>
        </w:tabs>
        <w:rPr>
          <w:rFonts w:eastAsiaTheme="minorEastAsia"/>
          <w:noProof/>
          <w:color w:val="auto"/>
          <w:sz w:val="22"/>
          <w:szCs w:val="22"/>
          <w:lang w:eastAsia="en-GB"/>
        </w:rPr>
      </w:pPr>
      <w:hyperlink w:anchor="_Toc102491453" w:history="1">
        <w:r w:rsidR="00C621F2" w:rsidRPr="00C30B57">
          <w:rPr>
            <w:rStyle w:val="Hyperlink"/>
            <w:noProof/>
          </w:rPr>
          <w:t>6.10.</w:t>
        </w:r>
        <w:r w:rsidR="00C621F2" w:rsidRPr="00C30B57">
          <w:rPr>
            <w:rFonts w:eastAsiaTheme="minorEastAsia"/>
            <w:noProof/>
            <w:color w:val="auto"/>
            <w:sz w:val="22"/>
            <w:szCs w:val="22"/>
            <w:lang w:eastAsia="en-GB"/>
          </w:rPr>
          <w:tab/>
        </w:r>
        <w:r w:rsidR="00C621F2" w:rsidRPr="00C30B57">
          <w:rPr>
            <w:rStyle w:val="Hyperlink"/>
            <w:noProof/>
          </w:rPr>
          <w:t>Appeal Arrangements</w:t>
        </w:r>
        <w:r w:rsidR="00C621F2" w:rsidRPr="00C30B57">
          <w:rPr>
            <w:noProof/>
            <w:webHidden/>
          </w:rPr>
          <w:tab/>
        </w:r>
        <w:r w:rsidR="00C621F2" w:rsidRPr="00C30B57">
          <w:rPr>
            <w:noProof/>
            <w:webHidden/>
          </w:rPr>
          <w:fldChar w:fldCharType="begin"/>
        </w:r>
        <w:r w:rsidR="00C621F2" w:rsidRPr="00C30B57">
          <w:rPr>
            <w:noProof/>
            <w:webHidden/>
          </w:rPr>
          <w:instrText xml:space="preserve"> PAGEREF _Toc102491453 \h </w:instrText>
        </w:r>
        <w:r w:rsidR="00C621F2" w:rsidRPr="00C30B57">
          <w:rPr>
            <w:noProof/>
            <w:webHidden/>
          </w:rPr>
        </w:r>
        <w:r w:rsidR="00C621F2" w:rsidRPr="00C30B57">
          <w:rPr>
            <w:noProof/>
            <w:webHidden/>
          </w:rPr>
          <w:fldChar w:fldCharType="separate"/>
        </w:r>
        <w:r w:rsidR="00C621F2" w:rsidRPr="00C30B57">
          <w:rPr>
            <w:noProof/>
            <w:webHidden/>
          </w:rPr>
          <w:t>1</w:t>
        </w:r>
        <w:r w:rsidR="00C621F2">
          <w:rPr>
            <w:noProof/>
            <w:webHidden/>
          </w:rPr>
          <w:t>4</w:t>
        </w:r>
        <w:r w:rsidR="00C621F2" w:rsidRPr="00C30B57">
          <w:rPr>
            <w:noProof/>
            <w:webHidden/>
          </w:rPr>
          <w:fldChar w:fldCharType="end"/>
        </w:r>
      </w:hyperlink>
    </w:p>
    <w:p w14:paraId="529CF769" w14:textId="32FCEF63" w:rsidR="00E809FF" w:rsidRPr="00C30B57" w:rsidRDefault="00973727">
      <w:pPr>
        <w:pStyle w:val="TOC1"/>
        <w:rPr>
          <w:rFonts w:eastAsiaTheme="minorEastAsia"/>
          <w:b w:val="0"/>
          <w:noProof/>
          <w:color w:val="auto"/>
          <w:sz w:val="22"/>
          <w:szCs w:val="22"/>
          <w:lang w:eastAsia="en-GB"/>
        </w:rPr>
      </w:pPr>
      <w:hyperlink w:anchor="_Toc102491454" w:history="1">
        <w:r w:rsidR="00E809FF" w:rsidRPr="00C30B57">
          <w:rPr>
            <w:rStyle w:val="Hyperlink"/>
            <w:noProof/>
          </w:rPr>
          <w:t>7.</w:t>
        </w:r>
        <w:r w:rsidR="00E809FF" w:rsidRPr="00C30B57">
          <w:rPr>
            <w:rFonts w:eastAsiaTheme="minorEastAsia"/>
            <w:b w:val="0"/>
            <w:noProof/>
            <w:color w:val="auto"/>
            <w:sz w:val="22"/>
            <w:szCs w:val="22"/>
            <w:lang w:eastAsia="en-GB"/>
          </w:rPr>
          <w:tab/>
        </w:r>
        <w:r w:rsidR="00E809FF" w:rsidRPr="00C30B57">
          <w:rPr>
            <w:rStyle w:val="Hyperlink"/>
            <w:noProof/>
          </w:rPr>
          <w:t>Monitoring Compliance</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_Toc102491454 \h </w:instrText>
        </w:r>
        <w:r w:rsidR="00E809FF" w:rsidRPr="00C30B57">
          <w:rPr>
            <w:noProof/>
            <w:webHidden/>
          </w:rPr>
        </w:r>
        <w:r w:rsidR="00E809FF" w:rsidRPr="00C30B57">
          <w:rPr>
            <w:noProof/>
            <w:webHidden/>
          </w:rPr>
          <w:fldChar w:fldCharType="separate"/>
        </w:r>
        <w:r w:rsidR="000906D5" w:rsidRPr="00C30B57">
          <w:rPr>
            <w:noProof/>
            <w:webHidden/>
          </w:rPr>
          <w:t>14</w:t>
        </w:r>
        <w:r w:rsidR="00E809FF" w:rsidRPr="00C30B57">
          <w:rPr>
            <w:noProof/>
            <w:webHidden/>
          </w:rPr>
          <w:fldChar w:fldCharType="end"/>
        </w:r>
      </w:hyperlink>
    </w:p>
    <w:p w14:paraId="6ACC6151" w14:textId="376F49D9" w:rsidR="00E809FF" w:rsidRPr="00C30B57" w:rsidRDefault="00973727">
      <w:pPr>
        <w:pStyle w:val="TOC1"/>
        <w:rPr>
          <w:rFonts w:eastAsiaTheme="minorEastAsia"/>
          <w:b w:val="0"/>
          <w:noProof/>
          <w:color w:val="auto"/>
          <w:sz w:val="22"/>
          <w:szCs w:val="22"/>
          <w:lang w:eastAsia="en-GB"/>
        </w:rPr>
      </w:pPr>
      <w:hyperlink w:anchor="_Toc102491455" w:history="1">
        <w:r w:rsidR="00E809FF" w:rsidRPr="00C30B57">
          <w:rPr>
            <w:rStyle w:val="Hyperlink"/>
            <w:noProof/>
          </w:rPr>
          <w:t>8.</w:t>
        </w:r>
        <w:r w:rsidR="00E809FF" w:rsidRPr="00C30B57">
          <w:rPr>
            <w:rFonts w:eastAsiaTheme="minorEastAsia"/>
            <w:b w:val="0"/>
            <w:noProof/>
            <w:color w:val="auto"/>
            <w:sz w:val="22"/>
            <w:szCs w:val="22"/>
            <w:lang w:eastAsia="en-GB"/>
          </w:rPr>
          <w:tab/>
        </w:r>
        <w:r w:rsidR="00E809FF" w:rsidRPr="00C30B57">
          <w:rPr>
            <w:rStyle w:val="Hyperlink"/>
            <w:noProof/>
          </w:rPr>
          <w:t>Staff Training</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_Toc102491455 \h </w:instrText>
        </w:r>
        <w:r w:rsidR="00E809FF" w:rsidRPr="00C30B57">
          <w:rPr>
            <w:noProof/>
            <w:webHidden/>
          </w:rPr>
        </w:r>
        <w:r w:rsidR="00E809FF" w:rsidRPr="00C30B57">
          <w:rPr>
            <w:noProof/>
            <w:webHidden/>
          </w:rPr>
          <w:fldChar w:fldCharType="separate"/>
        </w:r>
        <w:r w:rsidR="000906D5" w:rsidRPr="00C30B57">
          <w:rPr>
            <w:noProof/>
            <w:webHidden/>
          </w:rPr>
          <w:t>14</w:t>
        </w:r>
        <w:r w:rsidR="00E809FF" w:rsidRPr="00C30B57">
          <w:rPr>
            <w:noProof/>
            <w:webHidden/>
          </w:rPr>
          <w:fldChar w:fldCharType="end"/>
        </w:r>
      </w:hyperlink>
    </w:p>
    <w:p w14:paraId="3DBE4907" w14:textId="6C32D337" w:rsidR="00E809FF" w:rsidRPr="00C30B57" w:rsidRDefault="00973727">
      <w:pPr>
        <w:pStyle w:val="TOC1"/>
        <w:rPr>
          <w:rFonts w:eastAsiaTheme="minorEastAsia"/>
          <w:b w:val="0"/>
          <w:noProof/>
          <w:color w:val="auto"/>
          <w:sz w:val="22"/>
          <w:szCs w:val="22"/>
          <w:lang w:eastAsia="en-GB"/>
        </w:rPr>
      </w:pPr>
      <w:hyperlink w:anchor="_Toc102491456" w:history="1">
        <w:r w:rsidR="00C621F2" w:rsidRPr="00C30B57">
          <w:rPr>
            <w:rStyle w:val="Hyperlink"/>
            <w:noProof/>
          </w:rPr>
          <w:t>9.</w:t>
        </w:r>
        <w:r w:rsidR="00C621F2" w:rsidRPr="00C30B57">
          <w:rPr>
            <w:rFonts w:eastAsiaTheme="minorEastAsia"/>
            <w:b w:val="0"/>
            <w:noProof/>
            <w:color w:val="auto"/>
            <w:sz w:val="22"/>
            <w:szCs w:val="22"/>
            <w:lang w:eastAsia="en-GB"/>
          </w:rPr>
          <w:tab/>
        </w:r>
        <w:r w:rsidR="00C621F2" w:rsidRPr="00C30B57">
          <w:rPr>
            <w:rStyle w:val="Hyperlink"/>
            <w:noProof/>
          </w:rPr>
          <w:t>Arrangements For Review</w:t>
        </w:r>
        <w:r w:rsidR="00C621F2" w:rsidRPr="00C30B57">
          <w:rPr>
            <w:noProof/>
            <w:webHidden/>
          </w:rPr>
          <w:tab/>
        </w:r>
        <w:r w:rsidR="00C621F2" w:rsidRPr="00C30B57">
          <w:rPr>
            <w:noProof/>
            <w:webHidden/>
          </w:rPr>
          <w:fldChar w:fldCharType="begin"/>
        </w:r>
        <w:r w:rsidR="00C621F2" w:rsidRPr="00C30B57">
          <w:rPr>
            <w:noProof/>
            <w:webHidden/>
          </w:rPr>
          <w:instrText xml:space="preserve"> PAGEREF _Toc102491456 \h </w:instrText>
        </w:r>
        <w:r w:rsidR="00C621F2" w:rsidRPr="00C30B57">
          <w:rPr>
            <w:noProof/>
            <w:webHidden/>
          </w:rPr>
        </w:r>
        <w:r w:rsidR="00C621F2" w:rsidRPr="00C30B57">
          <w:rPr>
            <w:noProof/>
            <w:webHidden/>
          </w:rPr>
          <w:fldChar w:fldCharType="separate"/>
        </w:r>
        <w:r w:rsidR="00C621F2" w:rsidRPr="00C30B57">
          <w:rPr>
            <w:noProof/>
            <w:webHidden/>
          </w:rPr>
          <w:t>1</w:t>
        </w:r>
        <w:r w:rsidR="00C621F2">
          <w:rPr>
            <w:noProof/>
            <w:webHidden/>
          </w:rPr>
          <w:t>5</w:t>
        </w:r>
        <w:r w:rsidR="00C621F2" w:rsidRPr="00C30B57">
          <w:rPr>
            <w:noProof/>
            <w:webHidden/>
          </w:rPr>
          <w:fldChar w:fldCharType="end"/>
        </w:r>
      </w:hyperlink>
    </w:p>
    <w:p w14:paraId="48045AE6" w14:textId="74DDE75A" w:rsidR="00E809FF" w:rsidRPr="00C30B57" w:rsidRDefault="00973727">
      <w:pPr>
        <w:pStyle w:val="TOC1"/>
        <w:rPr>
          <w:rFonts w:eastAsiaTheme="minorEastAsia"/>
          <w:b w:val="0"/>
          <w:noProof/>
          <w:color w:val="auto"/>
          <w:sz w:val="22"/>
          <w:szCs w:val="22"/>
          <w:lang w:eastAsia="en-GB"/>
        </w:rPr>
      </w:pPr>
      <w:hyperlink w:anchor="_Toc102491457" w:history="1">
        <w:r w:rsidR="00C621F2" w:rsidRPr="00C30B57">
          <w:rPr>
            <w:rStyle w:val="Hyperlink"/>
            <w:noProof/>
          </w:rPr>
          <w:t>10.</w:t>
        </w:r>
        <w:r w:rsidR="00C621F2" w:rsidRPr="00C30B57">
          <w:rPr>
            <w:rFonts w:eastAsiaTheme="minorEastAsia"/>
            <w:b w:val="0"/>
            <w:noProof/>
            <w:color w:val="auto"/>
            <w:sz w:val="22"/>
            <w:szCs w:val="22"/>
            <w:lang w:eastAsia="en-GB"/>
          </w:rPr>
          <w:tab/>
        </w:r>
        <w:r w:rsidR="00C621F2" w:rsidRPr="00C30B57">
          <w:rPr>
            <w:rStyle w:val="Hyperlink"/>
            <w:noProof/>
          </w:rPr>
          <w:t>Associated Policies, Guidance And Documents</w:t>
        </w:r>
        <w:r w:rsidR="00C621F2" w:rsidRPr="00C30B57">
          <w:rPr>
            <w:noProof/>
            <w:webHidden/>
          </w:rPr>
          <w:tab/>
        </w:r>
        <w:r w:rsidR="00C621F2" w:rsidRPr="00C30B57">
          <w:rPr>
            <w:noProof/>
            <w:webHidden/>
          </w:rPr>
          <w:fldChar w:fldCharType="begin"/>
        </w:r>
        <w:r w:rsidR="00C621F2" w:rsidRPr="00C30B57">
          <w:rPr>
            <w:noProof/>
            <w:webHidden/>
          </w:rPr>
          <w:instrText xml:space="preserve"> PAGEREF _Toc102491457 \h </w:instrText>
        </w:r>
        <w:r w:rsidR="00C621F2" w:rsidRPr="00C30B57">
          <w:rPr>
            <w:noProof/>
            <w:webHidden/>
          </w:rPr>
        </w:r>
        <w:r w:rsidR="00C621F2" w:rsidRPr="00C30B57">
          <w:rPr>
            <w:noProof/>
            <w:webHidden/>
          </w:rPr>
          <w:fldChar w:fldCharType="separate"/>
        </w:r>
        <w:r w:rsidR="00C621F2" w:rsidRPr="00C30B57">
          <w:rPr>
            <w:noProof/>
            <w:webHidden/>
          </w:rPr>
          <w:t>1</w:t>
        </w:r>
        <w:r w:rsidR="00C621F2">
          <w:rPr>
            <w:noProof/>
            <w:webHidden/>
          </w:rPr>
          <w:t>5</w:t>
        </w:r>
        <w:r w:rsidR="00C621F2" w:rsidRPr="00C30B57">
          <w:rPr>
            <w:noProof/>
            <w:webHidden/>
          </w:rPr>
          <w:fldChar w:fldCharType="end"/>
        </w:r>
      </w:hyperlink>
    </w:p>
    <w:p w14:paraId="6A1FFCB9" w14:textId="78F3559A" w:rsidR="00E809FF" w:rsidRPr="00C30B57" w:rsidRDefault="00973727">
      <w:pPr>
        <w:pStyle w:val="TOC1"/>
        <w:rPr>
          <w:rFonts w:eastAsiaTheme="minorEastAsia"/>
          <w:b w:val="0"/>
          <w:noProof/>
          <w:color w:val="auto"/>
          <w:sz w:val="22"/>
          <w:szCs w:val="22"/>
          <w:lang w:eastAsia="en-GB"/>
        </w:rPr>
      </w:pPr>
      <w:hyperlink w:anchor="_Toc102491458" w:history="1">
        <w:r w:rsidR="00E809FF" w:rsidRPr="00C30B57">
          <w:rPr>
            <w:rStyle w:val="Hyperlink"/>
            <w:noProof/>
          </w:rPr>
          <w:t>11.</w:t>
        </w:r>
        <w:r w:rsidR="00E809FF" w:rsidRPr="00C30B57">
          <w:rPr>
            <w:rFonts w:eastAsiaTheme="minorEastAsia"/>
            <w:b w:val="0"/>
            <w:noProof/>
            <w:color w:val="auto"/>
            <w:sz w:val="22"/>
            <w:szCs w:val="22"/>
            <w:lang w:eastAsia="en-GB"/>
          </w:rPr>
          <w:tab/>
        </w:r>
        <w:r w:rsidR="00E809FF" w:rsidRPr="00C30B57">
          <w:rPr>
            <w:rStyle w:val="Hyperlink"/>
            <w:noProof/>
          </w:rPr>
          <w:t>References</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_Toc102491458 \h </w:instrText>
        </w:r>
        <w:r w:rsidR="00E809FF" w:rsidRPr="00C30B57">
          <w:rPr>
            <w:noProof/>
            <w:webHidden/>
          </w:rPr>
        </w:r>
        <w:r w:rsidR="00E809FF" w:rsidRPr="00C30B57">
          <w:rPr>
            <w:noProof/>
            <w:webHidden/>
          </w:rPr>
          <w:fldChar w:fldCharType="separate"/>
        </w:r>
        <w:r w:rsidR="000906D5" w:rsidRPr="00C30B57">
          <w:rPr>
            <w:noProof/>
            <w:webHidden/>
          </w:rPr>
          <w:t>15</w:t>
        </w:r>
        <w:r w:rsidR="00E809FF" w:rsidRPr="00C30B57">
          <w:rPr>
            <w:noProof/>
            <w:webHidden/>
          </w:rPr>
          <w:fldChar w:fldCharType="end"/>
        </w:r>
      </w:hyperlink>
    </w:p>
    <w:p w14:paraId="682F36DF" w14:textId="770DAFC4" w:rsidR="00E809FF" w:rsidRPr="00C30B57" w:rsidRDefault="00973727">
      <w:pPr>
        <w:pStyle w:val="TOC1"/>
        <w:rPr>
          <w:rFonts w:eastAsiaTheme="minorEastAsia"/>
          <w:b w:val="0"/>
          <w:noProof/>
          <w:color w:val="auto"/>
          <w:sz w:val="22"/>
          <w:szCs w:val="22"/>
          <w:lang w:eastAsia="en-GB"/>
        </w:rPr>
      </w:pPr>
      <w:hyperlink w:anchor="_Toc102491459" w:history="1">
        <w:r w:rsidR="00E809FF" w:rsidRPr="00C30B57">
          <w:rPr>
            <w:rStyle w:val="Hyperlink"/>
            <w:noProof/>
          </w:rPr>
          <w:t>12.</w:t>
        </w:r>
        <w:r w:rsidR="00E809FF" w:rsidRPr="00C30B57">
          <w:rPr>
            <w:rFonts w:eastAsiaTheme="minorEastAsia"/>
            <w:b w:val="0"/>
            <w:noProof/>
            <w:color w:val="auto"/>
            <w:sz w:val="22"/>
            <w:szCs w:val="22"/>
            <w:lang w:eastAsia="en-GB"/>
          </w:rPr>
          <w:tab/>
        </w:r>
        <w:r w:rsidR="00E809FF" w:rsidRPr="00C30B57">
          <w:rPr>
            <w:rStyle w:val="Hyperlink"/>
            <w:noProof/>
          </w:rPr>
          <w:t>Equality Impact Assessment</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_Toc102491459 \h </w:instrText>
        </w:r>
        <w:r w:rsidR="00E809FF" w:rsidRPr="00C30B57">
          <w:rPr>
            <w:noProof/>
            <w:webHidden/>
          </w:rPr>
        </w:r>
        <w:r w:rsidR="00E809FF" w:rsidRPr="00C30B57">
          <w:rPr>
            <w:noProof/>
            <w:webHidden/>
          </w:rPr>
          <w:fldChar w:fldCharType="separate"/>
        </w:r>
        <w:r w:rsidR="000906D5" w:rsidRPr="00C30B57">
          <w:rPr>
            <w:noProof/>
            <w:webHidden/>
          </w:rPr>
          <w:t>15</w:t>
        </w:r>
        <w:r w:rsidR="00E809FF" w:rsidRPr="00C30B57">
          <w:rPr>
            <w:noProof/>
            <w:webHidden/>
          </w:rPr>
          <w:fldChar w:fldCharType="end"/>
        </w:r>
      </w:hyperlink>
    </w:p>
    <w:p w14:paraId="7658F7E7" w14:textId="60DC4E4B" w:rsidR="00E809FF" w:rsidRPr="00C30B57" w:rsidRDefault="00973727">
      <w:pPr>
        <w:pStyle w:val="TOC1"/>
        <w:rPr>
          <w:rFonts w:eastAsiaTheme="minorEastAsia"/>
          <w:b w:val="0"/>
          <w:noProof/>
          <w:color w:val="auto"/>
          <w:sz w:val="22"/>
          <w:szCs w:val="22"/>
          <w:lang w:eastAsia="en-GB"/>
        </w:rPr>
      </w:pPr>
      <w:hyperlink w:anchor="_Toc102491460" w:history="1">
        <w:r w:rsidR="00E809FF" w:rsidRPr="00C30B57">
          <w:rPr>
            <w:rStyle w:val="Hyperlink"/>
            <w:noProof/>
          </w:rPr>
          <w:t>Appendix A - Equality Impact Assessment</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_Toc102491460 \h </w:instrText>
        </w:r>
        <w:r w:rsidR="00E809FF" w:rsidRPr="00C30B57">
          <w:rPr>
            <w:noProof/>
            <w:webHidden/>
          </w:rPr>
        </w:r>
        <w:r w:rsidR="00E809FF" w:rsidRPr="00C30B57">
          <w:rPr>
            <w:noProof/>
            <w:webHidden/>
          </w:rPr>
          <w:fldChar w:fldCharType="separate"/>
        </w:r>
        <w:r w:rsidR="000906D5" w:rsidRPr="00C30B57">
          <w:rPr>
            <w:noProof/>
            <w:webHidden/>
          </w:rPr>
          <w:t>16</w:t>
        </w:r>
        <w:r w:rsidR="00E809FF" w:rsidRPr="00C30B57">
          <w:rPr>
            <w:noProof/>
            <w:webHidden/>
          </w:rPr>
          <w:fldChar w:fldCharType="end"/>
        </w:r>
      </w:hyperlink>
    </w:p>
    <w:p w14:paraId="4E2B5287" w14:textId="66A891CE" w:rsidR="00E809FF" w:rsidRPr="00C30B57" w:rsidRDefault="00973727">
      <w:pPr>
        <w:pStyle w:val="TOC1"/>
        <w:rPr>
          <w:rFonts w:eastAsiaTheme="minorEastAsia"/>
          <w:b w:val="0"/>
          <w:noProof/>
          <w:color w:val="auto"/>
          <w:sz w:val="22"/>
          <w:szCs w:val="22"/>
          <w:lang w:eastAsia="en-GB"/>
        </w:rPr>
      </w:pPr>
      <w:hyperlink w:anchor="_Toc102491461" w:history="1">
        <w:r w:rsidR="00E809FF" w:rsidRPr="00C30B57">
          <w:rPr>
            <w:rStyle w:val="Hyperlink"/>
            <w:noProof/>
          </w:rPr>
          <w:t>Appendix B – Examples for Study Time for Open/Distance Learning from the Finance Department</w:t>
        </w:r>
        <w:r w:rsidR="00E809FF" w:rsidRPr="00C30B57">
          <w:rPr>
            <w:noProof/>
            <w:webHidden/>
          </w:rPr>
          <w:tab/>
        </w:r>
        <w:r w:rsidR="00E809FF" w:rsidRPr="00C30B57">
          <w:rPr>
            <w:noProof/>
            <w:webHidden/>
          </w:rPr>
          <w:fldChar w:fldCharType="begin"/>
        </w:r>
        <w:r w:rsidR="00E809FF" w:rsidRPr="00C30B57">
          <w:rPr>
            <w:noProof/>
            <w:webHidden/>
          </w:rPr>
          <w:instrText xml:space="preserve"> PAGEREF _Toc102491461 \h </w:instrText>
        </w:r>
        <w:r w:rsidR="00E809FF" w:rsidRPr="00C30B57">
          <w:rPr>
            <w:noProof/>
            <w:webHidden/>
          </w:rPr>
        </w:r>
        <w:r w:rsidR="00E809FF" w:rsidRPr="00C30B57">
          <w:rPr>
            <w:noProof/>
            <w:webHidden/>
          </w:rPr>
          <w:fldChar w:fldCharType="separate"/>
        </w:r>
        <w:r w:rsidR="000906D5" w:rsidRPr="00C30B57">
          <w:rPr>
            <w:noProof/>
            <w:webHidden/>
          </w:rPr>
          <w:t>18</w:t>
        </w:r>
        <w:r w:rsidR="00E809FF" w:rsidRPr="00C30B57">
          <w:rPr>
            <w:noProof/>
            <w:webHidden/>
          </w:rPr>
          <w:fldChar w:fldCharType="end"/>
        </w:r>
      </w:hyperlink>
    </w:p>
    <w:p w14:paraId="6F09D763" w14:textId="00016A00" w:rsidR="00E809FF" w:rsidRPr="00C30B57" w:rsidRDefault="00973727">
      <w:pPr>
        <w:pStyle w:val="TOC1"/>
        <w:rPr>
          <w:rFonts w:eastAsiaTheme="minorEastAsia"/>
          <w:b w:val="0"/>
          <w:noProof/>
          <w:color w:val="auto"/>
          <w:sz w:val="22"/>
          <w:szCs w:val="22"/>
          <w:lang w:eastAsia="en-GB"/>
        </w:rPr>
      </w:pPr>
      <w:hyperlink w:anchor="_Toc102491462" w:history="1">
        <w:r w:rsidR="00C621F2" w:rsidRPr="00C30B57">
          <w:rPr>
            <w:rStyle w:val="Hyperlink"/>
            <w:noProof/>
          </w:rPr>
          <w:t>Appendix C – Example of Repayment of Course Fees</w:t>
        </w:r>
        <w:r w:rsidR="00C621F2" w:rsidRPr="00C30B57">
          <w:rPr>
            <w:noProof/>
            <w:webHidden/>
          </w:rPr>
          <w:tab/>
        </w:r>
        <w:r w:rsidR="00C621F2">
          <w:rPr>
            <w:noProof/>
            <w:webHidden/>
          </w:rPr>
          <w:t>20</w:t>
        </w:r>
      </w:hyperlink>
    </w:p>
    <w:p w14:paraId="79AC109D" w14:textId="6798E2B4" w:rsidR="00F913CD" w:rsidRPr="00C30B57" w:rsidRDefault="000665B0">
      <w:pPr>
        <w:spacing w:before="0" w:after="0"/>
        <w:ind w:left="0"/>
        <w:rPr>
          <w:rFonts w:ascii="AppleSystemUIFont" w:hAnsi="AppleSystemUIFont" w:cs="AppleSystemUIFont"/>
          <w:sz w:val="26"/>
          <w:szCs w:val="26"/>
        </w:rPr>
      </w:pPr>
      <w:r w:rsidRPr="00C30B57">
        <w:rPr>
          <w:rFonts w:ascii="AppleSystemUIFont" w:hAnsi="AppleSystemUIFont" w:cs="AppleSystemUIFont"/>
          <w:b/>
          <w:sz w:val="26"/>
          <w:szCs w:val="26"/>
        </w:rPr>
        <w:fldChar w:fldCharType="end"/>
      </w:r>
      <w:r w:rsidR="00F913CD" w:rsidRPr="00C30B57">
        <w:rPr>
          <w:rFonts w:ascii="AppleSystemUIFont" w:hAnsi="AppleSystemUIFont" w:cs="AppleSystemUIFont"/>
          <w:sz w:val="26"/>
          <w:szCs w:val="26"/>
        </w:rPr>
        <w:br w:type="page"/>
      </w:r>
    </w:p>
    <w:p w14:paraId="59065CEE" w14:textId="77777777" w:rsidR="00F913CD" w:rsidRPr="00C30B57" w:rsidRDefault="00F913CD" w:rsidP="00F913CD">
      <w:pPr>
        <w:pStyle w:val="Heading2"/>
      </w:pPr>
      <w:bookmarkStart w:id="3" w:name="_Toc84611043"/>
      <w:bookmarkStart w:id="4" w:name="_Toc89326544"/>
      <w:bookmarkStart w:id="5" w:name="_Toc102491432"/>
      <w:r w:rsidRPr="00C30B57">
        <w:lastRenderedPageBreak/>
        <w:t>Introduction</w:t>
      </w:r>
      <w:bookmarkEnd w:id="3"/>
      <w:bookmarkEnd w:id="4"/>
      <w:bookmarkEnd w:id="5"/>
    </w:p>
    <w:p w14:paraId="64280714" w14:textId="3B7676E1" w:rsidR="00F913CD" w:rsidRPr="00C30B57" w:rsidRDefault="00D24A5A" w:rsidP="00D24A5A">
      <w:pPr>
        <w:pStyle w:val="Style1"/>
      </w:pPr>
      <w:r w:rsidRPr="00C30B57">
        <w:t xml:space="preserve">The </w:t>
      </w:r>
      <w:r w:rsidR="008C76BC" w:rsidRPr="00C30B57">
        <w:t>I</w:t>
      </w:r>
      <w:r w:rsidR="000906D5" w:rsidRPr="00C30B57">
        <w:t xml:space="preserve">ntegrated </w:t>
      </w:r>
      <w:r w:rsidR="008C76BC" w:rsidRPr="00C30B57">
        <w:t>C</w:t>
      </w:r>
      <w:r w:rsidR="000906D5" w:rsidRPr="00C30B57">
        <w:t xml:space="preserve">are </w:t>
      </w:r>
      <w:r w:rsidR="008C76BC" w:rsidRPr="00C30B57">
        <w:t>B</w:t>
      </w:r>
      <w:r w:rsidR="000906D5" w:rsidRPr="00C30B57">
        <w:t>oard (ICB)</w:t>
      </w:r>
      <w:r w:rsidRPr="00C30B57">
        <w:t xml:space="preserve"> is committed to developing its staff and Board members to enable them to meet both present and future challenges. This policy evidences that commitment by setting out the mechanisms by which staff can obtain support for continuous professional development.</w:t>
      </w:r>
    </w:p>
    <w:p w14:paraId="6EA46454" w14:textId="77777777" w:rsidR="00F913CD" w:rsidRPr="00C30B57" w:rsidRDefault="00F913CD" w:rsidP="00F913CD">
      <w:pPr>
        <w:pStyle w:val="Heading2"/>
      </w:pPr>
      <w:bookmarkStart w:id="6" w:name="_Toc89326545"/>
      <w:bookmarkStart w:id="7" w:name="_Toc102491433"/>
      <w:r w:rsidRPr="00C30B57">
        <w:t>Purpose / Policy Statement</w:t>
      </w:r>
      <w:bookmarkEnd w:id="6"/>
      <w:bookmarkEnd w:id="7"/>
    </w:p>
    <w:p w14:paraId="46339670" w14:textId="67B5D747" w:rsidR="00D24A5A" w:rsidRPr="00C30B57" w:rsidRDefault="00D24A5A" w:rsidP="00D24A5A">
      <w:pPr>
        <w:pStyle w:val="Style1"/>
      </w:pPr>
      <w:r w:rsidRPr="00C30B57">
        <w:t>The purpose of this policy is to outline the process and criteria to support staff development identified in appraisals</w:t>
      </w:r>
      <w:r w:rsidR="006E3A1E" w:rsidRPr="00C30B57">
        <w:t xml:space="preserve">.  This will enable </w:t>
      </w:r>
      <w:r w:rsidRPr="00C30B57">
        <w:t xml:space="preserve">the </w:t>
      </w:r>
      <w:r w:rsidR="008C76BC" w:rsidRPr="00C30B57">
        <w:t>ICB</w:t>
      </w:r>
      <w:r w:rsidRPr="00C30B57">
        <w:t xml:space="preserve"> to maintain a Board and a workforce </w:t>
      </w:r>
      <w:r w:rsidR="001C08CF" w:rsidRPr="00C30B57">
        <w:t xml:space="preserve">which is </w:t>
      </w:r>
      <w:r w:rsidRPr="00C30B57">
        <w:t>fit for purpose</w:t>
      </w:r>
      <w:r w:rsidR="001C08CF" w:rsidRPr="00C30B57">
        <w:t>.</w:t>
      </w:r>
      <w:r w:rsidRPr="00C30B57">
        <w:t xml:space="preserve"> </w:t>
      </w:r>
    </w:p>
    <w:p w14:paraId="41814B99" w14:textId="7C9630D1" w:rsidR="00800305" w:rsidRPr="00C30B57" w:rsidRDefault="00800305" w:rsidP="008E4397">
      <w:pPr>
        <w:pStyle w:val="Heading2"/>
      </w:pPr>
      <w:bookmarkStart w:id="8" w:name="_Toc102491434"/>
      <w:bookmarkStart w:id="9" w:name="_Toc89326546"/>
      <w:r w:rsidRPr="00C30B57">
        <w:t>Scope</w:t>
      </w:r>
      <w:bookmarkEnd w:id="8"/>
    </w:p>
    <w:p w14:paraId="333562C6" w14:textId="77777777" w:rsidR="00D24A5A" w:rsidRPr="00C30B57" w:rsidRDefault="00D24A5A" w:rsidP="00D24A5A">
      <w:pPr>
        <w:rPr>
          <w:color w:val="auto"/>
        </w:rPr>
      </w:pPr>
      <w:r w:rsidRPr="00C30B57">
        <w:rPr>
          <w:color w:val="auto"/>
        </w:rPr>
        <w:t xml:space="preserve">This Policy applies to:  </w:t>
      </w:r>
    </w:p>
    <w:p w14:paraId="01A22827" w14:textId="4D5838ED" w:rsidR="00D24A5A" w:rsidRPr="00C30B57" w:rsidRDefault="00D24A5A" w:rsidP="00D24A5A">
      <w:pPr>
        <w:rPr>
          <w:color w:val="auto"/>
        </w:rPr>
      </w:pPr>
      <w:r w:rsidRPr="00C30B57">
        <w:rPr>
          <w:color w:val="auto"/>
        </w:rPr>
        <w:t xml:space="preserve"> •</w:t>
      </w:r>
      <w:r w:rsidRPr="00C30B57">
        <w:rPr>
          <w:color w:val="auto"/>
        </w:rPr>
        <w:tab/>
      </w:r>
      <w:r w:rsidR="008C76BC" w:rsidRPr="00C30B57">
        <w:rPr>
          <w:color w:val="auto"/>
        </w:rPr>
        <w:t>ICB</w:t>
      </w:r>
      <w:r w:rsidRPr="00C30B57">
        <w:rPr>
          <w:color w:val="auto"/>
        </w:rPr>
        <w:t xml:space="preserve"> Board members;  </w:t>
      </w:r>
    </w:p>
    <w:p w14:paraId="0A128A78" w14:textId="1243AF5B" w:rsidR="00D24A5A" w:rsidRPr="00C30B57" w:rsidRDefault="00D24A5A" w:rsidP="00D24A5A">
      <w:pPr>
        <w:rPr>
          <w:color w:val="auto"/>
        </w:rPr>
      </w:pPr>
      <w:r w:rsidRPr="00C30B57">
        <w:rPr>
          <w:color w:val="auto"/>
        </w:rPr>
        <w:t xml:space="preserve"> •</w:t>
      </w:r>
      <w:r w:rsidRPr="00C30B57">
        <w:rPr>
          <w:color w:val="auto"/>
        </w:rPr>
        <w:tab/>
        <w:t xml:space="preserve">Staff who are directly employed by the </w:t>
      </w:r>
      <w:r w:rsidR="008C76BC" w:rsidRPr="00C30B57">
        <w:rPr>
          <w:color w:val="auto"/>
        </w:rPr>
        <w:t>ICB</w:t>
      </w:r>
      <w:r w:rsidRPr="00C30B57">
        <w:rPr>
          <w:color w:val="auto"/>
        </w:rPr>
        <w:t xml:space="preserve">;  </w:t>
      </w:r>
    </w:p>
    <w:p w14:paraId="149C0ED0" w14:textId="229D1C26" w:rsidR="00D24A5A" w:rsidRPr="00C30B57" w:rsidRDefault="00D24A5A" w:rsidP="00D24A5A">
      <w:pPr>
        <w:rPr>
          <w:color w:val="auto"/>
        </w:rPr>
      </w:pPr>
      <w:r w:rsidRPr="00C30B57">
        <w:rPr>
          <w:color w:val="auto"/>
        </w:rPr>
        <w:t xml:space="preserve"> •</w:t>
      </w:r>
      <w:r w:rsidRPr="00C30B57">
        <w:rPr>
          <w:color w:val="auto"/>
        </w:rPr>
        <w:tab/>
        <w:t xml:space="preserve">Members of </w:t>
      </w:r>
      <w:r w:rsidR="008C76BC" w:rsidRPr="00C30B57">
        <w:rPr>
          <w:color w:val="auto"/>
        </w:rPr>
        <w:t>ICB</w:t>
      </w:r>
      <w:r w:rsidRPr="00C30B57">
        <w:rPr>
          <w:color w:val="auto"/>
        </w:rPr>
        <w:t xml:space="preserve"> sub-committees as defined by the terms of reference of that committee.  </w:t>
      </w:r>
    </w:p>
    <w:p w14:paraId="57B3048B" w14:textId="1BF929E1" w:rsidR="00D24A5A" w:rsidRPr="00C30B57" w:rsidRDefault="00D24A5A" w:rsidP="00D24A5A">
      <w:pPr>
        <w:rPr>
          <w:color w:val="auto"/>
        </w:rPr>
      </w:pPr>
      <w:r w:rsidRPr="00C30B57">
        <w:rPr>
          <w:color w:val="auto"/>
        </w:rPr>
        <w:t xml:space="preserve">It does not apply to staff members who are not employed directly by the </w:t>
      </w:r>
      <w:r w:rsidR="008C76BC" w:rsidRPr="00C30B57">
        <w:rPr>
          <w:color w:val="auto"/>
        </w:rPr>
        <w:t>ICB</w:t>
      </w:r>
      <w:r w:rsidRPr="00C30B57">
        <w:rPr>
          <w:color w:val="auto"/>
        </w:rPr>
        <w:t xml:space="preserve">, e.g. staff of member practices or contractors/agency staff. </w:t>
      </w:r>
    </w:p>
    <w:p w14:paraId="7C15BC16" w14:textId="35082626" w:rsidR="00D24A5A" w:rsidRPr="00C30B57" w:rsidRDefault="00D24A5A" w:rsidP="008A1527">
      <w:pPr>
        <w:rPr>
          <w:color w:val="auto"/>
        </w:rPr>
      </w:pPr>
      <w:r w:rsidRPr="00C30B57">
        <w:rPr>
          <w:color w:val="auto"/>
        </w:rPr>
        <w:t xml:space="preserve">Whilst some training may include relevant selection criteria, the </w:t>
      </w:r>
      <w:r w:rsidR="008C76BC" w:rsidRPr="00C30B57">
        <w:rPr>
          <w:color w:val="auto"/>
        </w:rPr>
        <w:t>ICB</w:t>
      </w:r>
      <w:r w:rsidRPr="00C30B57">
        <w:rPr>
          <w:color w:val="auto"/>
        </w:rPr>
        <w:t xml:space="preserve"> will ensure that decisions about access to learning and development will be made irrespective of race, religion/beliefs, gender, age, disability, sexual orientation</w:t>
      </w:r>
      <w:r w:rsidR="00EA4138" w:rsidRPr="00C30B57">
        <w:rPr>
          <w:color w:val="auto"/>
        </w:rPr>
        <w:t xml:space="preserve">, marriage and civil partnership, pregnancy and </w:t>
      </w:r>
      <w:r w:rsidR="00E06F75" w:rsidRPr="00C30B57">
        <w:rPr>
          <w:color w:val="auto"/>
        </w:rPr>
        <w:t>maternity</w:t>
      </w:r>
      <w:r w:rsidR="00EA4138" w:rsidRPr="00C30B57">
        <w:rPr>
          <w:color w:val="auto"/>
        </w:rPr>
        <w:t>, sex</w:t>
      </w:r>
      <w:r w:rsidRPr="00C30B57">
        <w:rPr>
          <w:color w:val="auto"/>
        </w:rPr>
        <w:t xml:space="preserve"> or contracted hours.  </w:t>
      </w:r>
    </w:p>
    <w:p w14:paraId="2DBFF689" w14:textId="437821F4" w:rsidR="00D24A5A" w:rsidRPr="00C30B57" w:rsidRDefault="00D24A5A" w:rsidP="00D24A5A">
      <w:pPr>
        <w:rPr>
          <w:color w:val="auto"/>
        </w:rPr>
      </w:pPr>
      <w:r w:rsidRPr="00C30B57">
        <w:rPr>
          <w:color w:val="auto"/>
        </w:rPr>
        <w:t xml:space="preserve">Whilst the Policy applies to Board and committee members who are not direct employees of the </w:t>
      </w:r>
      <w:r w:rsidR="008C76BC" w:rsidRPr="00C30B57">
        <w:rPr>
          <w:color w:val="auto"/>
        </w:rPr>
        <w:t>ICB</w:t>
      </w:r>
      <w:r w:rsidRPr="00C30B57">
        <w:rPr>
          <w:color w:val="auto"/>
        </w:rPr>
        <w:t>, its scope only extends to meeting their training, education and development needs as Board members, rather than other aspects of their professional life. For example, the policy would enable a GP Board member to apply for a masterclass in commissioning or in corporate governance but an application for a GP Board member to attend a course in primary care consulting skills would fall outside the scope of this policy.</w:t>
      </w:r>
    </w:p>
    <w:p w14:paraId="33D9D5BD" w14:textId="6F1987F2" w:rsidR="00F913CD" w:rsidRPr="00C30B57" w:rsidRDefault="00F913CD" w:rsidP="008E4397">
      <w:pPr>
        <w:pStyle w:val="Heading2"/>
      </w:pPr>
      <w:bookmarkStart w:id="10" w:name="_Toc102491435"/>
      <w:r w:rsidRPr="00C30B57">
        <w:lastRenderedPageBreak/>
        <w:t>Definitions</w:t>
      </w:r>
      <w:bookmarkEnd w:id="9"/>
      <w:bookmarkEnd w:id="10"/>
    </w:p>
    <w:p w14:paraId="091CD6B8" w14:textId="51EBA872" w:rsidR="00F913CD" w:rsidRPr="00C30B57" w:rsidRDefault="006E3A1E" w:rsidP="006E3A1E">
      <w:pPr>
        <w:pStyle w:val="ListParagraph"/>
      </w:pPr>
      <w:r w:rsidRPr="00C30B57">
        <w:t>Refer to main policy</w:t>
      </w:r>
      <w:r w:rsidR="000906D5" w:rsidRPr="00C30B57">
        <w:t>.</w:t>
      </w:r>
      <w:r w:rsidRPr="00C30B57">
        <w:t xml:space="preserve"> </w:t>
      </w:r>
    </w:p>
    <w:p w14:paraId="0E72F2F5" w14:textId="77777777" w:rsidR="00F913CD" w:rsidRPr="00C30B57" w:rsidRDefault="00F913CD" w:rsidP="00225AB9">
      <w:pPr>
        <w:pStyle w:val="Heading2"/>
      </w:pPr>
      <w:bookmarkStart w:id="11" w:name="_Toc89326547"/>
      <w:bookmarkStart w:id="12" w:name="_Toc102491436"/>
      <w:r w:rsidRPr="00C30B57">
        <w:t>Roles and Responsibilities</w:t>
      </w:r>
      <w:bookmarkStart w:id="13" w:name="_Toc84611047"/>
      <w:bookmarkEnd w:id="11"/>
      <w:bookmarkEnd w:id="12"/>
    </w:p>
    <w:p w14:paraId="01A41CC2" w14:textId="77777777" w:rsidR="00F913CD" w:rsidRPr="00C30B57" w:rsidRDefault="00F913CD" w:rsidP="00225AB9">
      <w:pPr>
        <w:pStyle w:val="Heading3"/>
      </w:pPr>
      <w:bookmarkStart w:id="14" w:name="_Toc84611048"/>
      <w:bookmarkStart w:id="15" w:name="_Toc102491437"/>
      <w:bookmarkEnd w:id="13"/>
      <w:r w:rsidRPr="00C30B57">
        <w:t>Integrated Care Board</w:t>
      </w:r>
      <w:bookmarkEnd w:id="14"/>
      <w:bookmarkEnd w:id="15"/>
    </w:p>
    <w:p w14:paraId="0FEFFE52" w14:textId="5AB8C6AB" w:rsidR="00F913CD" w:rsidRPr="00C30B57" w:rsidRDefault="0076504A" w:rsidP="00EB44FF">
      <w:pPr>
        <w:pStyle w:val="Style2"/>
        <w:rPr>
          <w:color w:val="auto"/>
        </w:rPr>
      </w:pPr>
      <w:r w:rsidRPr="00C30B57">
        <w:rPr>
          <w:color w:val="auto"/>
        </w:rPr>
        <w:t xml:space="preserve">The ICB Board is accountable and responsible for ensuring that the ICB has effective processes for the management of </w:t>
      </w:r>
      <w:r w:rsidR="006E3A1E" w:rsidRPr="00C30B57">
        <w:rPr>
          <w:color w:val="auto"/>
        </w:rPr>
        <w:t>learning and development</w:t>
      </w:r>
      <w:r w:rsidRPr="00C30B57">
        <w:rPr>
          <w:color w:val="auto"/>
        </w:rPr>
        <w:t xml:space="preserve"> in accordance with best practice guidance.</w:t>
      </w:r>
    </w:p>
    <w:p w14:paraId="2032CA85" w14:textId="7BAD2F50" w:rsidR="00F913CD" w:rsidRPr="00C30B57" w:rsidRDefault="00F913CD" w:rsidP="00732AFE">
      <w:pPr>
        <w:pStyle w:val="Heading3"/>
      </w:pPr>
      <w:bookmarkStart w:id="16" w:name="_Toc102491438"/>
      <w:r w:rsidRPr="00C30B57">
        <w:t>Chief Executive</w:t>
      </w:r>
      <w:bookmarkEnd w:id="16"/>
      <w:r w:rsidR="0076504A" w:rsidRPr="00C30B57">
        <w:t xml:space="preserve"> </w:t>
      </w:r>
      <w:r w:rsidR="0076504A" w:rsidRPr="00C30B57">
        <w:rPr>
          <w:color w:val="FF0000"/>
        </w:rPr>
        <w:t xml:space="preserve"> </w:t>
      </w:r>
    </w:p>
    <w:p w14:paraId="5CAAA1DE" w14:textId="2A3478F0" w:rsidR="0076504A" w:rsidRPr="00C30B57" w:rsidRDefault="0076504A" w:rsidP="0076504A">
      <w:pPr>
        <w:pStyle w:val="Style2"/>
        <w:rPr>
          <w:color w:val="auto"/>
        </w:rPr>
      </w:pPr>
      <w:r w:rsidRPr="00C30B57">
        <w:rPr>
          <w:color w:val="auto"/>
        </w:rPr>
        <w:t xml:space="preserve">The Chief Executive is accountable for the policy and procedure being in place to ensure fair and equitable approach to </w:t>
      </w:r>
      <w:r w:rsidR="006E3A1E" w:rsidRPr="00C30B57">
        <w:rPr>
          <w:color w:val="auto"/>
        </w:rPr>
        <w:t>learning and development</w:t>
      </w:r>
      <w:r w:rsidRPr="00C30B57">
        <w:rPr>
          <w:color w:val="auto"/>
        </w:rPr>
        <w:t xml:space="preserve"> for </w:t>
      </w:r>
      <w:r w:rsidR="006E3A1E" w:rsidRPr="00C30B57">
        <w:rPr>
          <w:color w:val="auto"/>
        </w:rPr>
        <w:t>those in scope of this policy</w:t>
      </w:r>
      <w:r w:rsidRPr="00C30B57">
        <w:rPr>
          <w:color w:val="auto"/>
        </w:rPr>
        <w:t xml:space="preserve">. </w:t>
      </w:r>
    </w:p>
    <w:p w14:paraId="4E5B0CF9" w14:textId="30489F40" w:rsidR="00F913CD" w:rsidRPr="00C30B57" w:rsidRDefault="00F913CD" w:rsidP="00732AFE">
      <w:pPr>
        <w:pStyle w:val="Heading3"/>
      </w:pPr>
      <w:bookmarkStart w:id="17" w:name="_Toc84611052"/>
      <w:bookmarkStart w:id="18" w:name="_Toc102491439"/>
      <w:r w:rsidRPr="00C30B57">
        <w:t>Policy Authors</w:t>
      </w:r>
      <w:bookmarkEnd w:id="17"/>
      <w:bookmarkEnd w:id="18"/>
    </w:p>
    <w:p w14:paraId="32416DA3" w14:textId="60F815F6" w:rsidR="0076504A" w:rsidRPr="00C30B57" w:rsidRDefault="0076504A" w:rsidP="0076504A">
      <w:pPr>
        <w:pStyle w:val="Style2"/>
        <w:rPr>
          <w:color w:val="auto"/>
        </w:rPr>
      </w:pPr>
      <w:r w:rsidRPr="00C30B57">
        <w:rPr>
          <w:color w:val="auto"/>
        </w:rPr>
        <w:t xml:space="preserve">Policy authors are responsible for ensuring that this document is updated </w:t>
      </w:r>
      <w:r w:rsidR="006E3A1E" w:rsidRPr="00C30B57">
        <w:rPr>
          <w:color w:val="auto"/>
        </w:rPr>
        <w:t xml:space="preserve">to reflect any good practice guidance.  </w:t>
      </w:r>
      <w:r w:rsidRPr="00C30B57">
        <w:rPr>
          <w:color w:val="auto"/>
        </w:rPr>
        <w:t xml:space="preserve">    </w:t>
      </w:r>
    </w:p>
    <w:p w14:paraId="11484268" w14:textId="6ABAEC1B" w:rsidR="00F913CD" w:rsidRPr="00C30B57" w:rsidRDefault="00425AC7" w:rsidP="00732AFE">
      <w:pPr>
        <w:pStyle w:val="Heading3"/>
      </w:pPr>
      <w:bookmarkStart w:id="19" w:name="_Toc84611054"/>
      <w:bookmarkStart w:id="20" w:name="_Toc102491440"/>
      <w:r w:rsidRPr="00C30B57">
        <w:t xml:space="preserve">Executive </w:t>
      </w:r>
      <w:r w:rsidR="0096293A" w:rsidRPr="00C30B57">
        <w:t>Chief People Officer</w:t>
      </w:r>
      <w:bookmarkEnd w:id="19"/>
      <w:bookmarkEnd w:id="20"/>
    </w:p>
    <w:p w14:paraId="38815C03" w14:textId="030336F9" w:rsidR="0096293A" w:rsidRPr="00C30B57" w:rsidRDefault="0096293A" w:rsidP="0096293A">
      <w:pPr>
        <w:pStyle w:val="Style2"/>
        <w:rPr>
          <w:color w:val="auto"/>
        </w:rPr>
      </w:pPr>
      <w:r w:rsidRPr="00C30B57">
        <w:rPr>
          <w:color w:val="auto"/>
        </w:rPr>
        <w:t xml:space="preserve">The </w:t>
      </w:r>
      <w:r w:rsidR="006E3A1E" w:rsidRPr="00C30B57">
        <w:rPr>
          <w:color w:val="auto"/>
        </w:rPr>
        <w:t xml:space="preserve">Executive </w:t>
      </w:r>
      <w:r w:rsidRPr="00C30B57">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C30B57" w:rsidRDefault="00F913CD" w:rsidP="00732AFE">
      <w:pPr>
        <w:pStyle w:val="Heading3"/>
      </w:pPr>
      <w:bookmarkStart w:id="21" w:name="_Toc102491441"/>
      <w:r w:rsidRPr="00C30B57">
        <w:t>Line Managers</w:t>
      </w:r>
      <w:bookmarkEnd w:id="21"/>
      <w:r w:rsidRPr="00C30B57">
        <w:t xml:space="preserve"> </w:t>
      </w:r>
    </w:p>
    <w:p w14:paraId="5FC7C7EB" w14:textId="77777777" w:rsidR="00E23BC5" w:rsidRPr="00C30B57" w:rsidRDefault="00E23BC5" w:rsidP="00D24A5A">
      <w:pPr>
        <w:pStyle w:val="Style2"/>
        <w:rPr>
          <w:color w:val="auto"/>
        </w:rPr>
      </w:pPr>
      <w:r w:rsidRPr="00C30B57">
        <w:rPr>
          <w:color w:val="auto"/>
        </w:rPr>
        <w:t xml:space="preserve">Line Managers have responsibility for the following: </w:t>
      </w:r>
    </w:p>
    <w:p w14:paraId="30DDE0C5" w14:textId="4D02A2FE" w:rsidR="00D24A5A" w:rsidRPr="00C30B57" w:rsidRDefault="00D24A5A" w:rsidP="00E23BC5">
      <w:pPr>
        <w:pStyle w:val="Style2"/>
        <w:numPr>
          <w:ilvl w:val="1"/>
          <w:numId w:val="32"/>
        </w:numPr>
        <w:rPr>
          <w:color w:val="auto"/>
        </w:rPr>
      </w:pPr>
      <w:r w:rsidRPr="00C30B57">
        <w:rPr>
          <w:color w:val="auto"/>
        </w:rPr>
        <w:t xml:space="preserve">Ensure all new members of staff receive a full Induction to the </w:t>
      </w:r>
      <w:r w:rsidR="008C76BC" w:rsidRPr="00C30B57">
        <w:rPr>
          <w:color w:val="auto"/>
        </w:rPr>
        <w:t>ICB</w:t>
      </w:r>
      <w:r w:rsidRPr="00C30B57">
        <w:rPr>
          <w:color w:val="auto"/>
        </w:rPr>
        <w:t xml:space="preserve"> and their work area</w:t>
      </w:r>
      <w:r w:rsidR="00B71AA1">
        <w:rPr>
          <w:color w:val="auto"/>
        </w:rPr>
        <w:t>.</w:t>
      </w:r>
    </w:p>
    <w:p w14:paraId="0CE87038" w14:textId="7933C54F" w:rsidR="00D24A5A" w:rsidRPr="00C30B57" w:rsidRDefault="00D24A5A" w:rsidP="00E23BC5">
      <w:pPr>
        <w:pStyle w:val="Style2"/>
        <w:numPr>
          <w:ilvl w:val="1"/>
          <w:numId w:val="32"/>
        </w:numPr>
        <w:rPr>
          <w:color w:val="auto"/>
        </w:rPr>
      </w:pPr>
      <w:r w:rsidRPr="00C30B57">
        <w:rPr>
          <w:color w:val="auto"/>
        </w:rPr>
        <w:t>Discuss and identify development opportunities with individual team members at their annual appraisal and agree any development needs which clearly link to organisational and individual objectives</w:t>
      </w:r>
      <w:r w:rsidR="00A146B8" w:rsidRPr="00C30B57">
        <w:rPr>
          <w:color w:val="auto"/>
        </w:rPr>
        <w:t xml:space="preserve"> </w:t>
      </w:r>
      <w:r w:rsidR="00A146B8" w:rsidRPr="00981F4F">
        <w:rPr>
          <w:color w:val="auto"/>
        </w:rPr>
        <w:t>as documented in appraisal or one-to-ones</w:t>
      </w:r>
      <w:r w:rsidR="00B71AA1">
        <w:rPr>
          <w:color w:val="auto"/>
        </w:rPr>
        <w:t>.</w:t>
      </w:r>
    </w:p>
    <w:p w14:paraId="627ABD6C" w14:textId="058CAC85" w:rsidR="00D24A5A" w:rsidRPr="00C30B57" w:rsidRDefault="00D24A5A" w:rsidP="00E23BC5">
      <w:pPr>
        <w:pStyle w:val="Style2"/>
        <w:numPr>
          <w:ilvl w:val="1"/>
          <w:numId w:val="32"/>
        </w:numPr>
        <w:rPr>
          <w:color w:val="auto"/>
        </w:rPr>
      </w:pPr>
      <w:r w:rsidRPr="00C30B57">
        <w:rPr>
          <w:color w:val="auto"/>
        </w:rPr>
        <w:t xml:space="preserve">Identify the study leave requirements for staff.  </w:t>
      </w:r>
    </w:p>
    <w:p w14:paraId="395D379B" w14:textId="023BE148" w:rsidR="00D24A5A" w:rsidRPr="00C30B57" w:rsidRDefault="00D24A5A" w:rsidP="00E23BC5">
      <w:pPr>
        <w:pStyle w:val="Style2"/>
        <w:numPr>
          <w:ilvl w:val="1"/>
          <w:numId w:val="32"/>
        </w:numPr>
        <w:rPr>
          <w:color w:val="auto"/>
        </w:rPr>
      </w:pPr>
      <w:r w:rsidRPr="00C30B57">
        <w:rPr>
          <w:color w:val="auto"/>
        </w:rPr>
        <w:t>Not make any commitment to staff for support of a training application that has a cost (be it direct or indirect) without prior agreement from the</w:t>
      </w:r>
      <w:r w:rsidR="00E06F75" w:rsidRPr="00C30B57">
        <w:rPr>
          <w:color w:val="auto"/>
        </w:rPr>
        <w:t xml:space="preserve"> </w:t>
      </w:r>
      <w:r w:rsidR="00E06F75" w:rsidRPr="00981F4F">
        <w:rPr>
          <w:color w:val="auto"/>
        </w:rPr>
        <w:t>Learning and Development Steering Group</w:t>
      </w:r>
      <w:r w:rsidR="00E06F75" w:rsidRPr="00C30B57">
        <w:rPr>
          <w:color w:val="auto"/>
        </w:rPr>
        <w:t>.</w:t>
      </w:r>
      <w:r w:rsidRPr="00C30B57">
        <w:rPr>
          <w:color w:val="auto"/>
        </w:rPr>
        <w:t xml:space="preserve"> </w:t>
      </w:r>
    </w:p>
    <w:p w14:paraId="3683BB64" w14:textId="78395F35" w:rsidR="00D24A5A" w:rsidRPr="00C30B57" w:rsidRDefault="00D24A5A" w:rsidP="00E23BC5">
      <w:pPr>
        <w:pStyle w:val="Style2"/>
        <w:numPr>
          <w:ilvl w:val="1"/>
          <w:numId w:val="32"/>
        </w:numPr>
        <w:rPr>
          <w:color w:val="auto"/>
        </w:rPr>
      </w:pPr>
      <w:r w:rsidRPr="00C30B57">
        <w:rPr>
          <w:color w:val="auto"/>
        </w:rPr>
        <w:t xml:space="preserve">Ensure that mandatory training has been completed prior to </w:t>
      </w:r>
      <w:r w:rsidR="00B71AA1" w:rsidRPr="00C30B57">
        <w:rPr>
          <w:color w:val="auto"/>
        </w:rPr>
        <w:t>supporting other</w:t>
      </w:r>
      <w:r w:rsidRPr="00C30B57">
        <w:rPr>
          <w:color w:val="auto"/>
        </w:rPr>
        <w:t xml:space="preserve"> course requests.  </w:t>
      </w:r>
      <w:r w:rsidR="00A146B8" w:rsidRPr="00C30B57">
        <w:rPr>
          <w:color w:val="auto"/>
        </w:rPr>
        <w:t xml:space="preserve">  </w:t>
      </w:r>
    </w:p>
    <w:p w14:paraId="29D84FA4" w14:textId="00FE8634" w:rsidR="00D24A5A" w:rsidRPr="00C30B57" w:rsidRDefault="00D24A5A" w:rsidP="00E23BC5">
      <w:pPr>
        <w:pStyle w:val="Style2"/>
        <w:numPr>
          <w:ilvl w:val="1"/>
          <w:numId w:val="32"/>
        </w:numPr>
        <w:rPr>
          <w:color w:val="auto"/>
        </w:rPr>
      </w:pPr>
      <w:r w:rsidRPr="00C30B57">
        <w:rPr>
          <w:color w:val="auto"/>
        </w:rPr>
        <w:lastRenderedPageBreak/>
        <w:t xml:space="preserve">Ensure that there is a complete and clear record of development activity being carried out within the team/service.  </w:t>
      </w:r>
    </w:p>
    <w:p w14:paraId="7F04B47A" w14:textId="5AAB34A8" w:rsidR="00D24A5A" w:rsidRPr="00C30B57" w:rsidRDefault="00D24A5A" w:rsidP="00E23BC5">
      <w:pPr>
        <w:pStyle w:val="Style2"/>
        <w:numPr>
          <w:ilvl w:val="1"/>
          <w:numId w:val="32"/>
        </w:numPr>
        <w:rPr>
          <w:color w:val="auto"/>
        </w:rPr>
      </w:pPr>
      <w:r w:rsidRPr="00C30B57">
        <w:rPr>
          <w:color w:val="auto"/>
        </w:rPr>
        <w:t xml:space="preserve">Prioritise the learning needs of the team. </w:t>
      </w:r>
    </w:p>
    <w:p w14:paraId="1A6A1AEE" w14:textId="3542E045" w:rsidR="00D24A5A" w:rsidRPr="00C30B57" w:rsidRDefault="00D24A5A" w:rsidP="00E23BC5">
      <w:pPr>
        <w:pStyle w:val="Style2"/>
        <w:numPr>
          <w:ilvl w:val="1"/>
          <w:numId w:val="32"/>
        </w:numPr>
        <w:rPr>
          <w:color w:val="auto"/>
        </w:rPr>
      </w:pPr>
      <w:r w:rsidRPr="00C30B57">
        <w:rPr>
          <w:color w:val="auto"/>
        </w:rPr>
        <w:t xml:space="preserve">Organise cover within the team to allow study leave and ensure that the business is not adversely affected by the study leave.  </w:t>
      </w:r>
    </w:p>
    <w:p w14:paraId="145A9798" w14:textId="15F452B6" w:rsidR="00D24A5A" w:rsidRPr="00C30B57" w:rsidRDefault="00D24A5A" w:rsidP="00E23BC5">
      <w:pPr>
        <w:pStyle w:val="Style2"/>
        <w:numPr>
          <w:ilvl w:val="1"/>
          <w:numId w:val="32"/>
        </w:numPr>
        <w:rPr>
          <w:color w:val="auto"/>
        </w:rPr>
      </w:pPr>
      <w:r w:rsidRPr="00C30B57">
        <w:rPr>
          <w:color w:val="auto"/>
        </w:rPr>
        <w:t xml:space="preserve">Identify and offer opportunities for development activities in the workplace e.g. projects, assignments, secondments and shadowing.  </w:t>
      </w:r>
    </w:p>
    <w:p w14:paraId="43156491" w14:textId="5BB90E0E" w:rsidR="00D24A5A" w:rsidRPr="00C30B57" w:rsidRDefault="00D24A5A" w:rsidP="00E23BC5">
      <w:pPr>
        <w:pStyle w:val="Style2"/>
        <w:numPr>
          <w:ilvl w:val="1"/>
          <w:numId w:val="32"/>
        </w:numPr>
        <w:rPr>
          <w:color w:val="auto"/>
        </w:rPr>
      </w:pPr>
      <w:r w:rsidRPr="00C30B57">
        <w:rPr>
          <w:color w:val="auto"/>
        </w:rPr>
        <w:t xml:space="preserve">Ensure that all staff comply with the mandatory training for their post and follow up non-attendance.   </w:t>
      </w:r>
    </w:p>
    <w:p w14:paraId="29DDB1EC" w14:textId="576AA503" w:rsidR="00D24A5A" w:rsidRPr="00C30B57" w:rsidRDefault="00D24A5A" w:rsidP="00E23BC5">
      <w:pPr>
        <w:pStyle w:val="Style2"/>
        <w:numPr>
          <w:ilvl w:val="1"/>
          <w:numId w:val="32"/>
        </w:numPr>
        <w:rPr>
          <w:color w:val="auto"/>
        </w:rPr>
      </w:pPr>
      <w:r w:rsidRPr="00C30B57">
        <w:rPr>
          <w:color w:val="auto"/>
        </w:rPr>
        <w:t>Cancel the relevant course if a member of staff cannot attend, and the staff member is not in a position to cancel it themselves (i.e. due to illness)</w:t>
      </w:r>
      <w:r w:rsidR="000513BC">
        <w:rPr>
          <w:color w:val="auto"/>
        </w:rPr>
        <w:t>.</w:t>
      </w:r>
      <w:r w:rsidRPr="00C30B57">
        <w:rPr>
          <w:color w:val="auto"/>
        </w:rPr>
        <w:t xml:space="preserve">    </w:t>
      </w:r>
    </w:p>
    <w:p w14:paraId="68E43DF8" w14:textId="77934434" w:rsidR="00D24A5A" w:rsidRPr="00C30B57" w:rsidRDefault="00D24A5A" w:rsidP="00E23BC5">
      <w:pPr>
        <w:pStyle w:val="Style2"/>
        <w:numPr>
          <w:ilvl w:val="1"/>
          <w:numId w:val="32"/>
        </w:numPr>
        <w:rPr>
          <w:color w:val="auto"/>
        </w:rPr>
      </w:pPr>
      <w:r w:rsidRPr="00C30B57">
        <w:rPr>
          <w:color w:val="auto"/>
        </w:rPr>
        <w:t xml:space="preserve">Monitor staff on any form of study leave and deal with any problems, i.e. attendance or request for support as they arise.  </w:t>
      </w:r>
    </w:p>
    <w:p w14:paraId="49D969AD" w14:textId="6DACC00E" w:rsidR="00D24A5A" w:rsidRPr="00C30B57" w:rsidRDefault="00D24A5A" w:rsidP="00E23BC5">
      <w:pPr>
        <w:pStyle w:val="Style2"/>
        <w:numPr>
          <w:ilvl w:val="1"/>
          <w:numId w:val="32"/>
        </w:numPr>
        <w:rPr>
          <w:color w:val="auto"/>
        </w:rPr>
      </w:pPr>
      <w:r w:rsidRPr="00C30B57">
        <w:rPr>
          <w:color w:val="auto"/>
        </w:rPr>
        <w:t xml:space="preserve">Support members of staff prior to and following attendance, to ensure that the member of staff fully appreciates and meets the learning outcomes expected and shares this with the team/department.   </w:t>
      </w:r>
    </w:p>
    <w:p w14:paraId="0D1644EB" w14:textId="0FD01631" w:rsidR="00D24A5A" w:rsidRPr="00C30B57" w:rsidRDefault="00D24A5A" w:rsidP="00E23BC5">
      <w:pPr>
        <w:pStyle w:val="Style2"/>
        <w:numPr>
          <w:ilvl w:val="1"/>
          <w:numId w:val="32"/>
        </w:numPr>
        <w:rPr>
          <w:color w:val="auto"/>
        </w:rPr>
      </w:pPr>
      <w:r w:rsidRPr="00C30B57">
        <w:rPr>
          <w:color w:val="auto"/>
        </w:rPr>
        <w:t xml:space="preserve">Be aware that non- attendance of pre-booked courses, including internal, incur charges, therefore cancellation should be avoided wherever possible.   </w:t>
      </w:r>
    </w:p>
    <w:p w14:paraId="2A5E993B" w14:textId="5FD09163" w:rsidR="00D24A5A" w:rsidRPr="00C30B57" w:rsidRDefault="00D24A5A" w:rsidP="00E23BC5">
      <w:pPr>
        <w:pStyle w:val="Style2"/>
        <w:numPr>
          <w:ilvl w:val="1"/>
          <w:numId w:val="32"/>
        </w:numPr>
        <w:rPr>
          <w:color w:val="auto"/>
        </w:rPr>
      </w:pPr>
      <w:r w:rsidRPr="00C30B57">
        <w:rPr>
          <w:color w:val="auto"/>
        </w:rPr>
        <w:t xml:space="preserve">Be aware that travel, accommodation costs should be paid from the individual’s directorate budget.  </w:t>
      </w:r>
    </w:p>
    <w:p w14:paraId="36A362EC" w14:textId="67FD568D" w:rsidR="00D24A5A" w:rsidRPr="00981F4F" w:rsidRDefault="00D24A5A" w:rsidP="00E23BC5">
      <w:pPr>
        <w:pStyle w:val="Style2"/>
        <w:numPr>
          <w:ilvl w:val="1"/>
          <w:numId w:val="32"/>
        </w:numPr>
        <w:rPr>
          <w:color w:val="auto"/>
        </w:rPr>
      </w:pPr>
      <w:r w:rsidRPr="00981F4F">
        <w:rPr>
          <w:color w:val="auto"/>
        </w:rPr>
        <w:t xml:space="preserve">Ensure any property purchased (i.e. books) to support the course remains the property of the </w:t>
      </w:r>
      <w:r w:rsidR="008C76BC" w:rsidRPr="00981F4F">
        <w:rPr>
          <w:color w:val="auto"/>
        </w:rPr>
        <w:t>ICB</w:t>
      </w:r>
      <w:r w:rsidRPr="00981F4F">
        <w:rPr>
          <w:color w:val="auto"/>
        </w:rPr>
        <w:t xml:space="preserve">.  </w:t>
      </w:r>
    </w:p>
    <w:p w14:paraId="5F8853CC" w14:textId="77777777" w:rsidR="00F913CD" w:rsidRPr="00C30B57" w:rsidRDefault="00F913CD" w:rsidP="00732AFE">
      <w:pPr>
        <w:pStyle w:val="Heading3"/>
      </w:pPr>
      <w:bookmarkStart w:id="22" w:name="_Toc84611055"/>
      <w:bookmarkStart w:id="23" w:name="_Toc102491442"/>
      <w:r w:rsidRPr="00C30B57">
        <w:t>All Staff</w:t>
      </w:r>
      <w:bookmarkEnd w:id="22"/>
      <w:bookmarkEnd w:id="23"/>
    </w:p>
    <w:p w14:paraId="292CD412" w14:textId="1739BA1B" w:rsidR="00E23BC5" w:rsidRPr="00C30B57" w:rsidRDefault="00E23BC5" w:rsidP="00D24A5A">
      <w:pPr>
        <w:pStyle w:val="Style2"/>
      </w:pPr>
      <w:r w:rsidRPr="00C30B57">
        <w:t xml:space="preserve">Those within the scope of this policy have the following responsibilities: </w:t>
      </w:r>
    </w:p>
    <w:p w14:paraId="06D178C6" w14:textId="3800AC3E" w:rsidR="00D24A5A" w:rsidRPr="00C30B57" w:rsidRDefault="00D24A5A" w:rsidP="00E23BC5">
      <w:pPr>
        <w:pStyle w:val="Style2"/>
        <w:numPr>
          <w:ilvl w:val="1"/>
          <w:numId w:val="32"/>
        </w:numPr>
      </w:pPr>
      <w:r w:rsidRPr="00C30B57">
        <w:t xml:space="preserve">Ensure that all induction activities are completed fully and within the relevant timescales, where the employee is new to the Organisation. </w:t>
      </w:r>
    </w:p>
    <w:p w14:paraId="4AE0EB81" w14:textId="6F7C5B09" w:rsidR="00D24A5A" w:rsidRPr="00C30B57" w:rsidRDefault="00D24A5A" w:rsidP="00E23BC5">
      <w:pPr>
        <w:pStyle w:val="Style2"/>
        <w:numPr>
          <w:ilvl w:val="1"/>
          <w:numId w:val="32"/>
        </w:numPr>
      </w:pPr>
      <w:r w:rsidRPr="00C30B57">
        <w:t xml:space="preserve">Ensure that all applications are submitted for sanction within an adequate timescale and ensure any course costs are approved before booking takes place.  </w:t>
      </w:r>
    </w:p>
    <w:p w14:paraId="6CAF626F" w14:textId="749133F4" w:rsidR="00D24A5A" w:rsidRPr="00C30B57" w:rsidRDefault="00D24A5A" w:rsidP="00E23BC5">
      <w:pPr>
        <w:pStyle w:val="Style2"/>
        <w:numPr>
          <w:ilvl w:val="1"/>
          <w:numId w:val="32"/>
        </w:numPr>
      </w:pPr>
      <w:r w:rsidRPr="00C30B57">
        <w:t xml:space="preserve">Record all courses undertaken on their individual </w:t>
      </w:r>
      <w:r w:rsidR="00D8628A" w:rsidRPr="00C30B57">
        <w:t>ESR</w:t>
      </w:r>
      <w:r w:rsidR="00661FE3" w:rsidRPr="00C30B57">
        <w:t xml:space="preserve"> </w:t>
      </w:r>
      <w:r w:rsidR="00E06F75" w:rsidRPr="00C30B57">
        <w:t xml:space="preserve">or </w:t>
      </w:r>
      <w:r w:rsidR="00E06F75" w:rsidRPr="00981F4F">
        <w:t>1:1 form and Appraisal form.</w:t>
      </w:r>
    </w:p>
    <w:p w14:paraId="4A5514E9" w14:textId="48C80889" w:rsidR="00D24A5A" w:rsidRPr="00C30B57" w:rsidRDefault="00D24A5A" w:rsidP="00E23BC5">
      <w:pPr>
        <w:pStyle w:val="Style2"/>
        <w:numPr>
          <w:ilvl w:val="1"/>
          <w:numId w:val="32"/>
        </w:numPr>
      </w:pPr>
      <w:r w:rsidRPr="00C30B57">
        <w:t>Ensure that they complete all mandatory training at the relevant frequency</w:t>
      </w:r>
      <w:r w:rsidR="000906D5" w:rsidRPr="00C30B57">
        <w:t>.</w:t>
      </w:r>
    </w:p>
    <w:p w14:paraId="2AD4B236" w14:textId="31493C95" w:rsidR="00D24A5A" w:rsidRPr="00C30B57" w:rsidRDefault="00D24A5A" w:rsidP="00E23BC5">
      <w:pPr>
        <w:pStyle w:val="Style2"/>
        <w:numPr>
          <w:ilvl w:val="1"/>
          <w:numId w:val="32"/>
        </w:numPr>
      </w:pPr>
      <w:r w:rsidRPr="00C30B57">
        <w:t xml:space="preserve">Ensure that all training is linked to the appraisal review and supports the </w:t>
      </w:r>
      <w:r w:rsidR="008C76BC" w:rsidRPr="00C30B57">
        <w:t>ICB</w:t>
      </w:r>
      <w:r w:rsidRPr="00C30B57">
        <w:t>’s corporate objectives</w:t>
      </w:r>
      <w:r w:rsidR="000513BC">
        <w:t>.</w:t>
      </w:r>
      <w:r w:rsidRPr="00C30B57">
        <w:t xml:space="preserve">  </w:t>
      </w:r>
    </w:p>
    <w:p w14:paraId="0345D08D" w14:textId="4E7D66FD" w:rsidR="00D24A5A" w:rsidRPr="00C30B57" w:rsidRDefault="00D24A5A" w:rsidP="00E23BC5">
      <w:pPr>
        <w:pStyle w:val="Style2"/>
        <w:numPr>
          <w:ilvl w:val="1"/>
          <w:numId w:val="32"/>
        </w:numPr>
      </w:pPr>
      <w:r w:rsidRPr="00C30B57">
        <w:t xml:space="preserve">Ensure that the Learning &amp; Development application form is fully completed and signed by the line manager and applicant. An incomplete application form may lead to a delay or refusal of application.   </w:t>
      </w:r>
    </w:p>
    <w:p w14:paraId="48EDD154" w14:textId="1FF6A2C3" w:rsidR="00D24A5A" w:rsidRPr="00C30B57" w:rsidRDefault="00D24A5A" w:rsidP="00E23BC5">
      <w:pPr>
        <w:pStyle w:val="Style2"/>
        <w:numPr>
          <w:ilvl w:val="1"/>
          <w:numId w:val="32"/>
        </w:numPr>
      </w:pPr>
      <w:r w:rsidRPr="00C30B57">
        <w:t xml:space="preserve">Ensure that approval for all costs for course fees, travel, books and accommodation are sought as part of the training application rather than being subject to a subsequent application, as far as can </w:t>
      </w:r>
      <w:r w:rsidRPr="00C30B57">
        <w:lastRenderedPageBreak/>
        <w:t xml:space="preserve">reasonably be envisaged. Also included should be the period of time off required in full, for consideration. </w:t>
      </w:r>
    </w:p>
    <w:p w14:paraId="01AA5EF4" w14:textId="1F0E37D5" w:rsidR="00D24A5A" w:rsidRPr="00C30B57" w:rsidRDefault="00D24A5A" w:rsidP="00E23BC5">
      <w:pPr>
        <w:pStyle w:val="Style2"/>
        <w:numPr>
          <w:ilvl w:val="1"/>
          <w:numId w:val="32"/>
        </w:numPr>
      </w:pPr>
      <w:r w:rsidRPr="00C30B57">
        <w:t xml:space="preserve">Take responsibility for booking any external course once funding has been agreed.   </w:t>
      </w:r>
    </w:p>
    <w:p w14:paraId="06A5B6A4" w14:textId="5E267C80" w:rsidR="00D24A5A" w:rsidRPr="00C30B57" w:rsidRDefault="00D24A5A" w:rsidP="00E23BC5">
      <w:pPr>
        <w:pStyle w:val="Style2"/>
        <w:numPr>
          <w:ilvl w:val="1"/>
          <w:numId w:val="32"/>
        </w:numPr>
      </w:pPr>
      <w:r w:rsidRPr="00C30B57">
        <w:t>Arrange for their own travel to and from the place of study</w:t>
      </w:r>
      <w:r w:rsidR="00352411">
        <w:t>.</w:t>
      </w:r>
      <w:r w:rsidRPr="00C30B57">
        <w:t xml:space="preserve">   </w:t>
      </w:r>
    </w:p>
    <w:p w14:paraId="5BD3AAF2" w14:textId="242A737E" w:rsidR="00D24A5A" w:rsidRPr="00C30B57" w:rsidRDefault="00D24A5A" w:rsidP="00E23BC5">
      <w:pPr>
        <w:pStyle w:val="Style2"/>
        <w:numPr>
          <w:ilvl w:val="1"/>
          <w:numId w:val="32"/>
        </w:numPr>
      </w:pPr>
      <w:r w:rsidRPr="00C30B57">
        <w:t>Ensure that if training needs are identified at different intervals throughout the year</w:t>
      </w:r>
      <w:r w:rsidR="00A146B8" w:rsidRPr="00C30B57">
        <w:t xml:space="preserve"> </w:t>
      </w:r>
      <w:r w:rsidR="00A146B8" w:rsidRPr="00981F4F">
        <w:t>and documented in one-to-one’s</w:t>
      </w:r>
      <w:r w:rsidRPr="00C30B57">
        <w:t xml:space="preserve">, the training course/event/conference </w:t>
      </w:r>
      <w:r w:rsidR="00661FE3" w:rsidRPr="00981F4F">
        <w:t>is</w:t>
      </w:r>
      <w:r w:rsidRPr="00981F4F">
        <w:t xml:space="preserve"> </w:t>
      </w:r>
      <w:r w:rsidR="00A146B8" w:rsidRPr="00981F4F">
        <w:t xml:space="preserve">discussed with </w:t>
      </w:r>
      <w:r w:rsidRPr="00C30B57">
        <w:t>their line manager</w:t>
      </w:r>
      <w:r w:rsidR="00A146B8" w:rsidRPr="00C30B57">
        <w:t xml:space="preserve"> </w:t>
      </w:r>
      <w:r w:rsidR="00A146B8" w:rsidRPr="00981F4F">
        <w:t>and agreed prior to completing a Learning and Development application form</w:t>
      </w:r>
      <w:r w:rsidRPr="00981F4F">
        <w:t>.</w:t>
      </w:r>
      <w:r w:rsidRPr="00C30B57">
        <w:t xml:space="preserve">   </w:t>
      </w:r>
    </w:p>
    <w:p w14:paraId="7B916AF6" w14:textId="70FF523A" w:rsidR="00A57085" w:rsidRPr="00C30B57" w:rsidRDefault="000F1B82" w:rsidP="00A57085">
      <w:pPr>
        <w:pStyle w:val="Style2"/>
        <w:numPr>
          <w:ilvl w:val="1"/>
          <w:numId w:val="32"/>
        </w:numPr>
      </w:pPr>
      <w:r w:rsidRPr="00981F4F">
        <w:t>Send</w:t>
      </w:r>
      <w:r w:rsidRPr="00C30B57">
        <w:t xml:space="preserve"> </w:t>
      </w:r>
      <w:r w:rsidR="00D24A5A" w:rsidRPr="00C30B57">
        <w:t>copies of certificates</w:t>
      </w:r>
      <w:r w:rsidRPr="00C30B57">
        <w:t xml:space="preserve"> </w:t>
      </w:r>
      <w:r w:rsidRPr="00981F4F">
        <w:t>to the HR team via e-mail</w:t>
      </w:r>
      <w:r w:rsidR="00D24A5A" w:rsidRPr="00C30B57">
        <w:t xml:space="preserve"> for any e-learning that </w:t>
      </w:r>
      <w:r w:rsidR="00D307CE" w:rsidRPr="00981F4F">
        <w:t xml:space="preserve">cannot be </w:t>
      </w:r>
      <w:r w:rsidR="00D24A5A" w:rsidRPr="00C30B57">
        <w:t>undertaken via ESR</w:t>
      </w:r>
      <w:r w:rsidRPr="00C30B57">
        <w:t>.</w:t>
      </w:r>
      <w:r w:rsidR="00D24A5A" w:rsidRPr="00C30B57">
        <w:t xml:space="preserve"> </w:t>
      </w:r>
      <w:bookmarkStart w:id="24" w:name="_Toc84611056"/>
      <w:bookmarkStart w:id="25" w:name="_Toc89326548"/>
    </w:p>
    <w:p w14:paraId="3DBB42BA" w14:textId="77777777" w:rsidR="00A57085" w:rsidRPr="00C30B57" w:rsidRDefault="00A57085" w:rsidP="00352411">
      <w:pPr>
        <w:pStyle w:val="Style2"/>
        <w:numPr>
          <w:ilvl w:val="0"/>
          <w:numId w:val="0"/>
        </w:numPr>
        <w:ind w:left="1440"/>
      </w:pPr>
    </w:p>
    <w:p w14:paraId="7CC1EB48" w14:textId="10BDFAEC" w:rsidR="00A57085" w:rsidRPr="0025063B" w:rsidRDefault="00A57085" w:rsidP="0025063B">
      <w:pPr>
        <w:pStyle w:val="Style2"/>
        <w:numPr>
          <w:ilvl w:val="0"/>
          <w:numId w:val="0"/>
        </w:numPr>
        <w:ind w:left="1134" w:hanging="1134"/>
        <w:rPr>
          <w:b/>
          <w:bCs/>
        </w:rPr>
      </w:pPr>
      <w:r w:rsidRPr="0025063B">
        <w:rPr>
          <w:b/>
          <w:bCs/>
        </w:rPr>
        <w:t>5.7</w:t>
      </w:r>
      <w:r w:rsidRPr="0025063B">
        <w:rPr>
          <w:b/>
          <w:bCs/>
        </w:rPr>
        <w:tab/>
        <w:t>Learning and Development Steering Group</w:t>
      </w:r>
    </w:p>
    <w:p w14:paraId="0C9C6BA4" w14:textId="77777777" w:rsidR="00A57085" w:rsidRPr="00981F4F" w:rsidRDefault="00A57085" w:rsidP="00A57085">
      <w:pPr>
        <w:pStyle w:val="Style2"/>
        <w:numPr>
          <w:ilvl w:val="0"/>
          <w:numId w:val="0"/>
        </w:numPr>
      </w:pPr>
    </w:p>
    <w:p w14:paraId="40939FAE" w14:textId="750FFAE7" w:rsidR="00A57085" w:rsidRPr="00981F4F" w:rsidRDefault="00AB4611" w:rsidP="0025063B">
      <w:pPr>
        <w:pStyle w:val="Style2"/>
        <w:numPr>
          <w:ilvl w:val="0"/>
          <w:numId w:val="32"/>
        </w:numPr>
        <w:ind w:left="1418"/>
      </w:pPr>
      <w:r w:rsidRPr="00981F4F">
        <w:t xml:space="preserve">A Learning and Development Steering Group will consider </w:t>
      </w:r>
      <w:r w:rsidR="002327C9" w:rsidRPr="00981F4F">
        <w:t xml:space="preserve">completed </w:t>
      </w:r>
      <w:r w:rsidRPr="00981F4F">
        <w:t>applications received</w:t>
      </w:r>
      <w:r w:rsidR="002327C9" w:rsidRPr="00981F4F">
        <w:t xml:space="preserve"> and ensure that all applications are given appropriate equality and fairness.</w:t>
      </w:r>
    </w:p>
    <w:p w14:paraId="442402E1" w14:textId="77777777" w:rsidR="002327C9" w:rsidRPr="00981F4F" w:rsidRDefault="00AB4611" w:rsidP="0025063B">
      <w:pPr>
        <w:pStyle w:val="Style2"/>
        <w:numPr>
          <w:ilvl w:val="0"/>
          <w:numId w:val="32"/>
        </w:numPr>
        <w:ind w:left="1418"/>
      </w:pPr>
      <w:r w:rsidRPr="00981F4F">
        <w:t xml:space="preserve">The </w:t>
      </w:r>
      <w:r w:rsidR="002327C9" w:rsidRPr="00981F4F">
        <w:t>Learning and Development Steering group</w:t>
      </w:r>
      <w:r w:rsidRPr="00981F4F">
        <w:t xml:space="preserve"> will consist of representation from Corporate Governance, Nursing, the Staff Networks and the Global Workforce Majority and be chaired by the Head of HR.</w:t>
      </w:r>
    </w:p>
    <w:p w14:paraId="3D5C917A" w14:textId="43208D42" w:rsidR="00AB4611" w:rsidRPr="00981F4F" w:rsidRDefault="002327C9" w:rsidP="0025063B">
      <w:pPr>
        <w:pStyle w:val="Style2"/>
        <w:numPr>
          <w:ilvl w:val="0"/>
          <w:numId w:val="32"/>
        </w:numPr>
        <w:ind w:left="1418"/>
      </w:pPr>
      <w:r w:rsidRPr="00981F4F">
        <w:t>HR will maintain a record of all applications received and outcome</w:t>
      </w:r>
      <w:r w:rsidR="00AC735E" w:rsidRPr="00981F4F">
        <w:t>.</w:t>
      </w:r>
    </w:p>
    <w:p w14:paraId="2CA2CAAD" w14:textId="323BE41C" w:rsidR="00AB4611" w:rsidRPr="00981F4F" w:rsidRDefault="00AB4611" w:rsidP="0025063B">
      <w:pPr>
        <w:pStyle w:val="Style2"/>
        <w:numPr>
          <w:ilvl w:val="0"/>
          <w:numId w:val="32"/>
        </w:numPr>
        <w:ind w:left="1418"/>
      </w:pPr>
      <w:r w:rsidRPr="00981F4F">
        <w:t>Decisions will be reported to the Executive Committee for information.</w:t>
      </w:r>
    </w:p>
    <w:p w14:paraId="7EFDA3E9" w14:textId="6D1DA58B" w:rsidR="00AB4611" w:rsidRPr="00C30B57" w:rsidRDefault="00AB4611" w:rsidP="0025063B">
      <w:pPr>
        <w:pStyle w:val="Style2"/>
        <w:numPr>
          <w:ilvl w:val="0"/>
          <w:numId w:val="32"/>
        </w:numPr>
        <w:ind w:left="1418"/>
      </w:pPr>
      <w:r w:rsidRPr="00981F4F">
        <w:t xml:space="preserve">The Committee will meet </w:t>
      </w:r>
      <w:r w:rsidR="008D5480" w:rsidRPr="00981F4F">
        <w:t xml:space="preserve">at least </w:t>
      </w:r>
      <w:r w:rsidRPr="00981F4F">
        <w:t>once a quarter, but if there is high demand every 6 weeks.</w:t>
      </w:r>
    </w:p>
    <w:p w14:paraId="5CB4D66D" w14:textId="77777777" w:rsidR="00E56815" w:rsidRPr="00981F4F" w:rsidRDefault="00E56815" w:rsidP="0025063B">
      <w:pPr>
        <w:pStyle w:val="Style2"/>
        <w:numPr>
          <w:ilvl w:val="0"/>
          <w:numId w:val="32"/>
        </w:numPr>
        <w:ind w:left="1418"/>
        <w:rPr>
          <w:color w:val="auto"/>
        </w:rPr>
      </w:pPr>
      <w:r w:rsidRPr="00981F4F">
        <w:rPr>
          <w:rStyle w:val="ui-provider"/>
          <w:color w:val="auto"/>
        </w:rPr>
        <w:t>If a decision is needed which cannot wait for the next scheduled meeting, the Chair may conduct business on a ‘virtual’ basis via telephone, email or other electronic communication.</w:t>
      </w:r>
    </w:p>
    <w:p w14:paraId="0079C255" w14:textId="3D1897E9" w:rsidR="00F913CD" w:rsidRPr="00C30B57" w:rsidRDefault="0025063B" w:rsidP="00250FB0">
      <w:pPr>
        <w:pStyle w:val="Heading2"/>
      </w:pPr>
      <w:bookmarkStart w:id="26" w:name="_Toc102491443"/>
      <w:r>
        <w:t>P</w:t>
      </w:r>
      <w:r w:rsidR="00F913CD" w:rsidRPr="00C30B57">
        <w:t>olicy Detail</w:t>
      </w:r>
      <w:bookmarkEnd w:id="24"/>
      <w:bookmarkEnd w:id="25"/>
      <w:bookmarkEnd w:id="26"/>
    </w:p>
    <w:p w14:paraId="5A20E99B" w14:textId="558F0C5D" w:rsidR="00F913CD" w:rsidRPr="00C30B57" w:rsidRDefault="00F913CD" w:rsidP="00C4088C">
      <w:pPr>
        <w:pStyle w:val="Heading3"/>
      </w:pPr>
      <w:bookmarkStart w:id="27" w:name="_Toc102491444"/>
      <w:r w:rsidRPr="00C30B57">
        <w:t>S</w:t>
      </w:r>
      <w:r w:rsidR="00244B83" w:rsidRPr="00C30B57">
        <w:t>tudy Leave and Use of Study Leave Time</w:t>
      </w:r>
      <w:bookmarkEnd w:id="27"/>
      <w:r w:rsidR="00244B83" w:rsidRPr="00C30B57">
        <w:t xml:space="preserve"> </w:t>
      </w:r>
    </w:p>
    <w:p w14:paraId="46541780" w14:textId="77777777" w:rsidR="00244B83" w:rsidRPr="00C30B57" w:rsidRDefault="00244B83" w:rsidP="006E3A1E">
      <w:pPr>
        <w:pStyle w:val="Style2"/>
        <w:contextualSpacing w:val="0"/>
      </w:pPr>
      <w:r w:rsidRPr="00C30B57">
        <w:t xml:space="preserve">Study leave time may apply to actual attendance at courses, conferences, training, or any additional time to study for examinations or prepare or complete course work (excluding Mandatory Training).  </w:t>
      </w:r>
    </w:p>
    <w:p w14:paraId="2D6F2C76" w14:textId="6F94D973" w:rsidR="00244B83" w:rsidRPr="00C30B57" w:rsidRDefault="00244B83" w:rsidP="006E3A1E">
      <w:pPr>
        <w:pStyle w:val="Style2"/>
        <w:contextualSpacing w:val="0"/>
      </w:pPr>
      <w:r w:rsidRPr="00C30B57">
        <w:t xml:space="preserve">Study leave may be granted for revision for examination purposes on a one day per subject basis, up to a maximum of three working days in one academic year per individual. </w:t>
      </w:r>
    </w:p>
    <w:p w14:paraId="3E36B40D" w14:textId="77777777" w:rsidR="006E3A1E" w:rsidRPr="00C30B57" w:rsidRDefault="00244B83" w:rsidP="006E3A1E">
      <w:pPr>
        <w:pStyle w:val="Style2"/>
        <w:contextualSpacing w:val="0"/>
      </w:pPr>
      <w:r w:rsidRPr="00C30B57">
        <w:t xml:space="preserve">Study leave may also be granted for attendance at examinations, and travel time to and from the examination. </w:t>
      </w:r>
    </w:p>
    <w:p w14:paraId="5C9232B1" w14:textId="153F384A" w:rsidR="00244B83" w:rsidRPr="00C30B57" w:rsidRDefault="00244B83" w:rsidP="006E3A1E">
      <w:pPr>
        <w:pStyle w:val="Style2"/>
        <w:contextualSpacing w:val="0"/>
      </w:pPr>
      <w:r w:rsidRPr="00C30B57">
        <w:lastRenderedPageBreak/>
        <w:t xml:space="preserve">Working Time Regulations state that the time away from the workplace, on agreed extended study leave, is counted towards the 48 hours per week that a person is permitted to work.  </w:t>
      </w:r>
    </w:p>
    <w:p w14:paraId="3BAEB807" w14:textId="53EFC758" w:rsidR="00F913CD" w:rsidRPr="00C30B57" w:rsidRDefault="00244B83" w:rsidP="006E3A1E">
      <w:pPr>
        <w:pStyle w:val="Style2"/>
        <w:contextualSpacing w:val="0"/>
      </w:pPr>
      <w:r w:rsidRPr="00C30B57">
        <w:t xml:space="preserve">Staff may be given time off to attend day release courses to a maximum of 1 day per week with prior agreement from their line manager, providing that work can be covered. Time off will be granted for attendance at college/university only (i.e. staff will be expected to attend work during holidays, half term, etc.). If the study time only covers the morning or afternoon, staff will be expected to attend work for the afternoon or morning as appropriate.  </w:t>
      </w:r>
    </w:p>
    <w:p w14:paraId="79AC0C1D" w14:textId="7CA9DE55" w:rsidR="00244B83" w:rsidRPr="00C30B57" w:rsidRDefault="00244B83" w:rsidP="00244B83">
      <w:pPr>
        <w:pStyle w:val="Heading3"/>
      </w:pPr>
      <w:bookmarkStart w:id="28" w:name="_Toc102491445"/>
      <w:r w:rsidRPr="00C30B57">
        <w:t>Study Time for Open/Distance Learning</w:t>
      </w:r>
      <w:bookmarkEnd w:id="28"/>
      <w:r w:rsidRPr="00C30B57">
        <w:t xml:space="preserve"> </w:t>
      </w:r>
    </w:p>
    <w:p w14:paraId="08187011" w14:textId="0B9D7E7F" w:rsidR="00244B83" w:rsidRPr="00C30B57" w:rsidRDefault="00244B83" w:rsidP="006E3A1E">
      <w:pPr>
        <w:pStyle w:val="Style2"/>
        <w:contextualSpacing w:val="0"/>
      </w:pPr>
      <w:r w:rsidRPr="00C30B57">
        <w:t>Where a member of staff is granted any funding (full or partial) for a course of study undertaken by open or distance learning, they may be eligible for study time within their normal working hours, subject to agreement by the line manager and</w:t>
      </w:r>
      <w:r w:rsidR="000F1B82" w:rsidRPr="00C30B57">
        <w:t xml:space="preserve"> </w:t>
      </w:r>
      <w:r w:rsidR="006A78AA" w:rsidRPr="00981F4F">
        <w:t>Director</w:t>
      </w:r>
      <w:r w:rsidRPr="00C30B57">
        <w:t xml:space="preserve">. It is expected that the most efficient method of study is approved – in terms of time, cost and efficiency (including likelihood for success – i.e. support needed to achieve). </w:t>
      </w:r>
    </w:p>
    <w:p w14:paraId="2BE648F1" w14:textId="388AC52E" w:rsidR="00244B83" w:rsidRPr="00C30B57" w:rsidRDefault="00244B83" w:rsidP="006E3A1E">
      <w:pPr>
        <w:pStyle w:val="Style2"/>
        <w:contextualSpacing w:val="0"/>
      </w:pPr>
      <w:r w:rsidRPr="00C30B57">
        <w:t xml:space="preserve">Time off for study and how much is granted is set out as follows: </w:t>
      </w:r>
    </w:p>
    <w:p w14:paraId="7027B7CC" w14:textId="77777777" w:rsidR="00244B83" w:rsidRPr="00C30B57" w:rsidRDefault="00244B83" w:rsidP="006E3A1E">
      <w:pPr>
        <w:pStyle w:val="Style2"/>
        <w:numPr>
          <w:ilvl w:val="0"/>
          <w:numId w:val="35"/>
        </w:numPr>
        <w:ind w:left="1440"/>
        <w:contextualSpacing w:val="0"/>
      </w:pPr>
      <w:r w:rsidRPr="00C30B57">
        <w:t xml:space="preserve">If the course of study is offered by day release at a school/college the employee may be granted study time for the duration of the course up to or equal to that needed to follow the course by day release; </w:t>
      </w:r>
    </w:p>
    <w:p w14:paraId="575EFBCC" w14:textId="77777777" w:rsidR="00244B83" w:rsidRPr="00C30B57" w:rsidRDefault="00244B83" w:rsidP="008B14AD">
      <w:pPr>
        <w:pStyle w:val="Style2"/>
        <w:numPr>
          <w:ilvl w:val="0"/>
          <w:numId w:val="35"/>
        </w:numPr>
        <w:ind w:left="1434" w:hanging="357"/>
        <w:contextualSpacing w:val="0"/>
      </w:pPr>
      <w:r w:rsidRPr="00C30B57">
        <w:t xml:space="preserve">For courses not offered by colleges/schools (Open Learning method), managers may grant up to 50% of the equivalent total weekly ‘lesson’ time recommended , up to a maximum of one day per week;. In the absence of clear guidelines over weekly taught study equivalence, a decision will be reached over appropriate study time per week, using other qualifications of a similar level/stature as the benchmark.  </w:t>
      </w:r>
    </w:p>
    <w:p w14:paraId="6BC3768A" w14:textId="3CFC3A53" w:rsidR="00244B83" w:rsidRPr="00C30B57" w:rsidRDefault="00244B83" w:rsidP="008B14AD">
      <w:pPr>
        <w:pStyle w:val="Style2"/>
        <w:numPr>
          <w:ilvl w:val="0"/>
          <w:numId w:val="35"/>
        </w:numPr>
        <w:spacing w:before="120" w:after="120"/>
        <w:ind w:left="1434" w:hanging="357"/>
        <w:contextualSpacing w:val="0"/>
      </w:pPr>
      <w:r w:rsidRPr="00C30B57">
        <w:t>e.g. IHSM ten hours of taught study each week are recommended.  Thus the member of staff might be granted up to five hours a week whilst following the course</w:t>
      </w:r>
      <w:r w:rsidR="000906D5" w:rsidRPr="00C30B57">
        <w:t>.</w:t>
      </w:r>
      <w:r w:rsidRPr="00C30B57">
        <w:t xml:space="preserve"> </w:t>
      </w:r>
    </w:p>
    <w:p w14:paraId="28E40B4D" w14:textId="021FCA9D" w:rsidR="00244B83" w:rsidRPr="00C30B57" w:rsidRDefault="00244B83" w:rsidP="008B14AD">
      <w:pPr>
        <w:pStyle w:val="Style2"/>
        <w:spacing w:before="120" w:after="120"/>
        <w:contextualSpacing w:val="0"/>
      </w:pPr>
      <w:r w:rsidRPr="00C30B57">
        <w:t xml:space="preserve">Individual departments may consider an offer of commitment (across the department or Directorate) depending on the type and duration of study requested. This may serve to increase the number of staff that can be supported at any one time (who otherwise may not be approved to undertake </w:t>
      </w:r>
      <w:r w:rsidR="008C76BC" w:rsidRPr="00C30B57">
        <w:t>ICB</w:t>
      </w:r>
      <w:r w:rsidRPr="00C30B57">
        <w:t xml:space="preserve"> funded training due to departmental impact).  </w:t>
      </w:r>
      <w:r w:rsidR="00E23BC5" w:rsidRPr="00C30B57">
        <w:t xml:space="preserve">Examples are shown in Appendix B.  </w:t>
      </w:r>
    </w:p>
    <w:p w14:paraId="49856C5B" w14:textId="340A79D2" w:rsidR="00244B83" w:rsidRPr="00C30B57" w:rsidRDefault="00244B83" w:rsidP="008B14AD">
      <w:pPr>
        <w:pStyle w:val="Style2"/>
        <w:spacing w:before="120" w:after="120"/>
        <w:contextualSpacing w:val="0"/>
      </w:pPr>
      <w:r w:rsidRPr="00C30B57">
        <w:t xml:space="preserve">Any ‘departmental guidelines’ should be discussed with the </w:t>
      </w:r>
      <w:r w:rsidRPr="00981F4F">
        <w:t>H</w:t>
      </w:r>
      <w:r w:rsidR="00264C7D" w:rsidRPr="00981F4F">
        <w:t>uman Resource Business Partner</w:t>
      </w:r>
      <w:r w:rsidR="000F1B82" w:rsidRPr="00981F4F">
        <w:t xml:space="preserve"> </w:t>
      </w:r>
      <w:r w:rsidRPr="00C30B57">
        <w:t xml:space="preserve">to ensure consistency across the </w:t>
      </w:r>
      <w:r w:rsidR="008C76BC" w:rsidRPr="00C30B57">
        <w:t>ICB</w:t>
      </w:r>
      <w:r w:rsidRPr="00C30B57">
        <w:t>, and to consider if any Equality impact may arise from this.</w:t>
      </w:r>
    </w:p>
    <w:p w14:paraId="1C3A2849" w14:textId="043A1A32" w:rsidR="00244B83" w:rsidRPr="00C30B57" w:rsidRDefault="00244B83" w:rsidP="00244B83">
      <w:pPr>
        <w:pStyle w:val="Heading3"/>
      </w:pPr>
      <w:bookmarkStart w:id="29" w:name="_Toc102491446"/>
      <w:r w:rsidRPr="00C30B57">
        <w:lastRenderedPageBreak/>
        <w:t>Employee Commitment</w:t>
      </w:r>
      <w:bookmarkEnd w:id="29"/>
      <w:r w:rsidRPr="00C30B57">
        <w:t xml:space="preserve">  </w:t>
      </w:r>
    </w:p>
    <w:p w14:paraId="09440432" w14:textId="4A4550CD" w:rsidR="008B14AD" w:rsidRPr="00C30B57" w:rsidRDefault="00244B83" w:rsidP="008B14AD">
      <w:pPr>
        <w:pStyle w:val="Style2"/>
        <w:contextualSpacing w:val="0"/>
      </w:pPr>
      <w:r w:rsidRPr="00C30B57">
        <w:t xml:space="preserve">When study leave is granted for a course of study leading to the awarding of a professional/technical qualification, eg IHSM, Managing Health Services, MBA, CIPFA, IPM, CIPD etc. or for any study that takes (in its entirety, as opposed to individual modules)  3 months or longer to achieve OR costs the </w:t>
      </w:r>
      <w:r w:rsidR="008C76BC" w:rsidRPr="00C30B57">
        <w:t>ICB</w:t>
      </w:r>
      <w:r w:rsidRPr="00C30B57">
        <w:t xml:space="preserve"> £500 or more; the applicant will be required to sign an undertaking to remain working in the </w:t>
      </w:r>
      <w:r w:rsidR="001C08CF" w:rsidRPr="00C30B57">
        <w:t>ICB</w:t>
      </w:r>
      <w:r w:rsidRPr="00C30B57">
        <w:t xml:space="preserve"> for two years following the completion of the course (or accept repayment of costs if they leave sooner than this). See section </w:t>
      </w:r>
      <w:r w:rsidR="00D307CE" w:rsidRPr="00C30B57">
        <w:t>6.9</w:t>
      </w:r>
      <w:r w:rsidRPr="00C30B57">
        <w:t xml:space="preserve"> for information on repayment of course fees. Where courses are modular, any repayment period will commence from the conclusion of each module of study – giving the potential for multiple repayment periods when studying to achieve one overall qualification. </w:t>
      </w:r>
    </w:p>
    <w:p w14:paraId="41F8871F" w14:textId="77777777" w:rsidR="008B14AD" w:rsidRPr="00C30B57" w:rsidRDefault="00244B83" w:rsidP="008B14AD">
      <w:pPr>
        <w:pStyle w:val="Style2"/>
        <w:contextualSpacing w:val="0"/>
      </w:pPr>
      <w:r w:rsidRPr="00C30B57">
        <w:t xml:space="preserve">In these circumstances, if the individual leaves the service before the end of two years, they may be required to repay 1/24 of the full study leave costs (expenses and fees) of the course of study for each full month remaining of the 24, e.g. if the full costs of the course were £750.00 and the member of staff leaves the NHS 14 months after receiving his/her qualification, he/she will be required to repay 10/24 of the costs, i.e. £312.50. </w:t>
      </w:r>
    </w:p>
    <w:p w14:paraId="00D15A49" w14:textId="09B00D3D" w:rsidR="00244B83" w:rsidRPr="00C30B57" w:rsidRDefault="00244B83" w:rsidP="008B14AD">
      <w:pPr>
        <w:pStyle w:val="Style2"/>
        <w:contextualSpacing w:val="0"/>
      </w:pPr>
      <w:r w:rsidRPr="00C30B57">
        <w:t xml:space="preserve">This requirement may be waived if the Head of HR in consultation with the individual’s Director agrees the reason for leaving the service to be unavoidable.  </w:t>
      </w:r>
    </w:p>
    <w:p w14:paraId="4CB9213C" w14:textId="74A6577E" w:rsidR="00244B83" w:rsidRPr="00C30B57" w:rsidRDefault="00244B83" w:rsidP="008B14AD">
      <w:pPr>
        <w:pStyle w:val="Style2"/>
        <w:contextualSpacing w:val="0"/>
      </w:pPr>
      <w:r w:rsidRPr="00C30B57">
        <w:t xml:space="preserve">If a member of staff chooses to discontinue their studies for a professional qualification before the end of the course of study they may be required to repay some or all of the study costs (expenses and fees) so far incurred.  This condition may be waived if the Head of HR in consultation with the individual’s Director considers the reason for the discontinuation of studies to be reasonable and/or unavoidable. </w:t>
      </w:r>
    </w:p>
    <w:p w14:paraId="1B05EE44" w14:textId="2D45A3E0" w:rsidR="00244B83" w:rsidRPr="00C30B57" w:rsidRDefault="00244B83" w:rsidP="008B14AD">
      <w:pPr>
        <w:pStyle w:val="Style2"/>
        <w:contextualSpacing w:val="0"/>
      </w:pPr>
      <w:r w:rsidRPr="00C30B57">
        <w:t>If a member of staff is required to repay study costs these will be reclaimed by deduction from the staff member's salary.  Staff will be required to consent to such deductions being made from their salary at the time study leave is requested.</w:t>
      </w:r>
    </w:p>
    <w:p w14:paraId="03D7899A" w14:textId="19BFA436" w:rsidR="00244B83" w:rsidRPr="00C30B57" w:rsidRDefault="000D3AAC" w:rsidP="00244B83">
      <w:pPr>
        <w:pStyle w:val="Heading3"/>
      </w:pPr>
      <w:bookmarkStart w:id="30" w:name="_Toc102491447"/>
      <w:r w:rsidRPr="00C30B57">
        <w:t>Continuous Professional Development</w:t>
      </w:r>
      <w:bookmarkEnd w:id="30"/>
      <w:r w:rsidRPr="00C30B57">
        <w:t xml:space="preserve"> </w:t>
      </w:r>
    </w:p>
    <w:p w14:paraId="24FC95D5" w14:textId="77777777" w:rsidR="000D3AAC" w:rsidRPr="00C30B57" w:rsidRDefault="000D3AAC" w:rsidP="008B14AD">
      <w:pPr>
        <w:pStyle w:val="Style2"/>
        <w:contextualSpacing w:val="0"/>
      </w:pPr>
      <w:r w:rsidRPr="00C30B57">
        <w:t xml:space="preserve">Staff are encouraged to participate in CPD activities as relevant to their professional registration i.e. Human Resource Professionals, Finance, Clinical etc.  to ensure that their records are kept up to date.   </w:t>
      </w:r>
    </w:p>
    <w:p w14:paraId="4D6A7537" w14:textId="162DFED3" w:rsidR="000D3AAC" w:rsidRPr="00C30B57" w:rsidRDefault="000D3AAC" w:rsidP="008B14AD">
      <w:pPr>
        <w:pStyle w:val="Style2"/>
        <w:contextualSpacing w:val="0"/>
      </w:pPr>
      <w:r w:rsidRPr="00C30B57">
        <w:t xml:space="preserve">As a minimum we will provide and release staff to benefit from:  </w:t>
      </w:r>
    </w:p>
    <w:p w14:paraId="40CBCFBA" w14:textId="4F30CC3B" w:rsidR="000D3AAC" w:rsidRPr="00C30B57" w:rsidRDefault="000D3AAC" w:rsidP="008B14AD">
      <w:pPr>
        <w:pStyle w:val="Style2"/>
        <w:numPr>
          <w:ilvl w:val="1"/>
          <w:numId w:val="32"/>
        </w:numPr>
      </w:pPr>
      <w:r w:rsidRPr="00C30B57">
        <w:lastRenderedPageBreak/>
        <w:t>Learning and development activities identified as mandatory as required for all staff in order to ensure the health and safety of staff and patients</w:t>
      </w:r>
      <w:r w:rsidR="00213B51" w:rsidRPr="00C30B57">
        <w:t>.</w:t>
      </w:r>
      <w:r w:rsidRPr="00C30B57">
        <w:t xml:space="preserve"> </w:t>
      </w:r>
    </w:p>
    <w:p w14:paraId="4C4D744B" w14:textId="1E17E57A" w:rsidR="000D3AAC" w:rsidRPr="00C30B57" w:rsidRDefault="000D3AAC" w:rsidP="008B14AD">
      <w:pPr>
        <w:pStyle w:val="Style2"/>
        <w:numPr>
          <w:ilvl w:val="1"/>
          <w:numId w:val="32"/>
        </w:numPr>
      </w:pPr>
      <w:r w:rsidRPr="00C30B57">
        <w:t>Provision of other training essential to service need or to address an identified risk</w:t>
      </w:r>
      <w:r w:rsidR="00213B51" w:rsidRPr="00C30B57">
        <w:t>.</w:t>
      </w:r>
      <w:r w:rsidRPr="00C30B57">
        <w:t xml:space="preserve"> </w:t>
      </w:r>
    </w:p>
    <w:p w14:paraId="4E71C466" w14:textId="5CC1B556" w:rsidR="00244B83" w:rsidRPr="00C30B57" w:rsidRDefault="000D3AAC" w:rsidP="00244B83">
      <w:pPr>
        <w:pStyle w:val="Heading3"/>
      </w:pPr>
      <w:bookmarkStart w:id="31" w:name="_Toc102491448"/>
      <w:r w:rsidRPr="00C30B57">
        <w:t>Applications for Learning</w:t>
      </w:r>
      <w:bookmarkEnd w:id="31"/>
      <w:r w:rsidRPr="00C30B57">
        <w:t xml:space="preserve"> </w:t>
      </w:r>
    </w:p>
    <w:p w14:paraId="1336A21B" w14:textId="77777777" w:rsidR="000D3AAC" w:rsidRPr="00C30B57" w:rsidRDefault="000D3AAC" w:rsidP="000D3AAC">
      <w:pPr>
        <w:pStyle w:val="Style2"/>
      </w:pPr>
      <w:r w:rsidRPr="00C30B57">
        <w:t xml:space="preserve">When considering the application, the manager should consider the following points: </w:t>
      </w:r>
    </w:p>
    <w:p w14:paraId="35D29985" w14:textId="77777777" w:rsidR="000D3AAC" w:rsidRPr="00C30B57" w:rsidRDefault="000D3AAC" w:rsidP="00793E07">
      <w:pPr>
        <w:pStyle w:val="Style2"/>
        <w:numPr>
          <w:ilvl w:val="0"/>
          <w:numId w:val="37"/>
        </w:numPr>
        <w:ind w:left="1494"/>
      </w:pPr>
      <w:r w:rsidRPr="00C30B57">
        <w:t xml:space="preserve">How does the course of study fit in with the developmental needs of the Organisation, the team and the individual, which have been identified via the Personal Development Review Process? </w:t>
      </w:r>
    </w:p>
    <w:p w14:paraId="37879E61" w14:textId="77777777" w:rsidR="000D3AAC" w:rsidRPr="00C30B57" w:rsidRDefault="000D3AAC" w:rsidP="00793E07">
      <w:pPr>
        <w:pStyle w:val="Style2"/>
        <w:numPr>
          <w:ilvl w:val="0"/>
          <w:numId w:val="37"/>
        </w:numPr>
        <w:ind w:left="1494"/>
      </w:pPr>
      <w:r w:rsidRPr="00C30B57">
        <w:t xml:space="preserve">Is an "external" course the most appropriate way of meeting the learning need?  Or could it be more effectively met in-house, eg by job swaps, coaching, secondment, project work, etc?  </w:t>
      </w:r>
    </w:p>
    <w:p w14:paraId="1BBF8504" w14:textId="77777777" w:rsidR="000D3AAC" w:rsidRPr="00C30B57" w:rsidRDefault="000D3AAC" w:rsidP="00793E07">
      <w:pPr>
        <w:pStyle w:val="Style2"/>
        <w:numPr>
          <w:ilvl w:val="0"/>
          <w:numId w:val="37"/>
        </w:numPr>
        <w:ind w:left="1494"/>
      </w:pPr>
      <w:r w:rsidRPr="00C30B57">
        <w:t xml:space="preserve">Could the learning be delivered via a form of Apprenticeship? </w:t>
      </w:r>
    </w:p>
    <w:p w14:paraId="5261BF2F" w14:textId="77777777" w:rsidR="000D3AAC" w:rsidRPr="00C30B57" w:rsidRDefault="000D3AAC" w:rsidP="00793E07">
      <w:pPr>
        <w:pStyle w:val="Style2"/>
        <w:numPr>
          <w:ilvl w:val="0"/>
          <w:numId w:val="37"/>
        </w:numPr>
        <w:ind w:left="1494"/>
      </w:pPr>
      <w:r w:rsidRPr="00C30B57">
        <w:t xml:space="preserve">If an outside course is felt to be the most appropriate when other options have been considered will the course identified meet the specific needs of the individual and does it represent the best value for money? </w:t>
      </w:r>
    </w:p>
    <w:p w14:paraId="3F48AA94" w14:textId="77777777" w:rsidR="000D3AAC" w:rsidRPr="00C30B57" w:rsidRDefault="000D3AAC" w:rsidP="008B14AD">
      <w:pPr>
        <w:pStyle w:val="Style2"/>
        <w:numPr>
          <w:ilvl w:val="0"/>
          <w:numId w:val="37"/>
        </w:numPr>
        <w:ind w:left="1494"/>
        <w:contextualSpacing w:val="0"/>
      </w:pPr>
      <w:r w:rsidRPr="00C30B57">
        <w:t xml:space="preserve">What is the team impact of approving the request for support to learn or develop? The number of current staff undertaking learning and development activities within one department or Directorate may impact on the ability for future requests to be supported – either fully or partially.  </w:t>
      </w:r>
    </w:p>
    <w:p w14:paraId="3BF21358" w14:textId="48EEFC0F" w:rsidR="000D3AAC" w:rsidRPr="00C30B57" w:rsidRDefault="000D3AAC" w:rsidP="008B14AD">
      <w:pPr>
        <w:pStyle w:val="Style2"/>
        <w:contextualSpacing w:val="0"/>
      </w:pPr>
      <w:r w:rsidRPr="00C30B57">
        <w:t xml:space="preserve">If agreement is reached on a period of funded study leave for a member of staff, the following expenses will be met: </w:t>
      </w:r>
    </w:p>
    <w:p w14:paraId="441DE8C1" w14:textId="15CB3E55" w:rsidR="000D3AAC" w:rsidRPr="00C30B57" w:rsidRDefault="000D3AAC" w:rsidP="00793E07">
      <w:pPr>
        <w:pStyle w:val="Style2"/>
        <w:numPr>
          <w:ilvl w:val="0"/>
          <w:numId w:val="38"/>
        </w:numPr>
        <w:ind w:left="1494"/>
      </w:pPr>
      <w:r w:rsidRPr="00C30B57">
        <w:t>Course fees, as agreed (partial or full) (</w:t>
      </w:r>
      <w:r w:rsidRPr="00981F4F">
        <w:rPr>
          <w:color w:val="auto"/>
        </w:rPr>
        <w:t>from Training budget</w:t>
      </w:r>
      <w:r w:rsidRPr="00C30B57">
        <w:t>)</w:t>
      </w:r>
      <w:r w:rsidR="00213B51" w:rsidRPr="00C30B57">
        <w:t>.</w:t>
      </w:r>
      <w:r w:rsidRPr="00C30B57">
        <w:t xml:space="preserve"> </w:t>
      </w:r>
    </w:p>
    <w:p w14:paraId="55229284" w14:textId="31230185" w:rsidR="000D3AAC" w:rsidRPr="00C30B57" w:rsidRDefault="000D3AAC" w:rsidP="00793E07">
      <w:pPr>
        <w:pStyle w:val="Style2"/>
        <w:numPr>
          <w:ilvl w:val="0"/>
          <w:numId w:val="38"/>
        </w:numPr>
        <w:ind w:left="1494"/>
      </w:pPr>
      <w:r w:rsidRPr="00C30B57">
        <w:t>Examination fees, as agreed (partial or full) (</w:t>
      </w:r>
      <w:r w:rsidRPr="00981F4F">
        <w:rPr>
          <w:color w:val="auto"/>
        </w:rPr>
        <w:t>from Training budget</w:t>
      </w:r>
      <w:r w:rsidRPr="00C30B57">
        <w:t>)</w:t>
      </w:r>
      <w:r w:rsidR="00213B51" w:rsidRPr="00C30B57">
        <w:t>.</w:t>
      </w:r>
      <w:r w:rsidRPr="00C30B57">
        <w:t xml:space="preserve"> </w:t>
      </w:r>
    </w:p>
    <w:p w14:paraId="54A7E090" w14:textId="45FFBC9F" w:rsidR="000D3AAC" w:rsidRPr="00C30B57" w:rsidRDefault="000D3AAC" w:rsidP="00793E07">
      <w:pPr>
        <w:pStyle w:val="Style2"/>
        <w:numPr>
          <w:ilvl w:val="0"/>
          <w:numId w:val="38"/>
        </w:numPr>
        <w:ind w:left="1494"/>
      </w:pPr>
      <w:r w:rsidRPr="00C30B57">
        <w:t xml:space="preserve">Subsistence allowance - in line with Agenda for Change terms and conditions / local </w:t>
      </w:r>
      <w:r w:rsidR="001C08CF" w:rsidRPr="00C30B57">
        <w:t>ICB</w:t>
      </w:r>
      <w:r w:rsidRPr="00C30B57">
        <w:t xml:space="preserve"> policy (from individual’s department budget) where relevant and where attendance at place of study prevents the individual’s ‘normal’ meal options. Subsistence would normally only be payable where an individual is required to stay away from home on a ‘residential’ course. </w:t>
      </w:r>
    </w:p>
    <w:p w14:paraId="08CE863A" w14:textId="77777777" w:rsidR="008B14AD" w:rsidRPr="00C30B57" w:rsidRDefault="000D3AAC" w:rsidP="008B14AD">
      <w:pPr>
        <w:pStyle w:val="Style2"/>
        <w:numPr>
          <w:ilvl w:val="0"/>
          <w:numId w:val="38"/>
        </w:numPr>
        <w:ind w:left="1494"/>
        <w:contextualSpacing w:val="0"/>
      </w:pPr>
      <w:r w:rsidRPr="00C30B57">
        <w:t xml:space="preserve">Travelling expenses, as agreed (partial or full) in line with Agenda for Change terms and conditions/ local </w:t>
      </w:r>
      <w:r w:rsidR="001C08CF" w:rsidRPr="00C30B57">
        <w:t>ICB</w:t>
      </w:r>
      <w:r w:rsidRPr="00C30B57">
        <w:t xml:space="preserve"> policy (from individuals’ department budget). </w:t>
      </w:r>
    </w:p>
    <w:p w14:paraId="71AC5F02" w14:textId="107DCBAB" w:rsidR="008B14AD" w:rsidRPr="00C30B57" w:rsidRDefault="00C54222" w:rsidP="008B14AD">
      <w:pPr>
        <w:pStyle w:val="Style2"/>
        <w:contextualSpacing w:val="0"/>
      </w:pPr>
      <w:r w:rsidRPr="00981F4F">
        <w:t>A reserve rate of mileage will be reimbursed, up to a maximum of the public transport cost which would have been incurred</w:t>
      </w:r>
      <w:r w:rsidRPr="00C30B57">
        <w:t xml:space="preserve"> </w:t>
      </w:r>
      <w:r w:rsidR="000D3AAC" w:rsidRPr="00C30B57">
        <w:t>if an employee uses a private motor vehicle in circumstances where travel by a public transport would be more appropriate</w:t>
      </w:r>
      <w:r w:rsidR="00C30B57" w:rsidRPr="00C30B57">
        <w:t xml:space="preserve"> </w:t>
      </w:r>
      <w:r w:rsidRPr="00981F4F">
        <w:t>and the distance is further than the normal home to base mileage</w:t>
      </w:r>
      <w:r w:rsidR="00D5267F">
        <w:t>.</w:t>
      </w:r>
      <w:r w:rsidR="000D3AAC" w:rsidRPr="00C30B57">
        <w:t xml:space="preserve"> </w:t>
      </w:r>
    </w:p>
    <w:p w14:paraId="62EE87CD" w14:textId="51EE0248" w:rsidR="008B14AD" w:rsidRPr="00C30B57" w:rsidRDefault="000D3AAC" w:rsidP="008B14AD">
      <w:pPr>
        <w:pStyle w:val="Style2"/>
        <w:contextualSpacing w:val="0"/>
      </w:pPr>
      <w:r w:rsidRPr="00C30B57">
        <w:lastRenderedPageBreak/>
        <w:t xml:space="preserve">Managers may approve payment of the full </w:t>
      </w:r>
      <w:r w:rsidR="005F286B" w:rsidRPr="00981F4F">
        <w:t xml:space="preserve">mileage reimbursement rates </w:t>
      </w:r>
      <w:r w:rsidRPr="00C30B57">
        <w:t xml:space="preserve">in the following circumstances: </w:t>
      </w:r>
    </w:p>
    <w:p w14:paraId="34C8AFD4" w14:textId="44FB16DE" w:rsidR="008B14AD" w:rsidRPr="00C30B57" w:rsidRDefault="000D3AAC" w:rsidP="007A37C3">
      <w:pPr>
        <w:pStyle w:val="Style2"/>
        <w:numPr>
          <w:ilvl w:val="1"/>
          <w:numId w:val="32"/>
        </w:numPr>
        <w:ind w:hanging="306"/>
        <w:contextualSpacing w:val="0"/>
      </w:pPr>
      <w:r w:rsidRPr="00C30B57">
        <w:t>When an individual is required by their manager to attend a course/conference/workshop for which study leave must be taken</w:t>
      </w:r>
      <w:r w:rsidR="00712837" w:rsidRPr="00C30B57">
        <w:t xml:space="preserve"> </w:t>
      </w:r>
      <w:r w:rsidR="00712837" w:rsidRPr="00981F4F">
        <w:t>and the distance is further than the normal home to base mileage</w:t>
      </w:r>
      <w:r w:rsidRPr="00C30B57">
        <w:t>.  This might include events attended to represent the Organisation or to learn about new NHS initiatives</w:t>
      </w:r>
      <w:r w:rsidR="00D5267F">
        <w:t>.</w:t>
      </w:r>
      <w:r w:rsidR="005F286B" w:rsidRPr="00C30B57">
        <w:t xml:space="preserve"> </w:t>
      </w:r>
    </w:p>
    <w:p w14:paraId="58B9AD7B" w14:textId="77777777" w:rsidR="008B14AD" w:rsidRPr="00C30B57" w:rsidRDefault="000D3AAC" w:rsidP="007A37C3">
      <w:pPr>
        <w:pStyle w:val="Style2"/>
        <w:numPr>
          <w:ilvl w:val="1"/>
          <w:numId w:val="32"/>
        </w:numPr>
        <w:ind w:hanging="306"/>
        <w:contextualSpacing w:val="0"/>
      </w:pPr>
      <w:r w:rsidRPr="00C30B57">
        <w:t xml:space="preserve">When public transport would not be appropriate, e.g. where using public transport would lengthen the journey time considerably, where more than one person can travel in the same car, or where use of public transport would necessitate an overnight stay. </w:t>
      </w:r>
    </w:p>
    <w:p w14:paraId="696699C5" w14:textId="77777777" w:rsidR="008B14AD" w:rsidRPr="00981F4F" w:rsidRDefault="000D3AAC" w:rsidP="008B14AD">
      <w:pPr>
        <w:pStyle w:val="Style2"/>
        <w:contextualSpacing w:val="0"/>
        <w:rPr>
          <w:color w:val="auto"/>
        </w:rPr>
      </w:pPr>
      <w:r w:rsidRPr="00981F4F">
        <w:rPr>
          <w:color w:val="auto"/>
        </w:rPr>
        <w:t xml:space="preserve">The purchase of prescribed textbooks as agreed (partial or full funding) may be funded by the Organisation.  These will remain the property of the </w:t>
      </w:r>
      <w:r w:rsidR="001C08CF" w:rsidRPr="00981F4F">
        <w:rPr>
          <w:color w:val="auto"/>
        </w:rPr>
        <w:t>ICB</w:t>
      </w:r>
      <w:r w:rsidRPr="00981F4F">
        <w:rPr>
          <w:color w:val="auto"/>
        </w:rPr>
        <w:t xml:space="preserve"> and staff will be required to return them to the HR department at the end of their studies for use by future students.   </w:t>
      </w:r>
    </w:p>
    <w:p w14:paraId="13343FF7" w14:textId="1D97F389" w:rsidR="000D3AAC" w:rsidRPr="00C30B57" w:rsidRDefault="000D3AAC" w:rsidP="008B14AD">
      <w:pPr>
        <w:pStyle w:val="Style2"/>
        <w:contextualSpacing w:val="0"/>
      </w:pPr>
      <w:r w:rsidRPr="00C30B57">
        <w:t xml:space="preserve">Any other reasonable expenses are at the discretion of the manager/Head of HR.   </w:t>
      </w:r>
    </w:p>
    <w:p w14:paraId="60D197D8" w14:textId="43EFDA36" w:rsidR="00244B83" w:rsidRPr="00C30B57" w:rsidRDefault="00244B83" w:rsidP="00244B83">
      <w:pPr>
        <w:pStyle w:val="Heading3"/>
      </w:pPr>
      <w:bookmarkStart w:id="32" w:name="_Toc102491449"/>
      <w:r w:rsidRPr="00C30B57">
        <w:t>S</w:t>
      </w:r>
      <w:r w:rsidR="000D3AAC" w:rsidRPr="00C30B57">
        <w:t>haring Knowledge</w:t>
      </w:r>
      <w:bookmarkEnd w:id="32"/>
    </w:p>
    <w:p w14:paraId="006B0743" w14:textId="77777777" w:rsidR="000D3AAC" w:rsidRPr="00C30B57" w:rsidRDefault="000D3AAC" w:rsidP="000D3AAC">
      <w:pPr>
        <w:pStyle w:val="Style2"/>
      </w:pPr>
      <w:bookmarkStart w:id="33" w:name="_Hlk102491129"/>
      <w:r w:rsidRPr="00C30B57">
        <w:t xml:space="preserve">Staff attending courses, conferences or other training events, are required </w:t>
      </w:r>
      <w:bookmarkEnd w:id="33"/>
      <w:r w:rsidRPr="00C30B57">
        <w:t xml:space="preserve">to share the knowledge obtained with their colleagues.  Appropriate mechanisms could be:- </w:t>
      </w:r>
    </w:p>
    <w:p w14:paraId="60ADEE42" w14:textId="26FE1F76" w:rsidR="000D3AAC" w:rsidRDefault="000D3AAC" w:rsidP="007A37C3">
      <w:pPr>
        <w:pStyle w:val="Style2"/>
        <w:numPr>
          <w:ilvl w:val="1"/>
          <w:numId w:val="32"/>
        </w:numPr>
        <w:ind w:hanging="306"/>
      </w:pPr>
      <w:r w:rsidRPr="00C30B57">
        <w:t>Written reports/briefing notes</w:t>
      </w:r>
      <w:r w:rsidR="00213B51" w:rsidRPr="00C30B57">
        <w:t>.</w:t>
      </w:r>
      <w:r w:rsidRPr="00C30B57">
        <w:t xml:space="preserve"> </w:t>
      </w:r>
    </w:p>
    <w:p w14:paraId="0A515ACE" w14:textId="3DA712B5" w:rsidR="00707C61" w:rsidRDefault="00707C61" w:rsidP="007A37C3">
      <w:pPr>
        <w:pStyle w:val="Style2"/>
        <w:numPr>
          <w:ilvl w:val="1"/>
          <w:numId w:val="32"/>
        </w:numPr>
        <w:ind w:hanging="306"/>
      </w:pPr>
      <w:r>
        <w:t>Team briefings.</w:t>
      </w:r>
    </w:p>
    <w:p w14:paraId="763306D3" w14:textId="43F6D00D" w:rsidR="008B14AD" w:rsidRPr="00C30B57" w:rsidRDefault="007A37C3" w:rsidP="007A37C3">
      <w:pPr>
        <w:pStyle w:val="Style2"/>
        <w:numPr>
          <w:ilvl w:val="1"/>
          <w:numId w:val="32"/>
        </w:numPr>
        <w:ind w:hanging="306"/>
      </w:pPr>
      <w:r>
        <w:t>Participation in action learning set.</w:t>
      </w:r>
      <w:r>
        <w:br/>
      </w:r>
    </w:p>
    <w:p w14:paraId="515127FB" w14:textId="7427E63F" w:rsidR="000D3AAC" w:rsidRPr="00C30B57" w:rsidRDefault="000D3AAC" w:rsidP="008B14AD">
      <w:pPr>
        <w:pStyle w:val="Style2"/>
        <w:numPr>
          <w:ilvl w:val="0"/>
          <w:numId w:val="0"/>
        </w:numPr>
        <w:ind w:left="1134"/>
        <w:contextualSpacing w:val="0"/>
      </w:pPr>
      <w:r w:rsidRPr="00C30B57">
        <w:t>Managers should obtain feedback on events or progress on long-term courses and</w:t>
      </w:r>
      <w:r w:rsidR="008B14AD" w:rsidRPr="00C30B57">
        <w:t xml:space="preserve"> </w:t>
      </w:r>
      <w:r w:rsidRPr="00C30B57">
        <w:t xml:space="preserve">make a note of the value of particular events for future reference. </w:t>
      </w:r>
    </w:p>
    <w:p w14:paraId="29A9F295" w14:textId="3786E722" w:rsidR="000D3AAC" w:rsidRPr="00C30B57" w:rsidRDefault="000D3AAC" w:rsidP="008B14AD">
      <w:pPr>
        <w:pStyle w:val="Style2"/>
        <w:numPr>
          <w:ilvl w:val="0"/>
          <w:numId w:val="0"/>
        </w:numPr>
        <w:ind w:left="1134"/>
        <w:contextualSpacing w:val="0"/>
      </w:pPr>
      <w:r w:rsidRPr="00C30B57">
        <w:t xml:space="preserve">The </w:t>
      </w:r>
      <w:r w:rsidR="001C08CF" w:rsidRPr="00C30B57">
        <w:t>ICB</w:t>
      </w:r>
      <w:r w:rsidRPr="00C30B57">
        <w:t xml:space="preserve"> reserves the right to support only one colleague per conference/seminar unless there is a compelling reason to fund multiple places at the same conference etc. Any attendee at a conference or event should be prepared to cascade information or learning to support other colleagues within the </w:t>
      </w:r>
      <w:r w:rsidR="001C08CF" w:rsidRPr="00C30B57">
        <w:t>ICB</w:t>
      </w:r>
      <w:r w:rsidRPr="00C30B57">
        <w:t>.</w:t>
      </w:r>
    </w:p>
    <w:p w14:paraId="72206E89" w14:textId="59DB9CA7" w:rsidR="00244B83" w:rsidRPr="00C30B57" w:rsidRDefault="000D3AAC" w:rsidP="00244B83">
      <w:pPr>
        <w:pStyle w:val="Heading3"/>
      </w:pPr>
      <w:bookmarkStart w:id="34" w:name="_Toc102491450"/>
      <w:r w:rsidRPr="00C30B57">
        <w:t>Applications for Study/Funding for Training</w:t>
      </w:r>
      <w:bookmarkEnd w:id="34"/>
      <w:r w:rsidRPr="00C30B57">
        <w:t xml:space="preserve"> </w:t>
      </w:r>
    </w:p>
    <w:p w14:paraId="3C505D29" w14:textId="2130BAD2" w:rsidR="000D3AAC" w:rsidRPr="00C30B57" w:rsidRDefault="000D3AAC" w:rsidP="008B14AD">
      <w:pPr>
        <w:pStyle w:val="Style2"/>
        <w:contextualSpacing w:val="0"/>
      </w:pPr>
      <w:r w:rsidRPr="00C30B57">
        <w:t xml:space="preserve">All applications must in the first instance be discussed with and agreed to be a priority by the individual’s line manager (or, in the case of Board members, by the </w:t>
      </w:r>
      <w:r w:rsidR="001C08CF" w:rsidRPr="00C30B57">
        <w:t>ICB</w:t>
      </w:r>
      <w:r w:rsidRPr="00C30B57">
        <w:t xml:space="preserve"> Chair and </w:t>
      </w:r>
      <w:r w:rsidR="005D3CCF" w:rsidRPr="00C30B57">
        <w:t>Chief Executive)</w:t>
      </w:r>
      <w:r w:rsidRPr="00C30B57">
        <w:t xml:space="preserve">. </w:t>
      </w:r>
    </w:p>
    <w:p w14:paraId="56E9B8EE" w14:textId="06CEB2E5" w:rsidR="000D3AAC" w:rsidRPr="00C30B57" w:rsidRDefault="000D3AAC" w:rsidP="008B14AD">
      <w:pPr>
        <w:pStyle w:val="Style2"/>
        <w:contextualSpacing w:val="0"/>
      </w:pPr>
      <w:r w:rsidRPr="00C30B57">
        <w:lastRenderedPageBreak/>
        <w:t xml:space="preserve">Applications must then be submitted in writing using the Learning &amp; Development Application Form, signed by both the applicant and the line manager.  </w:t>
      </w:r>
    </w:p>
    <w:p w14:paraId="45869B28" w14:textId="17AB5D20" w:rsidR="000D3AAC" w:rsidRPr="00C30B57" w:rsidRDefault="000D3AAC" w:rsidP="008B14AD">
      <w:pPr>
        <w:pStyle w:val="Style2"/>
        <w:contextualSpacing w:val="0"/>
      </w:pPr>
      <w:r w:rsidRPr="00C30B57">
        <w:t xml:space="preserve">All applications will be considered by the Line Manager and then the </w:t>
      </w:r>
      <w:r w:rsidR="00214971" w:rsidRPr="00981F4F">
        <w:t xml:space="preserve">Director </w:t>
      </w:r>
      <w:r w:rsidR="002A63B6" w:rsidRPr="00981F4F">
        <w:t xml:space="preserve">then the Learning and Development Steering Group. </w:t>
      </w:r>
      <w:r w:rsidRPr="00C30B57">
        <w:t xml:space="preserve">The </w:t>
      </w:r>
      <w:r w:rsidR="001C08CF" w:rsidRPr="00C30B57">
        <w:t>ICB</w:t>
      </w:r>
      <w:r w:rsidRPr="00C30B57">
        <w:t xml:space="preserve"> reserves the right to implement any further scrutiny to requests in order to ensure appropriate use of </w:t>
      </w:r>
      <w:r w:rsidR="001C08CF" w:rsidRPr="00C30B57">
        <w:t>ICB</w:t>
      </w:r>
      <w:r w:rsidRPr="00C30B57">
        <w:t xml:space="preserve"> funds and value for money – i.e. </w:t>
      </w:r>
      <w:r w:rsidR="00214971" w:rsidRPr="00981F4F">
        <w:t>HR</w:t>
      </w:r>
      <w:r w:rsidRPr="00C30B57">
        <w:t xml:space="preserve">/Finance sign off. </w:t>
      </w:r>
    </w:p>
    <w:p w14:paraId="5955F6DB" w14:textId="3144F5BC" w:rsidR="000D3AAC" w:rsidRPr="00C30B57" w:rsidRDefault="000D3AAC" w:rsidP="008B14AD">
      <w:pPr>
        <w:pStyle w:val="Style2"/>
        <w:contextualSpacing w:val="0"/>
      </w:pPr>
      <w:r w:rsidRPr="00C30B57">
        <w:t xml:space="preserve">Applications for funding will be automatically rejected if an appraisal has not been completed in the past 12 months.  </w:t>
      </w:r>
    </w:p>
    <w:p w14:paraId="4CDE2311" w14:textId="77777777" w:rsidR="008B14AD" w:rsidRPr="00C30B57" w:rsidRDefault="000D3AAC" w:rsidP="008B14AD">
      <w:pPr>
        <w:pStyle w:val="Style2"/>
        <w:contextualSpacing w:val="0"/>
      </w:pPr>
      <w:r w:rsidRPr="00C30B57">
        <w:t xml:space="preserve">Applications will be automatically rejected if the applicant’s mandatory training is not up to date.  </w:t>
      </w:r>
    </w:p>
    <w:p w14:paraId="3A8BE045" w14:textId="6B9EF9B2" w:rsidR="000D3AAC" w:rsidRPr="00C30B57" w:rsidRDefault="000D3AAC" w:rsidP="008B14AD">
      <w:pPr>
        <w:pStyle w:val="Style2"/>
        <w:contextualSpacing w:val="0"/>
      </w:pPr>
      <w:r w:rsidRPr="00C30B57">
        <w:t xml:space="preserve">A Learning &amp; Development Application Form must be submitted for all categories of training and development or Continuing Professional Development (CPD) activities, including attendance at conferences whether free of charge or not. The form must be completed, as indicated, for Internal Study Leave/Short Course/Extended Study Leave.  </w:t>
      </w:r>
    </w:p>
    <w:p w14:paraId="078A8626" w14:textId="77777777" w:rsidR="008B14AD" w:rsidRPr="00C30B57" w:rsidRDefault="000D3AAC" w:rsidP="008B14AD">
      <w:pPr>
        <w:pStyle w:val="Style2"/>
        <w:contextualSpacing w:val="0"/>
      </w:pPr>
      <w:r w:rsidRPr="00C30B57">
        <w:t xml:space="preserve">For extended study leave the evidence should also include how the qualification will have a positive impact on the service, on patient care or how it will contribute to the </w:t>
      </w:r>
      <w:r w:rsidR="001C08CF" w:rsidRPr="00C30B57">
        <w:t>ICB</w:t>
      </w:r>
      <w:r w:rsidRPr="00C30B57">
        <w:t xml:space="preserve">’s corporate objectives.  </w:t>
      </w:r>
    </w:p>
    <w:p w14:paraId="1E97F223" w14:textId="4782FF57" w:rsidR="000D3AAC" w:rsidRPr="00C30B57" w:rsidRDefault="000D3AAC" w:rsidP="008B14AD">
      <w:pPr>
        <w:pStyle w:val="Style2"/>
        <w:contextualSpacing w:val="0"/>
      </w:pPr>
      <w:r w:rsidRPr="00C30B57">
        <w:t xml:space="preserve">For longer or higher cost courses, a supporting statement may be required, including where more than one individual has requested funding for a particular course and the </w:t>
      </w:r>
      <w:r w:rsidR="001C08CF" w:rsidRPr="00C30B57">
        <w:t>ICB</w:t>
      </w:r>
      <w:r w:rsidRPr="00C30B57">
        <w:t xml:space="preserve"> is unable to support more than one request (i.e. Mary Seacole, or Elizabeth Garrett Anderson Programme).  </w:t>
      </w:r>
    </w:p>
    <w:p w14:paraId="35CB5230" w14:textId="666E9E83" w:rsidR="000D3AAC" w:rsidRPr="00C30B57" w:rsidRDefault="000D3AAC" w:rsidP="008B14AD">
      <w:pPr>
        <w:pStyle w:val="Style2"/>
        <w:contextualSpacing w:val="0"/>
      </w:pPr>
      <w:r w:rsidRPr="00C30B57">
        <w:t>Retrospective applications will not be considered. However</w:t>
      </w:r>
      <w:r w:rsidR="001C08CF" w:rsidRPr="00C30B57">
        <w:t>,</w:t>
      </w:r>
      <w:r w:rsidRPr="00C30B57">
        <w:t xml:space="preserve"> the </w:t>
      </w:r>
      <w:r w:rsidR="001C08CF" w:rsidRPr="00C30B57">
        <w:t>ICB</w:t>
      </w:r>
      <w:r w:rsidRPr="00C30B57">
        <w:t xml:space="preserve"> will give due consideration to requests to continue training and development activities that have already been commenced by an individual’s former employer.  </w:t>
      </w:r>
    </w:p>
    <w:p w14:paraId="477576DD" w14:textId="6F299483" w:rsidR="008B14AD" w:rsidRPr="00C30B57" w:rsidRDefault="000D3AAC" w:rsidP="008B14AD">
      <w:pPr>
        <w:pStyle w:val="Style2"/>
        <w:contextualSpacing w:val="0"/>
      </w:pPr>
      <w:r w:rsidRPr="00C30B57">
        <w:t xml:space="preserve">All applications for study leave should be made by using the </w:t>
      </w:r>
      <w:r w:rsidR="002A63B6" w:rsidRPr="00981F4F">
        <w:t>Study Leave</w:t>
      </w:r>
      <w:r w:rsidR="002A63B6" w:rsidRPr="00C30B57">
        <w:t xml:space="preserve"> </w:t>
      </w:r>
      <w:r w:rsidRPr="00C30B57">
        <w:t xml:space="preserve">Application Form which can be found on the Intranet.   The application should be approved by the manager before forwarding to the </w:t>
      </w:r>
      <w:r w:rsidR="00214971" w:rsidRPr="00981F4F">
        <w:t>Director</w:t>
      </w:r>
      <w:r w:rsidR="002A63B6" w:rsidRPr="00C30B57">
        <w:t xml:space="preserve"> </w:t>
      </w:r>
      <w:r w:rsidRPr="00C30B57">
        <w:t xml:space="preserve">for final approval. </w:t>
      </w:r>
    </w:p>
    <w:p w14:paraId="3484F852" w14:textId="0A5DB1AA" w:rsidR="000D3AAC" w:rsidRPr="00C30B57" w:rsidRDefault="000D3AAC" w:rsidP="008B14AD">
      <w:pPr>
        <w:pStyle w:val="Style2"/>
        <w:contextualSpacing w:val="0"/>
      </w:pPr>
      <w:r w:rsidRPr="00C30B57">
        <w:t xml:space="preserve">Staff are required to submit forms for authorisation prior to making any confirmed bookings.     </w:t>
      </w:r>
    </w:p>
    <w:p w14:paraId="73D5FD29" w14:textId="72A8439C" w:rsidR="00244B83" w:rsidRPr="00C30B57" w:rsidRDefault="000D3AAC" w:rsidP="00244B83">
      <w:pPr>
        <w:pStyle w:val="Heading3"/>
      </w:pPr>
      <w:bookmarkStart w:id="35" w:name="_Toc102491451"/>
      <w:r w:rsidRPr="00C30B57">
        <w:t>Funding</w:t>
      </w:r>
      <w:bookmarkEnd w:id="35"/>
      <w:r w:rsidRPr="00C30B57">
        <w:t xml:space="preserve"> </w:t>
      </w:r>
    </w:p>
    <w:p w14:paraId="72725FF9" w14:textId="30AA52F7" w:rsidR="000D3AAC" w:rsidRPr="00C30B57" w:rsidRDefault="000D3AAC" w:rsidP="008B14AD">
      <w:pPr>
        <w:pStyle w:val="Style2"/>
        <w:contextualSpacing w:val="0"/>
      </w:pPr>
      <w:r w:rsidRPr="00C30B57">
        <w:t xml:space="preserve">Where funding is available and the request supports an individual’s </w:t>
      </w:r>
      <w:r w:rsidR="002A63B6" w:rsidRPr="00981F4F">
        <w:t xml:space="preserve">development </w:t>
      </w:r>
      <w:r w:rsidRPr="00C30B57">
        <w:t xml:space="preserve">(agreed at appraisal), then the course may be fully or partially funded where central </w:t>
      </w:r>
      <w:r w:rsidRPr="00981F4F">
        <w:rPr>
          <w:color w:val="auto"/>
        </w:rPr>
        <w:t>training budgets allow</w:t>
      </w:r>
      <w:r w:rsidRPr="00C30B57">
        <w:t xml:space="preserve">. Once line manager </w:t>
      </w:r>
      <w:r w:rsidRPr="00C30B57">
        <w:lastRenderedPageBreak/>
        <w:t xml:space="preserve">approval has been granted, this must be sent to the </w:t>
      </w:r>
      <w:r w:rsidR="00214971" w:rsidRPr="00981F4F">
        <w:t>Director</w:t>
      </w:r>
      <w:r w:rsidR="00214971" w:rsidRPr="00C30B57">
        <w:t xml:space="preserve"> </w:t>
      </w:r>
      <w:r w:rsidR="002A63B6" w:rsidRPr="00981F4F">
        <w:t>then the Learning and Development Steering Group</w:t>
      </w:r>
      <w:r w:rsidR="002A63B6" w:rsidRPr="00C30B57">
        <w:rPr>
          <w:strike/>
        </w:rPr>
        <w:t xml:space="preserve"> </w:t>
      </w:r>
      <w:r w:rsidRPr="00C30B57">
        <w:t xml:space="preserve">for final approval. Any applications whose cost is estimated to exceed £10,000 must also be approved by the Chief Finance Officer.  </w:t>
      </w:r>
    </w:p>
    <w:p w14:paraId="1F65615A" w14:textId="7799F4FC" w:rsidR="000D3AAC" w:rsidRPr="00C30B57" w:rsidRDefault="000D3AAC" w:rsidP="008B14AD">
      <w:pPr>
        <w:pStyle w:val="Style2"/>
        <w:contextualSpacing w:val="0"/>
      </w:pPr>
      <w:r w:rsidRPr="00C30B57">
        <w:t>Where it is necessary for the applicant to belong to a professional body, the membership/subscription fee cost will be met by the applicant. However</w:t>
      </w:r>
      <w:r w:rsidR="00B77DC0" w:rsidRPr="00C30B57">
        <w:t>,</w:t>
      </w:r>
      <w:r w:rsidRPr="00C30B57">
        <w:t xml:space="preserve"> applicants should be aware that they could be entitled to a tax deduction in respect of any professional fees paid. </w:t>
      </w:r>
    </w:p>
    <w:p w14:paraId="0F548B5F" w14:textId="1CA7F2A7" w:rsidR="000D3AAC" w:rsidRPr="00C30B57" w:rsidRDefault="00973727" w:rsidP="008B14AD">
      <w:pPr>
        <w:pStyle w:val="Style2"/>
        <w:numPr>
          <w:ilvl w:val="0"/>
          <w:numId w:val="0"/>
        </w:numPr>
        <w:ind w:left="1134"/>
        <w:contextualSpacing w:val="0"/>
      </w:pPr>
      <w:hyperlink r:id="rId11" w:history="1">
        <w:r w:rsidR="00213B51" w:rsidRPr="00C30B57">
          <w:rPr>
            <w:rStyle w:val="Hyperlink"/>
          </w:rPr>
          <w:t>HMRC Income Tax Relief</w:t>
        </w:r>
      </w:hyperlink>
      <w:r w:rsidR="000D3AAC" w:rsidRPr="00C30B57">
        <w:t xml:space="preserve"> </w:t>
      </w:r>
    </w:p>
    <w:p w14:paraId="1C64725C" w14:textId="641A7CAE" w:rsidR="000D3AAC" w:rsidRPr="00C30B57" w:rsidRDefault="000D3AAC" w:rsidP="008B14AD">
      <w:pPr>
        <w:pStyle w:val="Style2"/>
        <w:contextualSpacing w:val="0"/>
      </w:pPr>
      <w:r w:rsidRPr="00C30B57">
        <w:t xml:space="preserve">If there is a cost involved to re-sit any part of the course, the responsibility for funding this will sit with the staff member. </w:t>
      </w:r>
    </w:p>
    <w:p w14:paraId="3EB95AA8" w14:textId="77777777" w:rsidR="008B14AD" w:rsidRPr="00C30B57" w:rsidRDefault="000D3AAC" w:rsidP="008B14AD">
      <w:pPr>
        <w:pStyle w:val="Style2"/>
        <w:contextualSpacing w:val="0"/>
      </w:pPr>
      <w:r w:rsidRPr="00C30B57">
        <w:t>Funding may not be granted if more effective options can be identified.</w:t>
      </w:r>
    </w:p>
    <w:p w14:paraId="4D4BEFCA" w14:textId="357759B6" w:rsidR="000D3AAC" w:rsidRPr="00C30B57" w:rsidRDefault="000D3AAC" w:rsidP="008B14AD">
      <w:pPr>
        <w:pStyle w:val="Style2"/>
        <w:contextualSpacing w:val="0"/>
      </w:pPr>
      <w:r w:rsidRPr="00C30B57">
        <w:t xml:space="preserve">For courses of 1 year duration or more, an application must be submitted for the entire course cost and timescales, requiring support. The </w:t>
      </w:r>
      <w:r w:rsidR="001C08CF" w:rsidRPr="00C30B57">
        <w:t>ICB</w:t>
      </w:r>
      <w:r w:rsidRPr="00C30B57">
        <w:t xml:space="preserve"> may only be able to offer partial support, where study is likely to be prolonged. Where training is likely to span more than one financial year, it may only be possible to commit to partial funding. Initial requests should cover all module funding required. Where module dates/timescales are known this should be fully detailed on the Learning &amp; Development application form in order to accurately calculate repayment periods, per module. Individuals should ensure that repayment forms are completed prior to the commencement of all individual modules so that repayment periods are correctly calculated and agreed. </w:t>
      </w:r>
    </w:p>
    <w:p w14:paraId="4D69296E" w14:textId="113D92F8" w:rsidR="000D3AAC" w:rsidRPr="00C30B57" w:rsidRDefault="000D3AAC" w:rsidP="008B14AD">
      <w:pPr>
        <w:pStyle w:val="Style2"/>
        <w:contextualSpacing w:val="0"/>
      </w:pPr>
      <w:r w:rsidRPr="00C30B57">
        <w:t xml:space="preserve">Travelling and subsistence expenses should be claimed </w:t>
      </w:r>
      <w:r w:rsidR="00E27DE4" w:rsidRPr="00981F4F">
        <w:t xml:space="preserve">via EASY </w:t>
      </w:r>
      <w:r w:rsidRPr="00C30B57">
        <w:t xml:space="preserve">and will be charged to the staff members relevant directorate. </w:t>
      </w:r>
    </w:p>
    <w:p w14:paraId="52E2A9A6" w14:textId="430DF8A7" w:rsidR="000D3AAC" w:rsidRPr="00C30B57" w:rsidRDefault="000D3AAC" w:rsidP="008B14AD">
      <w:pPr>
        <w:pStyle w:val="Style2"/>
        <w:contextualSpacing w:val="0"/>
      </w:pPr>
      <w:r w:rsidRPr="00C30B57">
        <w:t xml:space="preserve">Confirmation of funding is subject to </w:t>
      </w:r>
      <w:r w:rsidR="001C08CF" w:rsidRPr="00C30B57">
        <w:t>ICB</w:t>
      </w:r>
      <w:r w:rsidRPr="00C30B57">
        <w:t xml:space="preserve"> approval and staff may be offered either full or partial funding. In addition, if budgets do not allow, or if training requested is not deemed essential to the role, the </w:t>
      </w:r>
      <w:r w:rsidR="001C08CF" w:rsidRPr="00C30B57">
        <w:t>ICB</w:t>
      </w:r>
      <w:r w:rsidRPr="00C30B57">
        <w:t xml:space="preserve"> may with discretion, offer to support an individual through notional time off only as opposed to course (and associated) payment. Options may exist for a form of ‘training loan’ whereby the </w:t>
      </w:r>
      <w:r w:rsidR="001C08CF" w:rsidRPr="00C30B57">
        <w:t>ICB</w:t>
      </w:r>
      <w:r w:rsidRPr="00C30B57">
        <w:t xml:space="preserve"> may pay up front costs of training</w:t>
      </w:r>
      <w:r w:rsidR="006E3A1E" w:rsidRPr="00C30B57">
        <w:t xml:space="preserve"> </w:t>
      </w:r>
      <w:r w:rsidRPr="00C30B57">
        <w:t xml:space="preserve">and allow the staff member to repay the </w:t>
      </w:r>
      <w:r w:rsidR="001C08CF" w:rsidRPr="00C30B57">
        <w:t>ICB</w:t>
      </w:r>
      <w:r w:rsidRPr="00C30B57">
        <w:t xml:space="preserve"> for this on a monthly basis (where full or partial funding cannot be agreed or supported, and the individual would otherwise not be able to afford to fund the cost of training themselves at commencement of training – where a staggered payment plan does not exist with the study provider). </w:t>
      </w:r>
    </w:p>
    <w:p w14:paraId="342D1FE6" w14:textId="1FC47989" w:rsidR="00244B83" w:rsidRPr="00C30B57" w:rsidRDefault="000D3AAC" w:rsidP="00244B83">
      <w:pPr>
        <w:pStyle w:val="Heading3"/>
      </w:pPr>
      <w:bookmarkStart w:id="36" w:name="_Toc102491452"/>
      <w:r w:rsidRPr="00C30B57">
        <w:t>Repayment of Course Fees</w:t>
      </w:r>
      <w:bookmarkEnd w:id="36"/>
    </w:p>
    <w:p w14:paraId="1C0F7D07" w14:textId="26CBAEE0" w:rsidR="000D3AAC" w:rsidRPr="00C30B57" w:rsidRDefault="000D3AAC" w:rsidP="008B14AD">
      <w:pPr>
        <w:pStyle w:val="Style2"/>
        <w:contextualSpacing w:val="0"/>
      </w:pPr>
      <w:r w:rsidRPr="00C30B57">
        <w:t xml:space="preserve">If the employee whose study lasts for 3 months or more or costs £500 or more voluntarily leaves the </w:t>
      </w:r>
      <w:r w:rsidR="001C08CF" w:rsidRPr="00C30B57">
        <w:t>ICB</w:t>
      </w:r>
      <w:r w:rsidRPr="00C30B57">
        <w:t xml:space="preserve"> within 2 years of course completion, they will be required to refund a proportion of the financial assistance received. </w:t>
      </w:r>
      <w:r w:rsidRPr="00C30B57">
        <w:lastRenderedPageBreak/>
        <w:t xml:space="preserve">This will be deducted from their final salary payment. It is the responsibility of the individual’s line manager to ensure that the costs are retrieved. Reclaimed course fees will be paid back into the </w:t>
      </w:r>
      <w:r w:rsidR="001C08CF" w:rsidRPr="00C30B57">
        <w:t>ICB</w:t>
      </w:r>
      <w:r w:rsidRPr="00C30B57">
        <w:t xml:space="preserve">’s </w:t>
      </w:r>
      <w:r w:rsidRPr="00981F4F">
        <w:rPr>
          <w:color w:val="auto"/>
        </w:rPr>
        <w:t>training budget</w:t>
      </w:r>
      <w:r w:rsidRPr="00C30B57">
        <w:t xml:space="preserve">. Where repayment costs exceed a ‘reasonable’ proportion of final salary, arrangements will be made for a repayment plan over an agreed period of time, not normally exceeding six months.  </w:t>
      </w:r>
    </w:p>
    <w:p w14:paraId="382046E6" w14:textId="0B7F5D96" w:rsidR="000D3AAC" w:rsidRPr="00C30B57" w:rsidRDefault="000D3AAC" w:rsidP="008B14AD">
      <w:pPr>
        <w:pStyle w:val="Style2"/>
        <w:contextualSpacing w:val="0"/>
      </w:pPr>
      <w:r w:rsidRPr="00C30B57">
        <w:t xml:space="preserve">1/24 of the full study leave costs (expenses and fees) of the course of study are repayable for each full month remaining of the 24. </w:t>
      </w:r>
      <w:r w:rsidR="008C76BC" w:rsidRPr="00C30B57">
        <w:t xml:space="preserve">Refer to Appendix C for examples.  </w:t>
      </w:r>
    </w:p>
    <w:p w14:paraId="06AABBAB" w14:textId="0897B028" w:rsidR="00244B83" w:rsidRPr="00C30B57" w:rsidRDefault="000D3AAC" w:rsidP="00244B83">
      <w:pPr>
        <w:pStyle w:val="Heading3"/>
      </w:pPr>
      <w:bookmarkStart w:id="37" w:name="_Toc102491453"/>
      <w:r w:rsidRPr="00C30B57">
        <w:t>Appeal Arrangements</w:t>
      </w:r>
      <w:bookmarkEnd w:id="37"/>
      <w:r w:rsidRPr="00C30B57">
        <w:t xml:space="preserve"> </w:t>
      </w:r>
    </w:p>
    <w:p w14:paraId="14745612" w14:textId="77777777" w:rsidR="000D3AAC" w:rsidRPr="00C30B57" w:rsidRDefault="000D3AAC" w:rsidP="008B14AD">
      <w:pPr>
        <w:pStyle w:val="Style2"/>
        <w:contextualSpacing w:val="0"/>
      </w:pPr>
      <w:r w:rsidRPr="00C30B57">
        <w:t xml:space="preserve">Staff will be informed of the basis upon which decisions about resourcing study leave and applications for paid training are met. </w:t>
      </w:r>
    </w:p>
    <w:p w14:paraId="46D8BD35" w14:textId="275C338B" w:rsidR="00244B83" w:rsidRPr="00C30B57" w:rsidRDefault="000D3AAC" w:rsidP="008B14AD">
      <w:pPr>
        <w:pStyle w:val="Style2"/>
        <w:contextualSpacing w:val="0"/>
      </w:pPr>
      <w:r w:rsidRPr="00C30B57">
        <w:t xml:space="preserve">Staff who are dissatisfied with any decision made in respect of study leave should raise this with their manager, in the first instance. Issues that cannot be resolved should be pursued formally under the </w:t>
      </w:r>
      <w:r w:rsidR="001C08CF" w:rsidRPr="00C30B57">
        <w:t>ICB</w:t>
      </w:r>
      <w:r w:rsidRPr="00C30B57">
        <w:t xml:space="preserve">’s Grievance procedure.  </w:t>
      </w:r>
    </w:p>
    <w:p w14:paraId="38D6A5E2" w14:textId="77777777" w:rsidR="00F913CD" w:rsidRPr="00C30B57" w:rsidRDefault="00F913CD" w:rsidP="006B3E9C">
      <w:pPr>
        <w:pStyle w:val="Heading2"/>
      </w:pPr>
      <w:bookmarkStart w:id="38" w:name="_Toc84611059"/>
      <w:bookmarkStart w:id="39" w:name="_Toc89326549"/>
      <w:bookmarkStart w:id="40" w:name="_Toc102491454"/>
      <w:r w:rsidRPr="00C30B57">
        <w:t>Monitoring Compliance</w:t>
      </w:r>
      <w:bookmarkEnd w:id="38"/>
      <w:bookmarkEnd w:id="39"/>
      <w:bookmarkEnd w:id="40"/>
    </w:p>
    <w:p w14:paraId="2EDFB905" w14:textId="77777777" w:rsidR="005D3CCF" w:rsidRPr="00C30B57" w:rsidRDefault="005D3CCF" w:rsidP="005D3CCF">
      <w:pPr>
        <w:pStyle w:val="Style1"/>
        <w:rPr>
          <w:color w:val="auto"/>
        </w:rPr>
      </w:pPr>
      <w:r w:rsidRPr="00C30B57">
        <w:rPr>
          <w:color w:val="auto"/>
        </w:rPr>
        <w:t>The HR Team will be responsible for monitoring that this procedure is followed and may be consulted at any stage through the process to offer advice to those involved.</w:t>
      </w:r>
    </w:p>
    <w:p w14:paraId="57C9C1E1" w14:textId="77777777" w:rsidR="005D3CCF" w:rsidRPr="00C30B57" w:rsidRDefault="005D3CCF" w:rsidP="005D3CCF">
      <w:pPr>
        <w:pStyle w:val="Style1"/>
        <w:rPr>
          <w:color w:val="auto"/>
        </w:rPr>
      </w:pPr>
      <w:r w:rsidRPr="00C30B57">
        <w:rPr>
          <w:color w:val="auto"/>
        </w:rPr>
        <w:t>Monitoring information will be published and reported as appropriate.</w:t>
      </w:r>
    </w:p>
    <w:p w14:paraId="721FBAC0" w14:textId="77777777" w:rsidR="005D3CCF" w:rsidRPr="00C30B57" w:rsidRDefault="005D3CCF" w:rsidP="005D3CCF">
      <w:pPr>
        <w:pStyle w:val="Style1"/>
        <w:rPr>
          <w:color w:val="auto"/>
        </w:rPr>
      </w:pPr>
      <w:r w:rsidRPr="00C30B57">
        <w:rPr>
          <w:color w:val="auto"/>
        </w:rPr>
        <w:t>Should the monitoring uncover any shortfalls in the implementation of the policy, the HR team will work with the relevant management team to draw up an action plan for improvement. This action plan may include, for example:</w:t>
      </w:r>
    </w:p>
    <w:p w14:paraId="464C5062" w14:textId="6AE76E71" w:rsidR="005D3CCF" w:rsidRPr="00C30B57" w:rsidRDefault="005D3CCF" w:rsidP="005D3CCF">
      <w:pPr>
        <w:pStyle w:val="Style1"/>
        <w:numPr>
          <w:ilvl w:val="0"/>
          <w:numId w:val="0"/>
        </w:numPr>
        <w:ind w:left="1134"/>
        <w:rPr>
          <w:color w:val="auto"/>
        </w:rPr>
      </w:pPr>
      <w:r w:rsidRPr="00C30B57">
        <w:rPr>
          <w:color w:val="auto"/>
        </w:rPr>
        <w:t>•</w:t>
      </w:r>
      <w:r w:rsidRPr="00C30B57">
        <w:rPr>
          <w:color w:val="auto"/>
        </w:rPr>
        <w:tab/>
        <w:t>training for line managers</w:t>
      </w:r>
      <w:r w:rsidR="00213B51" w:rsidRPr="00C30B57">
        <w:rPr>
          <w:color w:val="auto"/>
        </w:rPr>
        <w:t>.</w:t>
      </w:r>
    </w:p>
    <w:p w14:paraId="1A2B1F93" w14:textId="7B6F74F7" w:rsidR="00F913CD" w:rsidRPr="00C30B57" w:rsidRDefault="005D3CCF" w:rsidP="00DC02CA">
      <w:pPr>
        <w:pStyle w:val="Style1"/>
        <w:numPr>
          <w:ilvl w:val="0"/>
          <w:numId w:val="0"/>
        </w:numPr>
        <w:ind w:left="1134"/>
        <w:rPr>
          <w:color w:val="auto"/>
        </w:rPr>
      </w:pPr>
      <w:r w:rsidRPr="00C30B57">
        <w:rPr>
          <w:color w:val="auto"/>
        </w:rPr>
        <w:t>•</w:t>
      </w:r>
      <w:r w:rsidRPr="00C30B57">
        <w:rPr>
          <w:color w:val="auto"/>
        </w:rPr>
        <w:tab/>
        <w:t xml:space="preserve">A risk assessment. </w:t>
      </w:r>
    </w:p>
    <w:p w14:paraId="7DE72D66" w14:textId="6A122154" w:rsidR="005D3CCF" w:rsidRPr="00C30B57" w:rsidRDefault="005D3CCF" w:rsidP="005D3CCF">
      <w:pPr>
        <w:pStyle w:val="Style1"/>
        <w:rPr>
          <w:color w:val="auto"/>
        </w:rPr>
      </w:pPr>
      <w:r w:rsidRPr="00C30B57">
        <w:rPr>
          <w:color w:val="auto"/>
        </w:rPr>
        <w:t>It is also anticipated that any issues in respect of the implementation of the policy may be identified as a result of staff exercising their right of appeal.</w:t>
      </w:r>
    </w:p>
    <w:p w14:paraId="03671137" w14:textId="22DC691F" w:rsidR="00F913CD" w:rsidRPr="00C30B57" w:rsidRDefault="00F913CD" w:rsidP="006B3E9C">
      <w:pPr>
        <w:pStyle w:val="Heading2"/>
      </w:pPr>
      <w:bookmarkStart w:id="41" w:name="_Toc84611060"/>
      <w:bookmarkStart w:id="42" w:name="_Toc89326550"/>
      <w:bookmarkStart w:id="43" w:name="_Toc102491455"/>
      <w:r w:rsidRPr="00C30B57">
        <w:t>Staff Training</w:t>
      </w:r>
      <w:bookmarkEnd w:id="41"/>
      <w:bookmarkEnd w:id="42"/>
      <w:bookmarkEnd w:id="43"/>
      <w:r w:rsidR="0076504A" w:rsidRPr="00C30B57">
        <w:t xml:space="preserve">  </w:t>
      </w:r>
    </w:p>
    <w:p w14:paraId="5F922C81" w14:textId="77777777" w:rsidR="005D3CCF" w:rsidRPr="00C30B57" w:rsidRDefault="005D3CCF" w:rsidP="005D3CCF">
      <w:pPr>
        <w:pStyle w:val="Style1"/>
        <w:rPr>
          <w:color w:val="auto"/>
        </w:rPr>
      </w:pPr>
      <w:r w:rsidRPr="00C30B57">
        <w:rPr>
          <w:color w:val="auto"/>
        </w:rPr>
        <w:t xml:space="preserve">No essential (including mandatory) learning and development requirements have been identified for any staff groups in order to fulfil the requirements stated within this policy. </w:t>
      </w:r>
    </w:p>
    <w:p w14:paraId="240C110C" w14:textId="5E4C7595" w:rsidR="00F913CD" w:rsidRPr="00C30B57" w:rsidRDefault="005D3CCF" w:rsidP="005D3CCF">
      <w:pPr>
        <w:pStyle w:val="Style1"/>
        <w:rPr>
          <w:color w:val="auto"/>
        </w:rPr>
      </w:pPr>
      <w:r w:rsidRPr="00C30B57">
        <w:rPr>
          <w:color w:val="auto"/>
        </w:rPr>
        <w:lastRenderedPageBreak/>
        <w:t>Guidance can be sought from Human Resources team.</w:t>
      </w:r>
    </w:p>
    <w:p w14:paraId="7DF6B752" w14:textId="77777777" w:rsidR="00F913CD" w:rsidRPr="00C30B57" w:rsidRDefault="00F913CD" w:rsidP="006B3E9C">
      <w:pPr>
        <w:pStyle w:val="Heading2"/>
      </w:pPr>
      <w:bookmarkStart w:id="44" w:name="_Toc84611061"/>
      <w:bookmarkStart w:id="45" w:name="_Toc89326551"/>
      <w:bookmarkStart w:id="46" w:name="_Toc102491456"/>
      <w:r w:rsidRPr="00C30B57">
        <w:t>Arrangements For Review</w:t>
      </w:r>
      <w:bookmarkEnd w:id="44"/>
      <w:bookmarkEnd w:id="45"/>
      <w:bookmarkEnd w:id="46"/>
    </w:p>
    <w:p w14:paraId="7CE3CD4E" w14:textId="77777777" w:rsidR="00F913CD" w:rsidRPr="00C30B57" w:rsidRDefault="00F913CD" w:rsidP="006B3E9C">
      <w:pPr>
        <w:pStyle w:val="Style1"/>
      </w:pPr>
      <w:r w:rsidRPr="00C30B57">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C30B57" w:rsidRDefault="00F913CD" w:rsidP="006B3E9C">
      <w:pPr>
        <w:pStyle w:val="Style1"/>
      </w:pPr>
      <w:r w:rsidRPr="00C30B57">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77777777" w:rsidR="00F913CD" w:rsidRPr="00C30B57" w:rsidRDefault="00F913CD" w:rsidP="006B3E9C">
      <w:pPr>
        <w:pStyle w:val="Heading2"/>
      </w:pPr>
      <w:bookmarkStart w:id="48" w:name="_Toc89326552"/>
      <w:bookmarkStart w:id="49" w:name="_Toc102491457"/>
      <w:bookmarkEnd w:id="47"/>
      <w:r w:rsidRPr="00C30B57">
        <w:t>Associated Policies, Guidance And Documents</w:t>
      </w:r>
      <w:bookmarkEnd w:id="48"/>
      <w:bookmarkEnd w:id="49"/>
    </w:p>
    <w:p w14:paraId="7DE6C051" w14:textId="77777777" w:rsidR="00F913CD" w:rsidRPr="00C30B57" w:rsidRDefault="00F913CD" w:rsidP="00201DAA">
      <w:pPr>
        <w:pStyle w:val="Heading4"/>
        <w:ind w:left="1134"/>
      </w:pPr>
      <w:r w:rsidRPr="00C30B57">
        <w:t>Associated Policies</w:t>
      </w:r>
    </w:p>
    <w:p w14:paraId="186CDDB6" w14:textId="4B84CD6D" w:rsidR="00F913CD" w:rsidRPr="00C30B57" w:rsidRDefault="005D3CCF" w:rsidP="006B3E9C">
      <w:pPr>
        <w:pStyle w:val="ListParagraph"/>
      </w:pPr>
      <w:r w:rsidRPr="00C30B57">
        <w:t>Reimbursement of Expenses Policy</w:t>
      </w:r>
      <w:r w:rsidR="00213B51" w:rsidRPr="00C30B57">
        <w:t>.</w:t>
      </w:r>
      <w:r w:rsidRPr="00C30B57">
        <w:t xml:space="preserve"> </w:t>
      </w:r>
    </w:p>
    <w:p w14:paraId="23825361" w14:textId="77777777" w:rsidR="00F913CD" w:rsidRPr="00C30B57" w:rsidRDefault="00F913CD" w:rsidP="006B3E9C">
      <w:pPr>
        <w:pStyle w:val="Heading2"/>
      </w:pPr>
      <w:bookmarkStart w:id="50" w:name="_Toc89326553"/>
      <w:bookmarkStart w:id="51" w:name="_Toc102491458"/>
      <w:r w:rsidRPr="00C30B57">
        <w:t>References</w:t>
      </w:r>
      <w:bookmarkEnd w:id="50"/>
      <w:bookmarkEnd w:id="51"/>
    </w:p>
    <w:p w14:paraId="3A242B90" w14:textId="77777777" w:rsidR="005D3CCF" w:rsidRPr="00C30B57" w:rsidRDefault="005D3CCF" w:rsidP="005D3CCF">
      <w:pPr>
        <w:pStyle w:val="ListParagraph"/>
      </w:pPr>
      <w:r w:rsidRPr="00C30B57">
        <w:t>NHS Terms and Conditions of Service - any reference is to the latest edition.</w:t>
      </w:r>
    </w:p>
    <w:p w14:paraId="0749B5BB" w14:textId="77777777" w:rsidR="00F913CD" w:rsidRPr="00C30B57" w:rsidRDefault="00F913CD" w:rsidP="006B3E9C">
      <w:pPr>
        <w:pStyle w:val="Heading2"/>
      </w:pPr>
      <w:bookmarkStart w:id="52" w:name="_Toc89326554"/>
      <w:bookmarkStart w:id="53" w:name="_Toc102491459"/>
      <w:r w:rsidRPr="00C30B57">
        <w:t>Equality Impact Assessment</w:t>
      </w:r>
      <w:bookmarkEnd w:id="52"/>
      <w:bookmarkEnd w:id="53"/>
    </w:p>
    <w:p w14:paraId="31CD75FD" w14:textId="2DC98254" w:rsidR="00F913CD" w:rsidRPr="00C30B57" w:rsidRDefault="006E3A1E" w:rsidP="006B3E9C">
      <w:pPr>
        <w:pStyle w:val="Style1"/>
      </w:pPr>
      <w:r w:rsidRPr="00C30B57">
        <w:t>T</w:t>
      </w:r>
      <w:r w:rsidR="00F913CD" w:rsidRPr="00C30B57">
        <w:t xml:space="preserve">he EIA has identified no equality issues with this policy.  </w:t>
      </w:r>
    </w:p>
    <w:p w14:paraId="32344773" w14:textId="77777777" w:rsidR="008344D6" w:rsidRPr="00C30B57" w:rsidRDefault="00F913CD" w:rsidP="008344D6">
      <w:pPr>
        <w:pStyle w:val="Style1"/>
      </w:pPr>
      <w:r w:rsidRPr="00C30B57">
        <w:t>The EIA has been included as Appendix A.</w:t>
      </w:r>
    </w:p>
    <w:p w14:paraId="1AA5C6C5" w14:textId="77777777" w:rsidR="006606C1" w:rsidRPr="00C30B57" w:rsidRDefault="008344D6" w:rsidP="003A663C">
      <w:pPr>
        <w:spacing w:before="0" w:after="0"/>
        <w:ind w:left="0"/>
        <w:rPr>
          <w:rFonts w:asciiTheme="majorHAnsi" w:eastAsiaTheme="majorEastAsia" w:hAnsiTheme="majorHAnsi" w:cstheme="majorBidi"/>
          <w:color w:val="001743" w:themeColor="accent1" w:themeShade="7F"/>
        </w:rPr>
      </w:pPr>
      <w:r w:rsidRPr="00C30B57">
        <w:br w:type="page"/>
      </w:r>
    </w:p>
    <w:p w14:paraId="64C72BB0" w14:textId="77777777" w:rsidR="006606C1" w:rsidRPr="00C30B57" w:rsidRDefault="006606C1" w:rsidP="003A663C">
      <w:pPr>
        <w:pStyle w:val="Heading2"/>
        <w:numPr>
          <w:ilvl w:val="0"/>
          <w:numId w:val="0"/>
        </w:numPr>
      </w:pPr>
      <w:bookmarkStart w:id="54" w:name="_Toc419388298"/>
      <w:bookmarkStart w:id="55" w:name="_Toc47357161"/>
      <w:bookmarkStart w:id="56" w:name="_Toc84611065"/>
      <w:bookmarkStart w:id="57" w:name="_Toc89326555"/>
      <w:bookmarkStart w:id="58" w:name="_Toc102491460"/>
      <w:r w:rsidRPr="00C30B57">
        <w:lastRenderedPageBreak/>
        <w:t>Appendix A</w:t>
      </w:r>
      <w:bookmarkEnd w:id="54"/>
      <w:bookmarkEnd w:id="55"/>
      <w:bookmarkEnd w:id="56"/>
      <w:bookmarkEnd w:id="57"/>
      <w:r w:rsidRPr="00C30B57">
        <w:t xml:space="preserve"> </w:t>
      </w:r>
      <w:bookmarkStart w:id="59" w:name="_Toc84611066"/>
      <w:bookmarkStart w:id="60" w:name="_Toc89326556"/>
      <w:r w:rsidR="003A663C" w:rsidRPr="00C30B57">
        <w:t xml:space="preserve">- </w:t>
      </w:r>
      <w:r w:rsidRPr="00C30B57">
        <w:t>Equality Impact Assessment</w:t>
      </w:r>
      <w:bookmarkEnd w:id="58"/>
      <w:bookmarkEnd w:id="59"/>
      <w:bookmarkEnd w:id="60"/>
    </w:p>
    <w:p w14:paraId="31EAAF70" w14:textId="77777777" w:rsidR="0039715A" w:rsidRPr="00C30B57" w:rsidRDefault="0039715A" w:rsidP="0039715A">
      <w:pPr>
        <w:keepNext/>
        <w:keepLines/>
        <w:spacing w:before="240"/>
        <w:ind w:left="0"/>
        <w:outlineLvl w:val="0"/>
        <w:rPr>
          <w:rFonts w:asciiTheme="majorHAnsi" w:eastAsia="Times New Roman" w:hAnsiTheme="majorHAnsi" w:cstheme="majorBidi"/>
          <w:b/>
        </w:rPr>
      </w:pPr>
      <w:bookmarkStart w:id="61" w:name="_Toc89326557"/>
      <w:bookmarkStart w:id="62" w:name="_Toc89326561"/>
      <w:r w:rsidRPr="00C30B57">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C30B57" w14:paraId="669706D4" w14:textId="77777777" w:rsidTr="008A1527">
        <w:trPr>
          <w:trHeight w:val="1452"/>
        </w:trPr>
        <w:tc>
          <w:tcPr>
            <w:tcW w:w="2966" w:type="pct"/>
          </w:tcPr>
          <w:p w14:paraId="13593322" w14:textId="77777777" w:rsidR="0039715A" w:rsidRPr="00C30B57" w:rsidRDefault="0039715A" w:rsidP="0039715A">
            <w:pPr>
              <w:spacing w:before="0" w:after="0"/>
              <w:ind w:left="0"/>
              <w:rPr>
                <w:rFonts w:ascii="Arial" w:eastAsia="Times New Roman" w:hAnsi="Arial" w:cs="Arial"/>
                <w:b/>
                <w:bCs/>
                <w:color w:val="auto"/>
              </w:rPr>
            </w:pPr>
            <w:r w:rsidRPr="00C30B57">
              <w:rPr>
                <w:rFonts w:ascii="Arial" w:eastAsia="Times New Roman" w:hAnsi="Arial" w:cs="Arial"/>
                <w:b/>
                <w:bCs/>
                <w:color w:val="auto"/>
              </w:rPr>
              <w:t xml:space="preserve">Name of policy: </w:t>
            </w:r>
          </w:p>
          <w:p w14:paraId="600B51DA" w14:textId="73AB695B" w:rsidR="0039715A" w:rsidRPr="00C30B57" w:rsidRDefault="006E3A1E"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 xml:space="preserve">Learning and Development Policy </w:t>
            </w:r>
            <w:r w:rsidR="0039715A" w:rsidRPr="00C30B57">
              <w:rPr>
                <w:rFonts w:ascii="Arial" w:eastAsia="Times New Roman" w:hAnsi="Arial" w:cs="Arial"/>
                <w:bCs/>
                <w:color w:val="auto"/>
              </w:rPr>
              <w:tab/>
            </w:r>
          </w:p>
          <w:p w14:paraId="2D50025F" w14:textId="77777777" w:rsidR="0039715A" w:rsidRPr="00C30B57" w:rsidRDefault="0039715A" w:rsidP="0039715A">
            <w:pPr>
              <w:spacing w:before="0" w:after="0"/>
              <w:ind w:left="0"/>
              <w:rPr>
                <w:rFonts w:ascii="Arial" w:eastAsia="Times New Roman" w:hAnsi="Arial" w:cs="Arial"/>
                <w:bCs/>
                <w:color w:val="auto"/>
              </w:rPr>
            </w:pPr>
          </w:p>
          <w:p w14:paraId="7177B8BF" w14:textId="77777777" w:rsidR="0039715A" w:rsidRPr="00C30B57" w:rsidRDefault="0039715A" w:rsidP="0039715A">
            <w:pPr>
              <w:spacing w:before="0" w:after="0"/>
              <w:ind w:left="0"/>
              <w:rPr>
                <w:rFonts w:ascii="Arial" w:eastAsia="Times New Roman" w:hAnsi="Arial" w:cs="Arial"/>
                <w:b/>
                <w:bCs/>
                <w:color w:val="auto"/>
              </w:rPr>
            </w:pPr>
            <w:r w:rsidRPr="00C30B57">
              <w:rPr>
                <w:rFonts w:ascii="Arial" w:eastAsia="Times New Roman" w:hAnsi="Arial" w:cs="Arial"/>
                <w:b/>
                <w:bCs/>
                <w:color w:val="auto"/>
              </w:rPr>
              <w:t xml:space="preserve">Version number (if relevant):  </w:t>
            </w:r>
          </w:p>
          <w:p w14:paraId="18F7671C" w14:textId="5DB58664" w:rsidR="0039715A" w:rsidRPr="00C30B57" w:rsidRDefault="00E27DE4"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 xml:space="preserve"> 2.0</w:t>
            </w:r>
          </w:p>
        </w:tc>
        <w:tc>
          <w:tcPr>
            <w:tcW w:w="2034" w:type="pct"/>
          </w:tcPr>
          <w:p w14:paraId="663B4A0D" w14:textId="77777777" w:rsidR="0039715A" w:rsidRPr="00C30B57" w:rsidRDefault="0039715A" w:rsidP="0039715A">
            <w:pPr>
              <w:spacing w:before="0" w:after="0"/>
              <w:ind w:left="0"/>
              <w:rPr>
                <w:rFonts w:ascii="Arial" w:eastAsia="Times New Roman" w:hAnsi="Arial" w:cs="Arial"/>
                <w:bCs/>
                <w:color w:val="auto"/>
              </w:rPr>
            </w:pPr>
            <w:r w:rsidRPr="00C30B57">
              <w:rPr>
                <w:rFonts w:ascii="Arial" w:eastAsia="Times New Roman" w:hAnsi="Arial" w:cs="Arial"/>
                <w:b/>
                <w:bCs/>
                <w:color w:val="auto"/>
              </w:rPr>
              <w:t>Directorate/Service</w:t>
            </w:r>
            <w:r w:rsidRPr="00C30B57">
              <w:rPr>
                <w:rFonts w:ascii="Arial" w:eastAsia="Times New Roman" w:hAnsi="Arial" w:cs="Arial"/>
                <w:bCs/>
                <w:color w:val="auto"/>
              </w:rPr>
              <w:t xml:space="preserve">: </w:t>
            </w:r>
          </w:p>
          <w:p w14:paraId="0B94CD5C" w14:textId="31581AFE" w:rsidR="0039715A" w:rsidRPr="00C30B57" w:rsidRDefault="006E3A1E"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 xml:space="preserve">People Services </w:t>
            </w:r>
          </w:p>
        </w:tc>
      </w:tr>
      <w:tr w:rsidR="0039715A" w:rsidRPr="00C30B57" w14:paraId="264D93CB" w14:textId="77777777" w:rsidTr="008A1527">
        <w:tc>
          <w:tcPr>
            <w:tcW w:w="2966" w:type="pct"/>
          </w:tcPr>
          <w:p w14:paraId="4AEDED00" w14:textId="77777777" w:rsidR="0039715A" w:rsidRPr="00C30B57" w:rsidRDefault="0039715A" w:rsidP="0039715A">
            <w:pPr>
              <w:spacing w:before="0" w:after="0"/>
              <w:ind w:left="0"/>
              <w:rPr>
                <w:rFonts w:ascii="Arial" w:eastAsia="Times New Roman" w:hAnsi="Arial" w:cs="Arial"/>
                <w:b/>
                <w:bCs/>
                <w:color w:val="auto"/>
              </w:rPr>
            </w:pPr>
            <w:r w:rsidRPr="00C30B57">
              <w:rPr>
                <w:rFonts w:ascii="Arial" w:eastAsia="Times New Roman" w:hAnsi="Arial" w:cs="Arial"/>
                <w:b/>
                <w:bCs/>
                <w:color w:val="auto"/>
              </w:rPr>
              <w:t xml:space="preserve">Assessor’s Name and Job Title: </w:t>
            </w:r>
          </w:p>
          <w:p w14:paraId="24A9E7C0" w14:textId="2A75FE02" w:rsidR="0039715A" w:rsidRPr="00C30B57" w:rsidRDefault="00E27DE4"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Rachel Stinson</w:t>
            </w:r>
            <w:r w:rsidR="00B90E81" w:rsidRPr="00C30B57">
              <w:rPr>
                <w:rFonts w:ascii="Arial" w:eastAsia="Times New Roman" w:hAnsi="Arial" w:cs="Arial"/>
                <w:bCs/>
                <w:color w:val="auto"/>
              </w:rPr>
              <w:t>, HR Manager for ESR, Transactional HR Services &amp; Policy</w:t>
            </w:r>
          </w:p>
        </w:tc>
        <w:tc>
          <w:tcPr>
            <w:tcW w:w="2034" w:type="pct"/>
          </w:tcPr>
          <w:p w14:paraId="252C86EB" w14:textId="77777777" w:rsidR="0039715A" w:rsidRPr="00C30B57" w:rsidRDefault="0039715A" w:rsidP="0039715A">
            <w:pPr>
              <w:spacing w:before="0" w:after="0"/>
              <w:ind w:left="0"/>
              <w:rPr>
                <w:rFonts w:ascii="Arial" w:eastAsia="Times New Roman" w:hAnsi="Arial" w:cs="Arial"/>
                <w:bCs/>
                <w:color w:val="auto"/>
              </w:rPr>
            </w:pPr>
            <w:r w:rsidRPr="00C30B57">
              <w:rPr>
                <w:rFonts w:ascii="Arial" w:eastAsia="Times New Roman" w:hAnsi="Arial" w:cs="Arial"/>
                <w:b/>
                <w:bCs/>
                <w:color w:val="auto"/>
              </w:rPr>
              <w:t>Date:</w:t>
            </w:r>
            <w:r w:rsidRPr="00C30B57">
              <w:rPr>
                <w:rFonts w:ascii="Arial" w:eastAsia="Times New Roman" w:hAnsi="Arial" w:cs="Arial"/>
                <w:bCs/>
                <w:color w:val="auto"/>
              </w:rPr>
              <w:t xml:space="preserve"> </w:t>
            </w:r>
          </w:p>
          <w:p w14:paraId="3840BADD" w14:textId="424CD4E9" w:rsidR="0039715A" w:rsidRPr="00C30B57" w:rsidRDefault="00E27DE4"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 xml:space="preserve"> 18</w:t>
            </w:r>
            <w:r w:rsidRPr="00C30B57">
              <w:rPr>
                <w:rFonts w:ascii="Arial" w:eastAsia="Times New Roman" w:hAnsi="Arial" w:cs="Arial"/>
                <w:bCs/>
                <w:color w:val="auto"/>
                <w:vertAlign w:val="superscript"/>
              </w:rPr>
              <w:t>th</w:t>
            </w:r>
            <w:r w:rsidRPr="00C30B57">
              <w:rPr>
                <w:rFonts w:ascii="Arial" w:eastAsia="Times New Roman" w:hAnsi="Arial" w:cs="Arial"/>
                <w:bCs/>
                <w:color w:val="auto"/>
              </w:rPr>
              <w:t xml:space="preserve"> July 2024</w:t>
            </w:r>
          </w:p>
        </w:tc>
      </w:tr>
    </w:tbl>
    <w:p w14:paraId="092B8E9E" w14:textId="77777777" w:rsidR="0039715A" w:rsidRPr="00C30B57"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C30B57" w14:paraId="2B6E5862" w14:textId="77777777" w:rsidTr="008A1527">
        <w:tc>
          <w:tcPr>
            <w:tcW w:w="5000" w:type="pct"/>
            <w:vAlign w:val="center"/>
          </w:tcPr>
          <w:p w14:paraId="670AFBE4" w14:textId="77777777" w:rsidR="0039715A" w:rsidRPr="00C30B57" w:rsidRDefault="0039715A" w:rsidP="0039715A">
            <w:pPr>
              <w:spacing w:before="0" w:after="0"/>
              <w:ind w:left="0"/>
              <w:rPr>
                <w:rFonts w:ascii="Arial" w:eastAsia="Times New Roman" w:hAnsi="Arial" w:cs="Arial"/>
                <w:b/>
                <w:bCs/>
                <w:color w:val="000000"/>
              </w:rPr>
            </w:pPr>
            <w:r w:rsidRPr="00C30B57">
              <w:rPr>
                <w:rFonts w:ascii="Arial" w:eastAsia="Times New Roman" w:hAnsi="Arial" w:cs="Arial"/>
                <w:b/>
                <w:bCs/>
                <w:color w:val="000000"/>
              </w:rPr>
              <w:t>OUTCOMES</w:t>
            </w:r>
          </w:p>
        </w:tc>
      </w:tr>
      <w:tr w:rsidR="0039715A" w:rsidRPr="00C30B57" w14:paraId="41DC0B90" w14:textId="77777777" w:rsidTr="008A1527">
        <w:tc>
          <w:tcPr>
            <w:tcW w:w="5000" w:type="pct"/>
          </w:tcPr>
          <w:p w14:paraId="4341796C" w14:textId="77777777" w:rsidR="0039715A" w:rsidRPr="00C30B57" w:rsidRDefault="0039715A" w:rsidP="0039715A">
            <w:pPr>
              <w:spacing w:before="0" w:after="0"/>
              <w:ind w:left="0"/>
              <w:rPr>
                <w:rFonts w:ascii="Arial" w:eastAsia="Times New Roman" w:hAnsi="Arial" w:cs="Arial"/>
                <w:bCs/>
                <w:i/>
                <w:iCs/>
                <w:color w:val="auto"/>
              </w:rPr>
            </w:pPr>
            <w:r w:rsidRPr="00C30B57">
              <w:rPr>
                <w:rFonts w:ascii="Arial" w:eastAsia="Times New Roman" w:hAnsi="Arial" w:cs="Arial"/>
                <w:bCs/>
                <w:i/>
                <w:iCs/>
                <w:color w:val="auto"/>
              </w:rPr>
              <w:t xml:space="preserve">Briefly describe the aim of the policy and state the intended outcomes for staff </w:t>
            </w:r>
          </w:p>
        </w:tc>
      </w:tr>
      <w:tr w:rsidR="0039715A" w:rsidRPr="00C30B57" w14:paraId="1D496E79" w14:textId="77777777" w:rsidTr="006E3A1E">
        <w:trPr>
          <w:trHeight w:val="1124"/>
        </w:trPr>
        <w:tc>
          <w:tcPr>
            <w:tcW w:w="5000" w:type="pct"/>
          </w:tcPr>
          <w:p w14:paraId="6ED2851C" w14:textId="4B319314" w:rsidR="0039715A" w:rsidRPr="00C30B57" w:rsidRDefault="006E3A1E" w:rsidP="0039715A">
            <w:pPr>
              <w:autoSpaceDE w:val="0"/>
              <w:autoSpaceDN w:val="0"/>
              <w:adjustRightInd w:val="0"/>
              <w:spacing w:before="0" w:after="0"/>
              <w:ind w:left="0"/>
              <w:rPr>
                <w:rFonts w:ascii="Arial" w:eastAsia="Times New Roman" w:hAnsi="Arial" w:cs="Arial"/>
                <w:color w:val="000000"/>
              </w:rPr>
            </w:pPr>
            <w:r w:rsidRPr="00C30B57">
              <w:rPr>
                <w:rFonts w:ascii="Arial" w:eastAsia="Times New Roman" w:hAnsi="Arial" w:cs="Arial"/>
                <w:color w:val="000000"/>
              </w:rPr>
              <w:t>The purpose of this policy is to outline the process and criteria to support staff development identified in appraisals.  This will enable the ICB to maintain a Board and a workforce which is fit for purpose.</w:t>
            </w:r>
          </w:p>
        </w:tc>
      </w:tr>
      <w:tr w:rsidR="0039715A" w:rsidRPr="00C30B57" w14:paraId="506D2BC1" w14:textId="77777777" w:rsidTr="008A1527">
        <w:tc>
          <w:tcPr>
            <w:tcW w:w="5000" w:type="pct"/>
            <w:vAlign w:val="center"/>
          </w:tcPr>
          <w:p w14:paraId="251FCFA1" w14:textId="77777777" w:rsidR="0039715A" w:rsidRPr="00C30B57" w:rsidRDefault="0039715A" w:rsidP="0039715A">
            <w:pPr>
              <w:spacing w:before="0" w:after="0"/>
              <w:ind w:left="0"/>
              <w:rPr>
                <w:rFonts w:ascii="Arial" w:eastAsia="Times New Roman" w:hAnsi="Arial" w:cs="Arial"/>
                <w:b/>
                <w:color w:val="auto"/>
              </w:rPr>
            </w:pPr>
            <w:r w:rsidRPr="00C30B57">
              <w:rPr>
                <w:rFonts w:ascii="Arial" w:eastAsia="Times New Roman" w:hAnsi="Arial" w:cs="Arial"/>
                <w:b/>
                <w:color w:val="auto"/>
              </w:rPr>
              <w:t>EVIDENCE</w:t>
            </w:r>
          </w:p>
        </w:tc>
      </w:tr>
      <w:tr w:rsidR="0039715A" w:rsidRPr="00C30B57" w14:paraId="7FE9781F" w14:textId="77777777" w:rsidTr="008A1527">
        <w:tc>
          <w:tcPr>
            <w:tcW w:w="5000" w:type="pct"/>
          </w:tcPr>
          <w:p w14:paraId="073463E8" w14:textId="77777777" w:rsidR="0039715A" w:rsidRPr="00C30B57" w:rsidRDefault="0039715A" w:rsidP="0039715A">
            <w:pPr>
              <w:spacing w:before="0" w:after="0"/>
              <w:ind w:left="0"/>
              <w:rPr>
                <w:rFonts w:ascii="Arial" w:eastAsia="Times New Roman" w:hAnsi="Arial" w:cs="Arial"/>
                <w:b/>
                <w:i/>
                <w:iCs/>
                <w:color w:val="auto"/>
              </w:rPr>
            </w:pPr>
            <w:r w:rsidRPr="00C30B57">
              <w:rPr>
                <w:rFonts w:ascii="Arial" w:eastAsia="Times New Roman" w:hAnsi="Arial" w:cs="Arial"/>
                <w:bCs/>
                <w:i/>
                <w:iCs/>
                <w:color w:val="auto"/>
              </w:rPr>
              <w:t>What data / information have you used to assess how this policy might impact on protected groups?</w:t>
            </w:r>
          </w:p>
        </w:tc>
      </w:tr>
      <w:tr w:rsidR="0039715A" w:rsidRPr="00C30B57" w14:paraId="6001719A" w14:textId="77777777" w:rsidTr="008A1527">
        <w:trPr>
          <w:trHeight w:val="778"/>
        </w:trPr>
        <w:tc>
          <w:tcPr>
            <w:tcW w:w="5000" w:type="pct"/>
          </w:tcPr>
          <w:p w14:paraId="3AB229FC" w14:textId="1DD50C45" w:rsidR="0039715A" w:rsidRPr="00C30B57" w:rsidRDefault="006E3A1E"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C30B57" w14:paraId="0D875C19" w14:textId="77777777" w:rsidTr="008A1527">
        <w:tc>
          <w:tcPr>
            <w:tcW w:w="5000" w:type="pct"/>
          </w:tcPr>
          <w:p w14:paraId="326FFE9B" w14:textId="77777777" w:rsidR="0039715A" w:rsidRPr="00C30B57" w:rsidRDefault="0039715A" w:rsidP="0039715A">
            <w:pPr>
              <w:spacing w:before="0" w:after="0"/>
              <w:ind w:left="0"/>
              <w:rPr>
                <w:rFonts w:ascii="Arial" w:eastAsia="MS Mincho" w:hAnsi="Arial" w:cs="Arial"/>
                <w:bCs/>
                <w:i/>
                <w:iCs/>
                <w:color w:val="000000"/>
              </w:rPr>
            </w:pPr>
            <w:r w:rsidRPr="00C30B57">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C30B57" w14:paraId="162923DF" w14:textId="77777777" w:rsidTr="008A1527">
        <w:trPr>
          <w:trHeight w:val="926"/>
        </w:trPr>
        <w:tc>
          <w:tcPr>
            <w:tcW w:w="5000" w:type="pct"/>
          </w:tcPr>
          <w:p w14:paraId="1CE4F21E" w14:textId="402F666E" w:rsidR="0039715A" w:rsidRPr="00C30B57" w:rsidRDefault="006E3A1E" w:rsidP="0039715A">
            <w:pPr>
              <w:spacing w:before="0" w:after="0"/>
              <w:ind w:left="0"/>
              <w:rPr>
                <w:rFonts w:ascii="Arial" w:eastAsia="Times New Roman" w:hAnsi="Arial" w:cs="Arial"/>
                <w:color w:val="auto"/>
              </w:rPr>
            </w:pPr>
            <w:r w:rsidRPr="00C30B57">
              <w:rPr>
                <w:rFonts w:ascii="Arial" w:eastAsia="Times New Roman" w:hAnsi="Arial" w:cs="Arial"/>
                <w:color w:val="auto"/>
              </w:rPr>
              <w:t>Relevant Trade Unions</w:t>
            </w:r>
            <w:r w:rsidR="00B90E81" w:rsidRPr="00C30B57">
              <w:rPr>
                <w:rFonts w:ascii="Arial" w:eastAsia="Times New Roman" w:hAnsi="Arial" w:cs="Arial"/>
                <w:color w:val="auto"/>
              </w:rPr>
              <w:t xml:space="preserve"> were previously consulted on the current policy and only minor amendments have been made during the review</w:t>
            </w:r>
            <w:r w:rsidRPr="00C30B57">
              <w:rPr>
                <w:rFonts w:ascii="Arial" w:eastAsia="Times New Roman" w:hAnsi="Arial" w:cs="Arial"/>
                <w:color w:val="auto"/>
              </w:rPr>
              <w:t>.</w:t>
            </w:r>
          </w:p>
        </w:tc>
      </w:tr>
    </w:tbl>
    <w:p w14:paraId="4351D39D" w14:textId="77777777" w:rsidR="0039715A" w:rsidRPr="00C30B57" w:rsidRDefault="0039715A" w:rsidP="0039715A">
      <w:pPr>
        <w:keepNext/>
        <w:keepLines/>
        <w:spacing w:before="240"/>
        <w:ind w:left="0"/>
        <w:outlineLvl w:val="0"/>
        <w:rPr>
          <w:rFonts w:asciiTheme="majorHAnsi" w:eastAsia="Times New Roman" w:hAnsiTheme="majorHAnsi" w:cstheme="majorBidi"/>
          <w:b/>
          <w:color w:val="auto"/>
        </w:rPr>
      </w:pPr>
      <w:r w:rsidRPr="00C30B57">
        <w:rPr>
          <w:rFonts w:asciiTheme="majorHAnsi" w:eastAsia="MS Mincho" w:hAnsiTheme="majorHAnsi" w:cstheme="majorBidi"/>
          <w:b/>
        </w:rPr>
        <w:t xml:space="preserve">ANALYSIS OF IMPACT ON EQUALITY </w:t>
      </w:r>
    </w:p>
    <w:p w14:paraId="35301151"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 xml:space="preserve">The Public Sector Equality Duty requires us to </w:t>
      </w:r>
      <w:r w:rsidRPr="00C30B57">
        <w:rPr>
          <w:rFonts w:ascii="Arial" w:eastAsia="Times New Roman" w:hAnsi="Arial" w:cs="Arial"/>
          <w:b/>
          <w:color w:val="auto"/>
        </w:rPr>
        <w:t>eliminate</w:t>
      </w:r>
      <w:r w:rsidRPr="00C30B57">
        <w:rPr>
          <w:rFonts w:ascii="Arial" w:eastAsia="Times New Roman" w:hAnsi="Arial" w:cs="Arial"/>
          <w:color w:val="auto"/>
        </w:rPr>
        <w:t xml:space="preserve"> discrimination, </w:t>
      </w:r>
      <w:r w:rsidRPr="00C30B57">
        <w:rPr>
          <w:rFonts w:ascii="Arial" w:eastAsia="Times New Roman" w:hAnsi="Arial" w:cs="Arial"/>
          <w:b/>
          <w:color w:val="auto"/>
        </w:rPr>
        <w:t>advance</w:t>
      </w:r>
      <w:r w:rsidRPr="00C30B57">
        <w:rPr>
          <w:rFonts w:ascii="Arial" w:eastAsia="Times New Roman" w:hAnsi="Arial" w:cs="Arial"/>
          <w:color w:val="auto"/>
        </w:rPr>
        <w:t xml:space="preserve"> equality of opportunity and </w:t>
      </w:r>
      <w:r w:rsidRPr="00C30B57">
        <w:rPr>
          <w:rFonts w:ascii="Arial" w:eastAsia="Times New Roman" w:hAnsi="Arial" w:cs="Arial"/>
          <w:b/>
          <w:color w:val="auto"/>
        </w:rPr>
        <w:t>foster</w:t>
      </w:r>
      <w:r w:rsidRPr="00C30B57">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C30B57" w:rsidRDefault="0039715A" w:rsidP="0039715A">
      <w:pPr>
        <w:spacing w:before="0" w:after="0"/>
        <w:ind w:left="0"/>
        <w:rPr>
          <w:rFonts w:ascii="Arial" w:eastAsia="Times New Roman" w:hAnsi="Arial" w:cs="Arial"/>
          <w:color w:val="auto"/>
        </w:rPr>
      </w:pPr>
    </w:p>
    <w:p w14:paraId="152339FA"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N.B. In some cases it is legal to treat people differently (objective justification).</w:t>
      </w:r>
    </w:p>
    <w:p w14:paraId="0373DC87" w14:textId="77777777" w:rsidR="0039715A" w:rsidRPr="00C30B57" w:rsidRDefault="0039715A" w:rsidP="0039715A">
      <w:pPr>
        <w:spacing w:before="0" w:after="0"/>
        <w:ind w:left="0"/>
        <w:rPr>
          <w:rFonts w:ascii="Arial" w:eastAsia="Times New Roman" w:hAnsi="Arial" w:cs="Arial"/>
          <w:color w:val="auto"/>
        </w:rPr>
      </w:pPr>
    </w:p>
    <w:p w14:paraId="0EDFDD12" w14:textId="77777777" w:rsidR="0039715A" w:rsidRPr="00C30B57" w:rsidRDefault="0039715A" w:rsidP="0039715A">
      <w:pPr>
        <w:numPr>
          <w:ilvl w:val="0"/>
          <w:numId w:val="33"/>
        </w:numPr>
        <w:spacing w:before="0" w:after="0"/>
        <w:ind w:left="709" w:hanging="709"/>
        <w:rPr>
          <w:rFonts w:ascii="Arial" w:eastAsia="Times New Roman" w:hAnsi="Arial" w:cs="Arial"/>
          <w:i/>
          <w:color w:val="auto"/>
        </w:rPr>
      </w:pPr>
      <w:r w:rsidRPr="00C30B57">
        <w:rPr>
          <w:rFonts w:ascii="Arial" w:eastAsia="Times New Roman" w:hAnsi="Arial" w:cs="Arial"/>
          <w:b/>
          <w:bCs/>
          <w:i/>
          <w:color w:val="auto"/>
        </w:rPr>
        <w:t>Positive outcome</w:t>
      </w:r>
      <w:r w:rsidRPr="00C30B57">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C30B57" w:rsidRDefault="0039715A" w:rsidP="0039715A">
      <w:pPr>
        <w:numPr>
          <w:ilvl w:val="0"/>
          <w:numId w:val="33"/>
        </w:numPr>
        <w:spacing w:before="0" w:after="0"/>
        <w:ind w:left="709" w:hanging="709"/>
        <w:rPr>
          <w:rFonts w:ascii="Arial" w:eastAsia="Times New Roman" w:hAnsi="Arial" w:cs="Arial"/>
          <w:b/>
          <w:bCs/>
          <w:i/>
          <w:color w:val="auto"/>
        </w:rPr>
      </w:pPr>
      <w:r w:rsidRPr="00C30B57">
        <w:rPr>
          <w:rFonts w:ascii="Arial" w:eastAsia="Times New Roman" w:hAnsi="Arial" w:cs="Arial"/>
          <w:b/>
          <w:bCs/>
          <w:i/>
          <w:color w:val="auto"/>
        </w:rPr>
        <w:t xml:space="preserve">Negative outcome </w:t>
      </w:r>
      <w:r w:rsidRPr="00C30B57">
        <w:rPr>
          <w:rFonts w:ascii="Arial" w:eastAsia="Times New Roman" w:hAnsi="Arial" w:cs="Arial"/>
          <w:bCs/>
          <w:i/>
          <w:color w:val="auto"/>
        </w:rPr>
        <w:t>–</w:t>
      </w:r>
      <w:r w:rsidRPr="00C30B57">
        <w:rPr>
          <w:rFonts w:ascii="Arial" w:eastAsia="Times New Roman" w:hAnsi="Arial" w:cs="Arial"/>
          <w:b/>
          <w:bCs/>
          <w:i/>
          <w:color w:val="auto"/>
        </w:rPr>
        <w:t xml:space="preserve"> </w:t>
      </w:r>
      <w:r w:rsidRPr="00C30B57">
        <w:rPr>
          <w:rFonts w:ascii="Arial" w:eastAsia="Times New Roman" w:hAnsi="Arial" w:cs="Arial"/>
          <w:bCs/>
          <w:i/>
          <w:color w:val="auto"/>
        </w:rPr>
        <w:t>protected group(s) could be disadvantaged or discriminated against</w:t>
      </w:r>
    </w:p>
    <w:p w14:paraId="0F806096" w14:textId="77777777" w:rsidR="0039715A" w:rsidRPr="00C30B57" w:rsidRDefault="0039715A" w:rsidP="0039715A">
      <w:pPr>
        <w:numPr>
          <w:ilvl w:val="0"/>
          <w:numId w:val="33"/>
        </w:numPr>
        <w:spacing w:before="0" w:after="0"/>
        <w:ind w:left="709" w:hanging="709"/>
        <w:rPr>
          <w:rFonts w:ascii="Arial" w:eastAsia="Times New Roman" w:hAnsi="Arial" w:cs="Arial"/>
          <w:b/>
          <w:bCs/>
          <w:i/>
          <w:color w:val="auto"/>
        </w:rPr>
      </w:pPr>
      <w:r w:rsidRPr="00C30B57">
        <w:rPr>
          <w:rFonts w:ascii="Arial" w:eastAsia="Times New Roman" w:hAnsi="Arial" w:cs="Arial"/>
          <w:b/>
          <w:bCs/>
          <w:i/>
          <w:color w:val="auto"/>
        </w:rPr>
        <w:t xml:space="preserve">Neutral outcome </w:t>
      </w:r>
      <w:r w:rsidRPr="00C30B57">
        <w:rPr>
          <w:rFonts w:ascii="Arial" w:eastAsia="Times New Roman" w:hAnsi="Arial" w:cs="Arial"/>
          <w:bCs/>
          <w:i/>
          <w:color w:val="auto"/>
        </w:rPr>
        <w:t xml:space="preserve"> –</w:t>
      </w:r>
      <w:r w:rsidRPr="00C30B57">
        <w:rPr>
          <w:rFonts w:ascii="Arial" w:eastAsia="Times New Roman" w:hAnsi="Arial" w:cs="Arial"/>
          <w:b/>
          <w:bCs/>
          <w:i/>
          <w:color w:val="auto"/>
        </w:rPr>
        <w:t xml:space="preserve"> </w:t>
      </w:r>
      <w:r w:rsidRPr="00C30B57">
        <w:rPr>
          <w:rFonts w:ascii="Arial" w:eastAsia="Times New Roman" w:hAnsi="Arial" w:cs="Arial"/>
          <w:bCs/>
          <w:i/>
          <w:color w:val="auto"/>
        </w:rPr>
        <w:t>there is no effect currently on protected groups</w:t>
      </w:r>
    </w:p>
    <w:p w14:paraId="4B060F17" w14:textId="77777777" w:rsidR="0039715A" w:rsidRPr="00C30B57" w:rsidRDefault="0039715A" w:rsidP="0039715A">
      <w:pPr>
        <w:ind w:left="0"/>
      </w:pPr>
      <w:r w:rsidRPr="00C30B57">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C30B57"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Protected</w:t>
            </w:r>
          </w:p>
          <w:p w14:paraId="700DD0F3"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Positive</w:t>
            </w:r>
          </w:p>
          <w:p w14:paraId="2E511CC7"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Negative</w:t>
            </w:r>
          </w:p>
          <w:p w14:paraId="711991AB"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Neutral</w:t>
            </w:r>
          </w:p>
          <w:p w14:paraId="0FEFFBAE" w14:textId="77777777" w:rsidR="0039715A" w:rsidRPr="00C30B57" w:rsidRDefault="0039715A" w:rsidP="0039715A">
            <w:pPr>
              <w:spacing w:before="0" w:after="0"/>
              <w:ind w:left="0"/>
              <w:rPr>
                <w:rFonts w:ascii="Arial" w:eastAsia="Times New Roman" w:hAnsi="Arial" w:cs="Arial"/>
                <w:color w:val="FFFFFF" w:themeColor="background1"/>
              </w:rPr>
            </w:pPr>
            <w:r w:rsidRPr="00C30B57">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C30B57" w:rsidRDefault="0039715A" w:rsidP="0039715A">
            <w:pPr>
              <w:keepNext/>
              <w:spacing w:before="0" w:after="0"/>
              <w:ind w:left="0"/>
              <w:outlineLvl w:val="2"/>
              <w:rPr>
                <w:rFonts w:ascii="Arial" w:eastAsia="Times New Roman" w:hAnsi="Arial" w:cs="Arial"/>
                <w:color w:val="FFFFFF" w:themeColor="background1"/>
              </w:rPr>
            </w:pPr>
            <w:r w:rsidRPr="00C30B57">
              <w:rPr>
                <w:rFonts w:ascii="Arial" w:eastAsia="Times New Roman" w:hAnsi="Arial" w:cs="Arial"/>
                <w:color w:val="FFFFFF" w:themeColor="background1"/>
              </w:rPr>
              <w:t>Reason(s) for outcome</w:t>
            </w:r>
          </w:p>
        </w:tc>
      </w:tr>
      <w:tr w:rsidR="0039715A" w:rsidRPr="00C30B57" w14:paraId="48622612" w14:textId="77777777" w:rsidTr="008A152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022B097"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575C29BB" w:rsidR="0039715A" w:rsidRPr="00C30B57" w:rsidRDefault="006E3A1E"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 xml:space="preserve">Any employee can make an application for via this policy. </w:t>
            </w:r>
          </w:p>
        </w:tc>
      </w:tr>
      <w:tr w:rsidR="0039715A" w:rsidRPr="00C30B57" w14:paraId="25C57506" w14:textId="77777777" w:rsidTr="008A152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Disability</w:t>
            </w:r>
          </w:p>
          <w:p w14:paraId="659576AA"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5BA74FAF" w:rsidR="0039715A" w:rsidRPr="00C30B57" w:rsidRDefault="00B90E81"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18B17990" w:rsidR="0039715A" w:rsidRPr="00C30B57"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74907C7C"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 xml:space="preserve">Adjustments could be made, if due to a disability training may take longer </w:t>
            </w:r>
          </w:p>
        </w:tc>
      </w:tr>
      <w:tr w:rsidR="0039715A" w:rsidRPr="00C30B57" w14:paraId="4A7DA75D" w14:textId="77777777" w:rsidTr="008A152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72FC98B4"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50F2ABC6"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Any employee can make an application for via this policy.</w:t>
            </w:r>
          </w:p>
        </w:tc>
      </w:tr>
      <w:tr w:rsidR="0039715A" w:rsidRPr="00C30B57" w14:paraId="5172CDAF" w14:textId="77777777" w:rsidTr="008A152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F7B242E"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9C18D3D"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Any employee can make an application for via this policy.</w:t>
            </w:r>
          </w:p>
        </w:tc>
      </w:tr>
      <w:tr w:rsidR="0039715A" w:rsidRPr="00C30B57" w14:paraId="78DE3D4D" w14:textId="77777777" w:rsidTr="008A152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 xml:space="preserve">Sexual </w:t>
            </w:r>
          </w:p>
          <w:p w14:paraId="6C7CF19A"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1227DD0B"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44B9DF5C"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Any employee can make an application for via this policy.</w:t>
            </w:r>
          </w:p>
        </w:tc>
      </w:tr>
      <w:tr w:rsidR="0039715A" w:rsidRPr="00C30B57" w14:paraId="6E53A04F" w14:textId="77777777" w:rsidTr="008A152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1E57AACB"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6F3B47FA"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Any employee can make an application for via this policy.</w:t>
            </w:r>
          </w:p>
        </w:tc>
      </w:tr>
      <w:tr w:rsidR="0039715A" w:rsidRPr="00C30B57" w14:paraId="0E7461B4" w14:textId="77777777" w:rsidTr="008A152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43FDF47"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062C5857"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Any employee can make an application for via this policy.</w:t>
            </w:r>
          </w:p>
        </w:tc>
      </w:tr>
      <w:tr w:rsidR="0039715A" w:rsidRPr="00C30B57" w14:paraId="73EFD30E" w14:textId="77777777" w:rsidTr="008A152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423A6886" w:rsidR="0039715A" w:rsidRPr="00C30B57" w:rsidRDefault="006F7E09"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4FE32FB4"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659599D" w:rsidR="0039715A" w:rsidRPr="00C30B57"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1427048" w:rsidR="0039715A" w:rsidRPr="00C30B57" w:rsidRDefault="006F7E09"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T</w:t>
            </w:r>
            <w:r w:rsidR="00883451" w:rsidRPr="00C30B57">
              <w:rPr>
                <w:rFonts w:ascii="Arial" w:eastAsia="Times New Roman" w:hAnsi="Arial" w:cs="Arial"/>
                <w:color w:val="auto"/>
                <w:sz w:val="22"/>
                <w:szCs w:val="22"/>
              </w:rPr>
              <w:t xml:space="preserve">raining </w:t>
            </w:r>
            <w:r w:rsidRPr="00C30B57">
              <w:rPr>
                <w:rFonts w:ascii="Arial" w:eastAsia="Times New Roman" w:hAnsi="Arial" w:cs="Arial"/>
                <w:color w:val="auto"/>
                <w:sz w:val="22"/>
                <w:szCs w:val="22"/>
              </w:rPr>
              <w:t xml:space="preserve">can be </w:t>
            </w:r>
            <w:r w:rsidR="00883451" w:rsidRPr="00C30B57">
              <w:rPr>
                <w:rFonts w:ascii="Arial" w:eastAsia="Times New Roman" w:hAnsi="Arial" w:cs="Arial"/>
                <w:color w:val="auto"/>
                <w:sz w:val="22"/>
                <w:szCs w:val="22"/>
              </w:rPr>
              <w:t>delayed or deferred</w:t>
            </w:r>
            <w:r w:rsidRPr="00C30B57">
              <w:rPr>
                <w:rFonts w:ascii="Arial" w:eastAsia="Times New Roman" w:hAnsi="Arial" w:cs="Arial"/>
                <w:color w:val="auto"/>
                <w:sz w:val="22"/>
                <w:szCs w:val="22"/>
              </w:rPr>
              <w:t xml:space="preserve"> if pregnant or on maternity leave </w:t>
            </w:r>
          </w:p>
        </w:tc>
      </w:tr>
      <w:tr w:rsidR="0039715A" w:rsidRPr="00C30B57" w14:paraId="36FC0961" w14:textId="77777777" w:rsidTr="008A152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C30B57"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68A3B678" w:rsidR="0039715A" w:rsidRPr="00C30B57" w:rsidRDefault="006E3A1E" w:rsidP="0039715A">
            <w:pPr>
              <w:spacing w:before="0" w:after="0"/>
              <w:ind w:left="0"/>
              <w:jc w:val="center"/>
              <w:rPr>
                <w:rFonts w:ascii="Arial" w:eastAsia="Times New Roman" w:hAnsi="Arial" w:cs="Arial"/>
                <w:color w:val="auto"/>
              </w:rPr>
            </w:pPr>
            <w:r w:rsidRPr="00C30B57">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49DCBAAC" w:rsidR="0039715A" w:rsidRPr="00C30B57" w:rsidRDefault="00B90E81" w:rsidP="0039715A">
            <w:pPr>
              <w:spacing w:before="0" w:after="0"/>
              <w:ind w:left="0"/>
              <w:rPr>
                <w:rFonts w:ascii="Arial" w:eastAsia="Times New Roman" w:hAnsi="Arial" w:cs="Arial"/>
                <w:color w:val="auto"/>
                <w:sz w:val="22"/>
                <w:szCs w:val="22"/>
              </w:rPr>
            </w:pPr>
            <w:r w:rsidRPr="00C30B57">
              <w:rPr>
                <w:rFonts w:ascii="Arial" w:eastAsia="Times New Roman" w:hAnsi="Arial" w:cs="Arial"/>
                <w:color w:val="auto"/>
                <w:sz w:val="22"/>
                <w:szCs w:val="22"/>
              </w:rPr>
              <w:t>Any employee can make an application for via this policy.</w:t>
            </w:r>
          </w:p>
        </w:tc>
      </w:tr>
    </w:tbl>
    <w:p w14:paraId="7E008D06" w14:textId="77777777" w:rsidR="0039715A" w:rsidRPr="00C30B57"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C30B57" w14:paraId="0A0FF620" w14:textId="77777777" w:rsidTr="008A1527">
        <w:trPr>
          <w:trHeight w:val="269"/>
        </w:trPr>
        <w:tc>
          <w:tcPr>
            <w:tcW w:w="5000" w:type="pct"/>
            <w:tcBorders>
              <w:top w:val="single" w:sz="4" w:space="0" w:color="auto"/>
              <w:left w:val="single" w:sz="4" w:space="0" w:color="auto"/>
              <w:right w:val="single" w:sz="4" w:space="0" w:color="auto"/>
            </w:tcBorders>
          </w:tcPr>
          <w:p w14:paraId="762F279F" w14:textId="77777777" w:rsidR="0039715A" w:rsidRPr="00C30B57" w:rsidRDefault="0039715A" w:rsidP="0039715A">
            <w:pPr>
              <w:spacing w:before="0" w:after="0"/>
              <w:ind w:left="0"/>
              <w:rPr>
                <w:rFonts w:asciiTheme="majorHAnsi" w:eastAsia="Times New Roman" w:hAnsiTheme="majorHAnsi" w:cstheme="majorBidi"/>
                <w:b/>
                <w:bCs/>
              </w:rPr>
            </w:pPr>
            <w:r w:rsidRPr="00C30B57">
              <w:rPr>
                <w:b/>
                <w:bCs/>
              </w:rPr>
              <w:t>MONITORING OUTCOMES</w:t>
            </w:r>
          </w:p>
        </w:tc>
      </w:tr>
      <w:tr w:rsidR="0039715A" w:rsidRPr="00C30B57" w14:paraId="44772894" w14:textId="77777777" w:rsidTr="008A1527">
        <w:trPr>
          <w:trHeight w:val="416"/>
        </w:trPr>
        <w:tc>
          <w:tcPr>
            <w:tcW w:w="5000" w:type="pct"/>
            <w:tcBorders>
              <w:top w:val="single" w:sz="4" w:space="0" w:color="auto"/>
              <w:left w:val="single" w:sz="4" w:space="0" w:color="auto"/>
              <w:right w:val="single" w:sz="4" w:space="0" w:color="auto"/>
            </w:tcBorders>
          </w:tcPr>
          <w:p w14:paraId="2161EABD" w14:textId="77777777" w:rsidR="0039715A" w:rsidRPr="00C30B57" w:rsidRDefault="0039715A" w:rsidP="0039715A">
            <w:pPr>
              <w:spacing w:before="0" w:after="0"/>
              <w:ind w:left="0"/>
              <w:rPr>
                <w:rFonts w:ascii="Arial" w:eastAsia="Times New Roman" w:hAnsi="Arial" w:cs="Arial"/>
                <w:color w:val="auto"/>
              </w:rPr>
            </w:pPr>
            <w:r w:rsidRPr="00C30B57">
              <w:rPr>
                <w:rFonts w:ascii="Arial" w:eastAsia="Times New Roman" w:hAnsi="Arial" w:cs="Arial"/>
                <w:color w:val="auto"/>
              </w:rPr>
              <w:t>Monitoring is an ongoing process to check outcomes.  It is different from a formal review which takes place at pre-agreed intervals.</w:t>
            </w:r>
          </w:p>
        </w:tc>
      </w:tr>
      <w:tr w:rsidR="0039715A" w:rsidRPr="00C30B57" w14:paraId="3E81E203" w14:textId="77777777" w:rsidTr="008A1527">
        <w:trPr>
          <w:trHeight w:val="416"/>
        </w:trPr>
        <w:tc>
          <w:tcPr>
            <w:tcW w:w="5000" w:type="pct"/>
            <w:tcBorders>
              <w:top w:val="single" w:sz="4" w:space="0" w:color="auto"/>
              <w:left w:val="single" w:sz="4" w:space="0" w:color="auto"/>
              <w:right w:val="single" w:sz="4" w:space="0" w:color="auto"/>
            </w:tcBorders>
          </w:tcPr>
          <w:p w14:paraId="2A5CA064" w14:textId="77777777" w:rsidR="0039715A" w:rsidRPr="00C30B57" w:rsidRDefault="0039715A" w:rsidP="0039715A">
            <w:pPr>
              <w:spacing w:before="0" w:after="0"/>
              <w:ind w:left="0"/>
              <w:rPr>
                <w:rFonts w:ascii="Arial" w:eastAsia="Times New Roman" w:hAnsi="Arial" w:cs="Arial"/>
                <w:bCs/>
                <w:i/>
                <w:iCs/>
                <w:color w:val="auto"/>
              </w:rPr>
            </w:pPr>
            <w:r w:rsidRPr="00C30B57">
              <w:rPr>
                <w:rFonts w:ascii="Arial" w:eastAsia="Times New Roman" w:hAnsi="Arial" w:cs="Arial"/>
                <w:bCs/>
                <w:i/>
                <w:iCs/>
                <w:color w:val="auto"/>
              </w:rPr>
              <w:t>What methods will you use to monitor outcomes on protected groups?</w:t>
            </w:r>
          </w:p>
        </w:tc>
      </w:tr>
      <w:tr w:rsidR="0039715A" w:rsidRPr="00C30B57" w14:paraId="09495BE6" w14:textId="77777777" w:rsidTr="008A1527">
        <w:trPr>
          <w:trHeight w:val="983"/>
        </w:trPr>
        <w:tc>
          <w:tcPr>
            <w:tcW w:w="5000" w:type="pct"/>
            <w:tcBorders>
              <w:top w:val="single" w:sz="4" w:space="0" w:color="auto"/>
              <w:left w:val="single" w:sz="4" w:space="0" w:color="auto"/>
              <w:right w:val="single" w:sz="4" w:space="0" w:color="auto"/>
            </w:tcBorders>
          </w:tcPr>
          <w:p w14:paraId="17C86416" w14:textId="77777777" w:rsidR="0039715A" w:rsidRPr="00C30B57" w:rsidRDefault="0039715A"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It is anticipated that any issues in respect of the implementation of the policy will be identified as a result of staff exercising their right of appeal or via the ICB’s</w:t>
            </w:r>
          </w:p>
          <w:p w14:paraId="7DB44F0B" w14:textId="77777777" w:rsidR="0039715A" w:rsidRPr="00C30B57" w:rsidRDefault="0039715A"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 xml:space="preserve">Grievance Procedure. </w:t>
            </w:r>
          </w:p>
        </w:tc>
      </w:tr>
    </w:tbl>
    <w:p w14:paraId="5E57469E" w14:textId="77777777" w:rsidR="0039715A" w:rsidRPr="00C30B57"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C30B57" w14:paraId="205682CA" w14:textId="77777777" w:rsidTr="008A1527">
        <w:tc>
          <w:tcPr>
            <w:tcW w:w="5000" w:type="pct"/>
            <w:tcBorders>
              <w:left w:val="single" w:sz="4" w:space="0" w:color="auto"/>
              <w:right w:val="single" w:sz="4" w:space="0" w:color="auto"/>
            </w:tcBorders>
          </w:tcPr>
          <w:p w14:paraId="553D00DA" w14:textId="77777777" w:rsidR="0039715A" w:rsidRPr="00C30B57" w:rsidRDefault="0039715A" w:rsidP="0039715A">
            <w:pPr>
              <w:spacing w:before="0" w:after="0"/>
              <w:ind w:left="0"/>
              <w:rPr>
                <w:rFonts w:ascii="Arial" w:eastAsia="MS Mincho" w:hAnsi="Arial" w:cs="Arial"/>
                <w:b/>
                <w:bCs/>
                <w:color w:val="000000"/>
              </w:rPr>
            </w:pPr>
            <w:r w:rsidRPr="00C30B57">
              <w:rPr>
                <w:rFonts w:ascii="Arial" w:eastAsia="MS Mincho" w:hAnsi="Arial" w:cs="Arial"/>
                <w:b/>
                <w:bCs/>
                <w:color w:val="000000"/>
              </w:rPr>
              <w:t>REVIEW</w:t>
            </w:r>
          </w:p>
        </w:tc>
      </w:tr>
      <w:tr w:rsidR="0039715A" w:rsidRPr="00C30B57" w14:paraId="1C713D39" w14:textId="77777777" w:rsidTr="008A1527">
        <w:tc>
          <w:tcPr>
            <w:tcW w:w="5000" w:type="pct"/>
            <w:tcBorders>
              <w:left w:val="single" w:sz="4" w:space="0" w:color="auto"/>
              <w:right w:val="single" w:sz="4" w:space="0" w:color="auto"/>
            </w:tcBorders>
          </w:tcPr>
          <w:p w14:paraId="31E43FD3" w14:textId="77777777" w:rsidR="0039715A" w:rsidRPr="00C30B57" w:rsidRDefault="0039715A" w:rsidP="0039715A">
            <w:pPr>
              <w:spacing w:before="0" w:after="0"/>
              <w:ind w:left="0"/>
              <w:rPr>
                <w:rFonts w:ascii="Arial" w:eastAsia="Times New Roman" w:hAnsi="Arial" w:cs="Arial"/>
                <w:bCs/>
                <w:i/>
                <w:iCs/>
                <w:color w:val="auto"/>
              </w:rPr>
            </w:pPr>
            <w:r w:rsidRPr="00C30B57">
              <w:rPr>
                <w:rFonts w:ascii="Arial" w:eastAsia="Times New Roman" w:hAnsi="Arial" w:cs="Arial"/>
                <w:bCs/>
                <w:i/>
                <w:iCs/>
                <w:color w:val="auto"/>
              </w:rPr>
              <w:t xml:space="preserve">How often will you review this policy / service? </w:t>
            </w:r>
          </w:p>
        </w:tc>
      </w:tr>
      <w:tr w:rsidR="0039715A" w:rsidRPr="00C30B57" w14:paraId="0D444CFB" w14:textId="77777777" w:rsidTr="008A1527">
        <w:trPr>
          <w:trHeight w:val="687"/>
        </w:trPr>
        <w:tc>
          <w:tcPr>
            <w:tcW w:w="5000" w:type="pct"/>
            <w:tcBorders>
              <w:left w:val="single" w:sz="4" w:space="0" w:color="auto"/>
              <w:right w:val="single" w:sz="4" w:space="0" w:color="auto"/>
            </w:tcBorders>
          </w:tcPr>
          <w:p w14:paraId="3F4676B1" w14:textId="77777777" w:rsidR="0039715A" w:rsidRPr="00C30B57" w:rsidRDefault="0039715A"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Every 2 years as a minimum and earlier if there are any significant changes in legislation, policy or good practice.</w:t>
            </w:r>
          </w:p>
        </w:tc>
      </w:tr>
      <w:tr w:rsidR="0039715A" w:rsidRPr="00C30B57" w14:paraId="7D9BD17D" w14:textId="77777777" w:rsidTr="008A1527">
        <w:tc>
          <w:tcPr>
            <w:tcW w:w="5000" w:type="pct"/>
            <w:tcBorders>
              <w:left w:val="single" w:sz="4" w:space="0" w:color="auto"/>
              <w:right w:val="single" w:sz="4" w:space="0" w:color="auto"/>
            </w:tcBorders>
          </w:tcPr>
          <w:p w14:paraId="1049E326" w14:textId="77777777" w:rsidR="0039715A" w:rsidRPr="00C30B57" w:rsidRDefault="0039715A" w:rsidP="0039715A">
            <w:pPr>
              <w:spacing w:before="0" w:after="0"/>
              <w:ind w:left="0"/>
              <w:rPr>
                <w:rFonts w:ascii="Arial" w:eastAsia="Times New Roman" w:hAnsi="Arial" w:cs="Arial"/>
                <w:bCs/>
                <w:i/>
                <w:iCs/>
                <w:color w:val="auto"/>
              </w:rPr>
            </w:pPr>
            <w:r w:rsidRPr="00C30B57">
              <w:rPr>
                <w:rFonts w:ascii="Arial" w:eastAsia="Times New Roman" w:hAnsi="Arial" w:cs="Arial"/>
                <w:bCs/>
                <w:i/>
                <w:iCs/>
                <w:color w:val="auto"/>
              </w:rPr>
              <w:t>If a review process is not in place, what plans do you have to establish one?</w:t>
            </w:r>
          </w:p>
        </w:tc>
      </w:tr>
      <w:tr w:rsidR="0039715A" w:rsidRPr="00C30B57" w14:paraId="40F2194D" w14:textId="77777777" w:rsidTr="008A1527">
        <w:trPr>
          <w:trHeight w:val="275"/>
        </w:trPr>
        <w:tc>
          <w:tcPr>
            <w:tcW w:w="5000" w:type="pct"/>
            <w:tcBorders>
              <w:left w:val="single" w:sz="4" w:space="0" w:color="auto"/>
              <w:right w:val="single" w:sz="4" w:space="0" w:color="auto"/>
            </w:tcBorders>
          </w:tcPr>
          <w:p w14:paraId="5DC09A73" w14:textId="77777777" w:rsidR="0039715A" w:rsidRPr="00C30B57" w:rsidRDefault="0039715A" w:rsidP="0039715A">
            <w:pPr>
              <w:spacing w:before="0" w:after="0"/>
              <w:ind w:left="0"/>
              <w:rPr>
                <w:rFonts w:ascii="Arial" w:eastAsia="Times New Roman" w:hAnsi="Arial" w:cs="Arial"/>
                <w:bCs/>
                <w:color w:val="auto"/>
              </w:rPr>
            </w:pPr>
            <w:r w:rsidRPr="00C30B57">
              <w:rPr>
                <w:rFonts w:ascii="Arial" w:eastAsia="Times New Roman" w:hAnsi="Arial" w:cs="Arial"/>
                <w:bCs/>
                <w:color w:val="auto"/>
              </w:rPr>
              <w:t>N/A</w:t>
            </w:r>
          </w:p>
        </w:tc>
      </w:tr>
    </w:tbl>
    <w:p w14:paraId="381929B1" w14:textId="2F75048C" w:rsidR="00706434" w:rsidRPr="00C30B57" w:rsidRDefault="00D9038F" w:rsidP="003A663C">
      <w:pPr>
        <w:pStyle w:val="Heading2"/>
        <w:numPr>
          <w:ilvl w:val="0"/>
          <w:numId w:val="0"/>
        </w:numPr>
      </w:pPr>
      <w:bookmarkStart w:id="63" w:name="_Toc102491461"/>
      <w:bookmarkEnd w:id="61"/>
      <w:bookmarkEnd w:id="62"/>
      <w:r w:rsidRPr="00C30B57">
        <w:lastRenderedPageBreak/>
        <w:t xml:space="preserve">Appendix </w:t>
      </w:r>
      <w:r w:rsidR="00182901" w:rsidRPr="00C30B57">
        <w:t>B</w:t>
      </w:r>
      <w:r w:rsidRPr="00C30B57">
        <w:t xml:space="preserve"> </w:t>
      </w:r>
      <w:bookmarkStart w:id="64" w:name="_Toc89326563"/>
      <w:r w:rsidR="00706434" w:rsidRPr="00C30B57">
        <w:t>–</w:t>
      </w:r>
      <w:r w:rsidR="003A663C" w:rsidRPr="00C30B57">
        <w:t xml:space="preserve"> </w:t>
      </w:r>
      <w:r w:rsidR="008C76BC" w:rsidRPr="00C30B57">
        <w:t>Examples for Study Time for Open/Distance Learning</w:t>
      </w:r>
      <w:r w:rsidR="006E3A1E" w:rsidRPr="00C30B57">
        <w:t xml:space="preserve"> from the Finance Department</w:t>
      </w:r>
      <w:bookmarkEnd w:id="63"/>
      <w:r w:rsidR="006E3A1E" w:rsidRPr="00C30B57">
        <w:t xml:space="preserve"> </w:t>
      </w:r>
    </w:p>
    <w:p w14:paraId="4DBDCD9C" w14:textId="77777777" w:rsidR="001C08CF" w:rsidRPr="00C30B57" w:rsidRDefault="000D3AAC" w:rsidP="000D3AAC">
      <w:pPr>
        <w:ind w:left="0"/>
        <w:rPr>
          <w:b/>
          <w:bCs/>
        </w:rPr>
      </w:pPr>
      <w:r w:rsidRPr="00C30B57">
        <w:rPr>
          <w:b/>
          <w:bCs/>
        </w:rPr>
        <w:t xml:space="preserve">CCAB/CIMA: </w:t>
      </w:r>
    </w:p>
    <w:p w14:paraId="75F6B9C3" w14:textId="054BF334" w:rsidR="000D3AAC" w:rsidRPr="00C30B57" w:rsidRDefault="000D3AAC" w:rsidP="000D3AAC">
      <w:pPr>
        <w:ind w:left="0"/>
      </w:pPr>
      <w:r w:rsidRPr="00C30B57">
        <w:t xml:space="preserve">up to 50% of the equivalent taught course days (i.e not including private study time) plus 1 day for revision and the time of the exam plus travel time will be given per module up to a maximum of 5 working days per module.  </w:t>
      </w:r>
    </w:p>
    <w:p w14:paraId="15415F66" w14:textId="77777777" w:rsidR="000D3AAC" w:rsidRPr="00C30B57" w:rsidRDefault="000D3AAC" w:rsidP="000D3AAC">
      <w:pPr>
        <w:ind w:left="0"/>
      </w:pPr>
      <w:r w:rsidRPr="00C30B57">
        <w:rPr>
          <w:b/>
          <w:bCs/>
        </w:rPr>
        <w:t>Example (1)</w:t>
      </w:r>
      <w:r w:rsidRPr="00C30B57">
        <w:t xml:space="preserve"> distance learning - the equivalent college days are 4 - study leave is 2 days + 1 day revision + half a day to sit the exam and travel to and from the exam centre – 3.5 days. This is within the 5 day maximum and will usually be granted </w:t>
      </w:r>
    </w:p>
    <w:p w14:paraId="07F576FE" w14:textId="77777777" w:rsidR="000D3AAC" w:rsidRPr="00C30B57" w:rsidRDefault="000D3AAC" w:rsidP="000D3AAC">
      <w:pPr>
        <w:ind w:left="0"/>
      </w:pPr>
      <w:r w:rsidRPr="00C30B57">
        <w:rPr>
          <w:b/>
          <w:bCs/>
        </w:rPr>
        <w:t>Example (2)</w:t>
      </w:r>
      <w:r w:rsidRPr="00C30B57">
        <w:t xml:space="preserve"> distance learning - the equivalent college days are 8 – study leave is 4 days  +1 day revision + half a day to sit the exam and travel to and from the exam centre = 5.5 days – as this exceeds the maximum, study leave will be capped at 5 days. </w:t>
      </w:r>
    </w:p>
    <w:p w14:paraId="6EE2A4D2" w14:textId="77777777" w:rsidR="000D3AAC" w:rsidRPr="00C30B57" w:rsidRDefault="000D3AAC" w:rsidP="000D3AAC">
      <w:pPr>
        <w:ind w:left="0"/>
      </w:pPr>
      <w:r w:rsidRPr="00C30B57">
        <w:rPr>
          <w:b/>
          <w:bCs/>
        </w:rPr>
        <w:t>Example (3)</w:t>
      </w:r>
      <w:r w:rsidRPr="00C30B57">
        <w:t xml:space="preserve"> college study – the time in college is 8 days – study leave will be capped at 5 days and therefore annual leave or flexible working will be required to cover the additional 3 days in college plus any time taken for revision or the exam. </w:t>
      </w:r>
    </w:p>
    <w:p w14:paraId="5A04CD7C" w14:textId="77777777" w:rsidR="001C08CF" w:rsidRPr="00C30B57" w:rsidRDefault="000D3AAC" w:rsidP="000D3AAC">
      <w:pPr>
        <w:ind w:left="0"/>
        <w:rPr>
          <w:b/>
          <w:bCs/>
        </w:rPr>
      </w:pPr>
      <w:r w:rsidRPr="00C30B57">
        <w:rPr>
          <w:b/>
          <w:bCs/>
        </w:rPr>
        <w:t xml:space="preserve">AAT: </w:t>
      </w:r>
    </w:p>
    <w:p w14:paraId="07D9EF20" w14:textId="657BC4F5" w:rsidR="000D3AAC" w:rsidRPr="00C30B57" w:rsidRDefault="000D3AAC" w:rsidP="000D3AAC">
      <w:pPr>
        <w:ind w:left="0"/>
      </w:pPr>
      <w:r w:rsidRPr="00C30B57">
        <w:t>up to 50% of the equivalent taught course days (ie not including private study time) plus 1 day for revision and the time of the exam plus travel time to and from the exam will be given per module subject to a maximum of 4 working days per module. (The lower limit reflects the fact that on average the AAT modules require fewer days in the college</w:t>
      </w:r>
      <w:r w:rsidR="005D3CCF" w:rsidRPr="00C30B57">
        <w:t xml:space="preserve"> </w:t>
      </w:r>
      <w:r w:rsidRPr="00C30B57">
        <w:t xml:space="preserve">taught courses). </w:t>
      </w:r>
    </w:p>
    <w:p w14:paraId="67741C88" w14:textId="7135710F" w:rsidR="000D3AAC" w:rsidRPr="00C30B57" w:rsidRDefault="000D3AAC" w:rsidP="000D3AAC">
      <w:pPr>
        <w:ind w:left="0"/>
      </w:pPr>
      <w:r w:rsidRPr="00C30B57">
        <w:rPr>
          <w:b/>
          <w:bCs/>
        </w:rPr>
        <w:t>Example (1)</w:t>
      </w:r>
      <w:r w:rsidRPr="00C30B57">
        <w:t xml:space="preserve"> distance learning – the equivalent college days are 2 – study leave is 1 day + 1 day for revision and half a day to sit the exam and travel to and from the exam centre – 2.5 days. This is within the 4 day maximum and will usually be granted. </w:t>
      </w:r>
    </w:p>
    <w:p w14:paraId="6C778477" w14:textId="77777777" w:rsidR="000D3AAC" w:rsidRPr="00C30B57" w:rsidRDefault="000D3AAC" w:rsidP="000D3AAC">
      <w:pPr>
        <w:ind w:left="0"/>
      </w:pPr>
      <w:r w:rsidRPr="00C30B57">
        <w:rPr>
          <w:b/>
          <w:bCs/>
        </w:rPr>
        <w:t>Example (2)</w:t>
      </w:r>
      <w:r w:rsidRPr="00C30B57">
        <w:t xml:space="preserve"> distance learning – the equivalent college days are 6 – study leave is 3 days + 1 day revision and half a day to sit the exam and travel to and from the exam centre – 4.5 days – as this exceeds the maximum leave will be capped at 4 days. </w:t>
      </w:r>
    </w:p>
    <w:p w14:paraId="4021BB1F" w14:textId="77777777" w:rsidR="000D3AAC" w:rsidRPr="00C30B57" w:rsidRDefault="000D3AAC" w:rsidP="000D3AAC">
      <w:pPr>
        <w:ind w:left="0"/>
      </w:pPr>
      <w:r w:rsidRPr="00C30B57">
        <w:rPr>
          <w:b/>
          <w:bCs/>
        </w:rPr>
        <w:t>Example (3)</w:t>
      </w:r>
      <w:r w:rsidRPr="00C30B57">
        <w:t xml:space="preserve"> college study – the time in college is 6 days – study leave will be capped at 4 days and therefore annual leave or flexible working will be required to cover the additional 2 days in college plus any time taken for revision or the exam. </w:t>
      </w:r>
    </w:p>
    <w:p w14:paraId="10FAC5C9" w14:textId="216CDD39" w:rsidR="008C76BC" w:rsidRPr="00C30B57" w:rsidRDefault="000D3AAC" w:rsidP="006E3A1E">
      <w:pPr>
        <w:ind w:left="0"/>
        <w:rPr>
          <w:rFonts w:asciiTheme="majorHAnsi" w:eastAsiaTheme="majorEastAsia" w:hAnsiTheme="majorHAnsi" w:cstheme="majorBidi"/>
          <w:b/>
          <w:color w:val="005EB8" w:themeColor="accent2"/>
          <w:sz w:val="32"/>
          <w:szCs w:val="26"/>
        </w:rPr>
      </w:pPr>
      <w:r w:rsidRPr="00C30B57">
        <w:rPr>
          <w:b/>
          <w:bCs/>
        </w:rPr>
        <w:t>Other:</w:t>
      </w:r>
      <w:r w:rsidRPr="00C30B57">
        <w:t xml:space="preserve"> It is also recognised that, exceptionally, support may be given where a course is not a requirement of the job role – either CCAB/CIMA or AAT for roles where it is not a requirement or other qualifications that are not a role requirement. In such circumstances a nominal contribution to study time may be granted at the discretion of the CFO. </w:t>
      </w:r>
      <w:bookmarkEnd w:id="64"/>
      <w:r w:rsidR="008C76BC" w:rsidRPr="00C30B57">
        <w:br w:type="page"/>
      </w:r>
    </w:p>
    <w:p w14:paraId="7D7EDBB3" w14:textId="21DE9018" w:rsidR="00B77DC0" w:rsidRPr="00C30B57" w:rsidRDefault="00B77DC0" w:rsidP="00B77DC0">
      <w:pPr>
        <w:pStyle w:val="Heading2"/>
        <w:numPr>
          <w:ilvl w:val="0"/>
          <w:numId w:val="0"/>
        </w:numPr>
      </w:pPr>
      <w:bookmarkStart w:id="65" w:name="_Toc102491462"/>
      <w:r w:rsidRPr="00C30B57">
        <w:lastRenderedPageBreak/>
        <w:t xml:space="preserve">Appendix </w:t>
      </w:r>
      <w:r w:rsidR="008C76BC" w:rsidRPr="00C30B57">
        <w:t>C</w:t>
      </w:r>
      <w:r w:rsidRPr="00C30B57">
        <w:t xml:space="preserve"> – Example of Repayment of </w:t>
      </w:r>
      <w:r w:rsidR="008C76BC" w:rsidRPr="00C30B57">
        <w:t>Course Fees</w:t>
      </w:r>
      <w:bookmarkEnd w:id="65"/>
    </w:p>
    <w:p w14:paraId="25D5FB8A" w14:textId="1D1FA73D" w:rsidR="00B77DC0" w:rsidRPr="00C30B57" w:rsidRDefault="00B77DC0" w:rsidP="000D3AAC">
      <w:pPr>
        <w:ind w:left="0"/>
      </w:pPr>
    </w:p>
    <w:p w14:paraId="3D29F180" w14:textId="71224FF9" w:rsidR="008C76BC" w:rsidRPr="00C30B57" w:rsidRDefault="00B77DC0" w:rsidP="00B77DC0">
      <w:pPr>
        <w:ind w:left="0"/>
      </w:pPr>
      <w:r w:rsidRPr="00C30B57">
        <w:t xml:space="preserve">  </w:t>
      </w:r>
      <w:r w:rsidR="008C76BC" w:rsidRPr="00C30B57">
        <w:t xml:space="preserve">Example: cost of course £1500, repayment period of 2 years.  </w:t>
      </w:r>
    </w:p>
    <w:tbl>
      <w:tblPr>
        <w:tblStyle w:val="TableGrid"/>
        <w:tblW w:w="0" w:type="auto"/>
        <w:tblLook w:val="04A0" w:firstRow="1" w:lastRow="0" w:firstColumn="1" w:lastColumn="0" w:noHBand="0" w:noVBand="1"/>
      </w:tblPr>
      <w:tblGrid>
        <w:gridCol w:w="3005"/>
        <w:gridCol w:w="5637"/>
      </w:tblGrid>
      <w:tr w:rsidR="008C76BC" w:rsidRPr="00C30B57" w14:paraId="3F4213FD" w14:textId="77777777" w:rsidTr="00943E16">
        <w:trPr>
          <w:tblHeader/>
        </w:trPr>
        <w:tc>
          <w:tcPr>
            <w:tcW w:w="3005" w:type="dxa"/>
            <w:shd w:val="clear" w:color="auto" w:fill="BDDEFF" w:themeFill="accent2" w:themeFillTint="33"/>
          </w:tcPr>
          <w:p w14:paraId="36488E0B" w14:textId="08C819BD" w:rsidR="008C76BC" w:rsidRPr="00C30B57" w:rsidRDefault="008C76BC" w:rsidP="00B77DC0">
            <w:pPr>
              <w:ind w:left="0"/>
            </w:pPr>
            <w:r w:rsidRPr="00C30B57">
              <w:t xml:space="preserve">Timescale </w:t>
            </w:r>
            <w:r w:rsidR="001C08CF" w:rsidRPr="00C30B57">
              <w:t>Remaining</w:t>
            </w:r>
          </w:p>
        </w:tc>
        <w:tc>
          <w:tcPr>
            <w:tcW w:w="5637" w:type="dxa"/>
            <w:shd w:val="clear" w:color="auto" w:fill="BDDEFF" w:themeFill="accent2" w:themeFillTint="33"/>
          </w:tcPr>
          <w:p w14:paraId="187E104B" w14:textId="4583ACC6" w:rsidR="008C76BC" w:rsidRPr="00C30B57" w:rsidRDefault="008C76BC" w:rsidP="00B77DC0">
            <w:pPr>
              <w:ind w:left="0"/>
            </w:pPr>
            <w:r w:rsidRPr="00C30B57">
              <w:t>Amount To Be Repa</w:t>
            </w:r>
            <w:r w:rsidR="001C08CF" w:rsidRPr="00C30B57">
              <w:t>id</w:t>
            </w:r>
            <w:r w:rsidRPr="00C30B57">
              <w:t xml:space="preserve">   </w:t>
            </w:r>
          </w:p>
        </w:tc>
      </w:tr>
      <w:tr w:rsidR="008C76BC" w:rsidRPr="00C30B57" w14:paraId="4E0F7EB7" w14:textId="77777777" w:rsidTr="008C76BC">
        <w:tc>
          <w:tcPr>
            <w:tcW w:w="3005" w:type="dxa"/>
          </w:tcPr>
          <w:p w14:paraId="6505A9C6" w14:textId="39BAC5DD" w:rsidR="008C76BC" w:rsidRPr="00C30B57" w:rsidRDefault="008C76BC" w:rsidP="00B77DC0">
            <w:pPr>
              <w:ind w:left="0"/>
            </w:pPr>
            <w:r w:rsidRPr="00C30B57">
              <w:t>6 months</w:t>
            </w:r>
          </w:p>
        </w:tc>
        <w:tc>
          <w:tcPr>
            <w:tcW w:w="5637" w:type="dxa"/>
          </w:tcPr>
          <w:p w14:paraId="35648A15" w14:textId="77777777" w:rsidR="008C76BC" w:rsidRPr="00C30B57" w:rsidRDefault="008C76BC" w:rsidP="008C76BC">
            <w:pPr>
              <w:ind w:left="0"/>
            </w:pPr>
            <w:r w:rsidRPr="00C30B57">
              <w:t xml:space="preserve">18/24 of the full study leave £ 1125 costs (expenses and fees)  </w:t>
            </w:r>
          </w:p>
          <w:p w14:paraId="254EFB1B" w14:textId="0D398360" w:rsidR="008C76BC" w:rsidRPr="00C30B57" w:rsidRDefault="008C76BC" w:rsidP="00B77DC0">
            <w:pPr>
              <w:ind w:left="0"/>
            </w:pPr>
          </w:p>
        </w:tc>
      </w:tr>
      <w:tr w:rsidR="008C76BC" w:rsidRPr="00C30B57" w14:paraId="334CA728" w14:textId="77777777" w:rsidTr="008C76BC">
        <w:tc>
          <w:tcPr>
            <w:tcW w:w="3005" w:type="dxa"/>
          </w:tcPr>
          <w:p w14:paraId="437D05A7" w14:textId="1DF8DEF6" w:rsidR="008C76BC" w:rsidRPr="00C30B57" w:rsidRDefault="008C76BC" w:rsidP="00B77DC0">
            <w:pPr>
              <w:ind w:left="0"/>
            </w:pPr>
            <w:r w:rsidRPr="00C30B57">
              <w:t>1 year</w:t>
            </w:r>
          </w:p>
        </w:tc>
        <w:tc>
          <w:tcPr>
            <w:tcW w:w="5637" w:type="dxa"/>
          </w:tcPr>
          <w:p w14:paraId="0E15E431" w14:textId="7F9014FD" w:rsidR="008C76BC" w:rsidRPr="00C30B57" w:rsidRDefault="008C76BC" w:rsidP="008C76BC">
            <w:pPr>
              <w:ind w:left="0"/>
            </w:pPr>
            <w:r w:rsidRPr="00C30B57">
              <w:t xml:space="preserve">12/24 of the full study leave £ 750 costs (expenses and fees)    </w:t>
            </w:r>
          </w:p>
          <w:p w14:paraId="2E4EA2F9" w14:textId="77777777" w:rsidR="008C76BC" w:rsidRPr="00C30B57" w:rsidRDefault="008C76BC" w:rsidP="00B77DC0">
            <w:pPr>
              <w:ind w:left="0"/>
            </w:pPr>
          </w:p>
        </w:tc>
      </w:tr>
      <w:tr w:rsidR="008C76BC" w:rsidRPr="00C30B57" w14:paraId="2C8C5FFA" w14:textId="77777777" w:rsidTr="008C76BC">
        <w:tc>
          <w:tcPr>
            <w:tcW w:w="3005" w:type="dxa"/>
          </w:tcPr>
          <w:p w14:paraId="1EB57BCE" w14:textId="4971551D" w:rsidR="008C76BC" w:rsidRPr="00C30B57" w:rsidRDefault="008C76BC" w:rsidP="008C76BC">
            <w:pPr>
              <w:ind w:left="0"/>
            </w:pPr>
            <w:r w:rsidRPr="00C30B57">
              <w:t>0/24 of the full study leave</w:t>
            </w:r>
          </w:p>
        </w:tc>
        <w:tc>
          <w:tcPr>
            <w:tcW w:w="5637" w:type="dxa"/>
          </w:tcPr>
          <w:p w14:paraId="69C6BC92" w14:textId="77777777" w:rsidR="008C76BC" w:rsidRPr="00C30B57" w:rsidRDefault="008C76BC" w:rsidP="008C76BC">
            <w:pPr>
              <w:ind w:left="0"/>
            </w:pPr>
            <w:r w:rsidRPr="00C30B57">
              <w:t xml:space="preserve">£ Nil costs (expenses and fees) </w:t>
            </w:r>
            <w:r w:rsidRPr="00C30B57">
              <w:tab/>
            </w:r>
          </w:p>
          <w:p w14:paraId="335B523F" w14:textId="67880F7A" w:rsidR="001C08CF" w:rsidRPr="00C30B57" w:rsidRDefault="001C08CF" w:rsidP="008C76BC">
            <w:pPr>
              <w:ind w:left="0"/>
            </w:pPr>
          </w:p>
        </w:tc>
      </w:tr>
    </w:tbl>
    <w:p w14:paraId="3DB441E9" w14:textId="01EE321D" w:rsidR="00B77DC0" w:rsidRPr="00C30B57" w:rsidRDefault="00B77DC0" w:rsidP="00B77DC0">
      <w:pPr>
        <w:ind w:left="0"/>
      </w:pPr>
    </w:p>
    <w:p w14:paraId="6256873B" w14:textId="77777777" w:rsidR="008C76BC" w:rsidRPr="00C30B57" w:rsidRDefault="00B77DC0" w:rsidP="00B77DC0">
      <w:pPr>
        <w:ind w:left="0"/>
      </w:pPr>
      <w:r w:rsidRPr="00C30B57">
        <w:t xml:space="preserve">The example given above will apply for either full course costs (where the course is not modular); or will apply at the conclusion of each module (for modular courses). </w:t>
      </w:r>
    </w:p>
    <w:p w14:paraId="5072533F" w14:textId="7FFB3FFF" w:rsidR="00B77DC0" w:rsidRPr="00FD2B5D" w:rsidRDefault="00B77DC0" w:rsidP="00B77DC0">
      <w:pPr>
        <w:ind w:left="0"/>
      </w:pPr>
      <w:r w:rsidRPr="00C30B57">
        <w:t xml:space="preserve">If a course has (for example) 4 modules, each studied consecutively, the repayment period for the first module will commence immediately as that module </w:t>
      </w:r>
      <w:r w:rsidR="008C76BC" w:rsidRPr="00C30B57">
        <w:t>finishes and</w:t>
      </w:r>
      <w:r w:rsidRPr="00C30B57">
        <w:t xml:space="preserve"> will span the next 24 months. The repayment period for the final module will therefore expire significantly after the first (and will essentially give a staggered repayment period).</w:t>
      </w:r>
    </w:p>
    <w:sectPr w:rsidR="00B77DC0" w:rsidRPr="00FD2B5D" w:rsidSect="009C523D">
      <w:headerReference w:type="default" r:id="rId12"/>
      <w:footerReference w:type="default" r:id="rId13"/>
      <w:headerReference w:type="first" r:id="rId14"/>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E229" w14:textId="77777777" w:rsidR="00790C5B" w:rsidRDefault="00790C5B" w:rsidP="00EB783D">
      <w:pPr>
        <w:spacing w:before="0" w:after="0"/>
      </w:pPr>
      <w:r>
        <w:separator/>
      </w:r>
    </w:p>
  </w:endnote>
  <w:endnote w:type="continuationSeparator" w:id="0">
    <w:p w14:paraId="07C440D6" w14:textId="77777777" w:rsidR="00790C5B" w:rsidRDefault="00790C5B" w:rsidP="00EB783D">
      <w:pPr>
        <w:spacing w:before="0" w:after="0"/>
      </w:pPr>
      <w:r>
        <w:continuationSeparator/>
      </w:r>
    </w:p>
  </w:endnote>
  <w:endnote w:type="continuationNotice" w:id="1">
    <w:p w14:paraId="5BFE463D" w14:textId="77777777" w:rsidR="00790C5B" w:rsidRDefault="00790C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4D7EFED" w:rsidR="005D3314" w:rsidRPr="00A91472" w:rsidRDefault="00973727"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DB536C">
          <w:t xml:space="preserve">Learning and Development V </w:t>
        </w:r>
        <w:r w:rsidR="00880FE4">
          <w:t>2.0</w:t>
        </w:r>
      </w:sdtContent>
    </w:sdt>
    <w:r w:rsidR="005D3314" w:rsidRPr="00C1239F">
      <w:tab/>
    </w:r>
    <w:r w:rsidR="005D3314" w:rsidRPr="00C1239F">
      <w:tab/>
    </w:r>
    <w:r w:rsidR="005D3314" w:rsidRPr="00C90341">
      <w:t xml:space="preserve">Page </w:t>
    </w:r>
    <w:r w:rsidR="005D3314" w:rsidRPr="00C90341">
      <w:fldChar w:fldCharType="begin"/>
    </w:r>
    <w:r w:rsidR="005D3314" w:rsidRPr="00C90341">
      <w:instrText xml:space="preserve"> PAGE </w:instrText>
    </w:r>
    <w:r w:rsidR="005D3314" w:rsidRPr="00C90341">
      <w:fldChar w:fldCharType="separate"/>
    </w:r>
    <w:r w:rsidR="005D3314">
      <w:t>2</w:t>
    </w:r>
    <w:r w:rsidR="005D3314" w:rsidRPr="00C90341">
      <w:fldChar w:fldCharType="end"/>
    </w:r>
    <w:r w:rsidR="005D3314" w:rsidRPr="00C90341">
      <w:t xml:space="preserve"> of </w:t>
    </w:r>
    <w:r w:rsidR="00C621F2">
      <w:t>20</w:t>
    </w:r>
  </w:p>
  <w:p w14:paraId="387B9B1B" w14:textId="77777777" w:rsidR="005D3314" w:rsidRDefault="005D3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5285" w14:textId="77777777" w:rsidR="00790C5B" w:rsidRDefault="00790C5B" w:rsidP="00EB783D">
      <w:pPr>
        <w:spacing w:before="0" w:after="0"/>
      </w:pPr>
      <w:r>
        <w:separator/>
      </w:r>
    </w:p>
  </w:footnote>
  <w:footnote w:type="continuationSeparator" w:id="0">
    <w:p w14:paraId="4E44B71A" w14:textId="77777777" w:rsidR="00790C5B" w:rsidRDefault="00790C5B" w:rsidP="00EB783D">
      <w:pPr>
        <w:spacing w:before="0" w:after="0"/>
      </w:pPr>
      <w:r>
        <w:continuationSeparator/>
      </w:r>
    </w:p>
  </w:footnote>
  <w:footnote w:type="continuationNotice" w:id="1">
    <w:p w14:paraId="2450D74C" w14:textId="77777777" w:rsidR="00790C5B" w:rsidRDefault="00790C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4D32D24" w:rsidR="005D3314" w:rsidRDefault="005D331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8566D56" w:rsidR="005D3314" w:rsidRDefault="009C2004">
    <w:pPr>
      <w:pStyle w:val="Header"/>
    </w:pPr>
    <w:r>
      <w:rPr>
        <w:noProof/>
      </w:rPr>
      <mc:AlternateContent>
        <mc:Choice Requires="wpg">
          <w:drawing>
            <wp:anchor distT="0" distB="0" distL="114300" distR="114300" simplePos="0" relativeHeight="251658240" behindDoc="0" locked="0" layoutInCell="1" allowOverlap="1" wp14:anchorId="36AD601F" wp14:editId="1B7909E2">
              <wp:simplePos x="0" y="0"/>
              <wp:positionH relativeFrom="margin">
                <wp:align>left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F829481" id="Group 3" o:spid="_x0000_s1026" style="position:absolute;margin-left:0;margin-top:-18pt;width:470.55pt;height:61.25pt;z-index:251659264;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841507"/>
    <w:multiLevelType w:val="hybridMultilevel"/>
    <w:tmpl w:val="AD7CE47C"/>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7E3F59"/>
    <w:multiLevelType w:val="hybridMultilevel"/>
    <w:tmpl w:val="F76A1F8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B71DD"/>
    <w:multiLevelType w:val="hybridMultilevel"/>
    <w:tmpl w:val="B2946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73E0BCA">
      <w:start w:val="5"/>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085748"/>
    <w:multiLevelType w:val="hybridMultilevel"/>
    <w:tmpl w:val="53FE9D5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4B0179"/>
    <w:multiLevelType w:val="hybridMultilevel"/>
    <w:tmpl w:val="76DC52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173E0BCA">
      <w:start w:val="5"/>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276E06"/>
    <w:multiLevelType w:val="hybridMultilevel"/>
    <w:tmpl w:val="75E8E70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4498643">
    <w:abstractNumId w:val="0"/>
  </w:num>
  <w:num w:numId="2" w16cid:durableId="298345524">
    <w:abstractNumId w:val="1"/>
  </w:num>
  <w:num w:numId="3" w16cid:durableId="287127978">
    <w:abstractNumId w:val="2"/>
  </w:num>
  <w:num w:numId="4" w16cid:durableId="2099936071">
    <w:abstractNumId w:val="3"/>
  </w:num>
  <w:num w:numId="5" w16cid:durableId="338969394">
    <w:abstractNumId w:val="8"/>
  </w:num>
  <w:num w:numId="6" w16cid:durableId="1342471829">
    <w:abstractNumId w:val="4"/>
  </w:num>
  <w:num w:numId="7" w16cid:durableId="618802113">
    <w:abstractNumId w:val="5"/>
  </w:num>
  <w:num w:numId="8" w16cid:durableId="1256397871">
    <w:abstractNumId w:val="6"/>
  </w:num>
  <w:num w:numId="9" w16cid:durableId="565914980">
    <w:abstractNumId w:val="7"/>
  </w:num>
  <w:num w:numId="10" w16cid:durableId="822937156">
    <w:abstractNumId w:val="9"/>
  </w:num>
  <w:num w:numId="11" w16cid:durableId="1827281837">
    <w:abstractNumId w:val="16"/>
  </w:num>
  <w:num w:numId="12" w16cid:durableId="436408073">
    <w:abstractNumId w:val="27"/>
  </w:num>
  <w:num w:numId="13" w16cid:durableId="998116841">
    <w:abstractNumId w:val="15"/>
  </w:num>
  <w:num w:numId="14" w16cid:durableId="1434783229">
    <w:abstractNumId w:val="32"/>
  </w:num>
  <w:num w:numId="15" w16cid:durableId="1204102977">
    <w:abstractNumId w:val="21"/>
  </w:num>
  <w:num w:numId="16" w16cid:durableId="72747976">
    <w:abstractNumId w:val="35"/>
  </w:num>
  <w:num w:numId="17" w16cid:durableId="550968765">
    <w:abstractNumId w:val="18"/>
  </w:num>
  <w:num w:numId="18" w16cid:durableId="515048324">
    <w:abstractNumId w:val="31"/>
  </w:num>
  <w:num w:numId="19" w16cid:durableId="210388294">
    <w:abstractNumId w:val="10"/>
  </w:num>
  <w:num w:numId="20" w16cid:durableId="619147745">
    <w:abstractNumId w:val="33"/>
  </w:num>
  <w:num w:numId="21" w16cid:durableId="1361593004">
    <w:abstractNumId w:val="24"/>
  </w:num>
  <w:num w:numId="22" w16cid:durableId="1935893330">
    <w:abstractNumId w:val="23"/>
  </w:num>
  <w:num w:numId="23" w16cid:durableId="2043508290">
    <w:abstractNumId w:val="30"/>
  </w:num>
  <w:num w:numId="24" w16cid:durableId="420488111">
    <w:abstractNumId w:val="17"/>
  </w:num>
  <w:num w:numId="25" w16cid:durableId="1486240951">
    <w:abstractNumId w:val="19"/>
  </w:num>
  <w:num w:numId="26" w16cid:durableId="625819649">
    <w:abstractNumId w:val="37"/>
  </w:num>
  <w:num w:numId="27" w16cid:durableId="1315140783">
    <w:abstractNumId w:val="11"/>
  </w:num>
  <w:num w:numId="28" w16cid:durableId="371930064">
    <w:abstractNumId w:val="28"/>
  </w:num>
  <w:num w:numId="29" w16cid:durableId="1575310623">
    <w:abstractNumId w:val="20"/>
  </w:num>
  <w:num w:numId="30" w16cid:durableId="1613514414">
    <w:abstractNumId w:val="38"/>
  </w:num>
  <w:num w:numId="31" w16cid:durableId="1995525352">
    <w:abstractNumId w:val="36"/>
  </w:num>
  <w:num w:numId="32" w16cid:durableId="1834375290">
    <w:abstractNumId w:val="25"/>
  </w:num>
  <w:num w:numId="33" w16cid:durableId="1839225584">
    <w:abstractNumId w:val="22"/>
  </w:num>
  <w:num w:numId="34" w16cid:durableId="495732829">
    <w:abstractNumId w:val="13"/>
  </w:num>
  <w:num w:numId="35" w16cid:durableId="2106531490">
    <w:abstractNumId w:val="29"/>
  </w:num>
  <w:num w:numId="36" w16cid:durableId="940994995">
    <w:abstractNumId w:val="12"/>
  </w:num>
  <w:num w:numId="37" w16cid:durableId="791482235">
    <w:abstractNumId w:val="34"/>
  </w:num>
  <w:num w:numId="38" w16cid:durableId="826285835">
    <w:abstractNumId w:val="26"/>
  </w:num>
  <w:num w:numId="39" w16cid:durableId="352999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0B08"/>
    <w:rsid w:val="00032882"/>
    <w:rsid w:val="00033ADA"/>
    <w:rsid w:val="00037790"/>
    <w:rsid w:val="000513BC"/>
    <w:rsid w:val="00053CDD"/>
    <w:rsid w:val="000665B0"/>
    <w:rsid w:val="000906D5"/>
    <w:rsid w:val="00094FB7"/>
    <w:rsid w:val="000C5EB9"/>
    <w:rsid w:val="000C697E"/>
    <w:rsid w:val="000D3AAC"/>
    <w:rsid w:val="000F1B82"/>
    <w:rsid w:val="000F560D"/>
    <w:rsid w:val="001164D8"/>
    <w:rsid w:val="00124872"/>
    <w:rsid w:val="001372BC"/>
    <w:rsid w:val="00137B4C"/>
    <w:rsid w:val="00182901"/>
    <w:rsid w:val="0018348A"/>
    <w:rsid w:val="00186694"/>
    <w:rsid w:val="001946F0"/>
    <w:rsid w:val="001B214F"/>
    <w:rsid w:val="001C08CF"/>
    <w:rsid w:val="001D1E17"/>
    <w:rsid w:val="001D2701"/>
    <w:rsid w:val="001D4766"/>
    <w:rsid w:val="00201DAA"/>
    <w:rsid w:val="00213B51"/>
    <w:rsid w:val="00214971"/>
    <w:rsid w:val="00225AB9"/>
    <w:rsid w:val="002327C9"/>
    <w:rsid w:val="00244B83"/>
    <w:rsid w:val="0025063B"/>
    <w:rsid w:val="00250FB0"/>
    <w:rsid w:val="00254FFE"/>
    <w:rsid w:val="00264C7D"/>
    <w:rsid w:val="00276229"/>
    <w:rsid w:val="002947A2"/>
    <w:rsid w:val="0029577F"/>
    <w:rsid w:val="00297C30"/>
    <w:rsid w:val="002A63B6"/>
    <w:rsid w:val="002E5CB0"/>
    <w:rsid w:val="00310149"/>
    <w:rsid w:val="00311FD5"/>
    <w:rsid w:val="00324D0B"/>
    <w:rsid w:val="00331F09"/>
    <w:rsid w:val="00343A4F"/>
    <w:rsid w:val="00352411"/>
    <w:rsid w:val="00364E5F"/>
    <w:rsid w:val="00375DF6"/>
    <w:rsid w:val="003771EC"/>
    <w:rsid w:val="0039715A"/>
    <w:rsid w:val="003A0076"/>
    <w:rsid w:val="003A663C"/>
    <w:rsid w:val="003A7FF1"/>
    <w:rsid w:val="003C6732"/>
    <w:rsid w:val="003C6E42"/>
    <w:rsid w:val="00425AC7"/>
    <w:rsid w:val="004A1ADD"/>
    <w:rsid w:val="004A4C30"/>
    <w:rsid w:val="0051207B"/>
    <w:rsid w:val="00514203"/>
    <w:rsid w:val="005239FB"/>
    <w:rsid w:val="00546A28"/>
    <w:rsid w:val="00562866"/>
    <w:rsid w:val="005D3314"/>
    <w:rsid w:val="005D3CCF"/>
    <w:rsid w:val="005E7C04"/>
    <w:rsid w:val="005F286B"/>
    <w:rsid w:val="00610177"/>
    <w:rsid w:val="006134A1"/>
    <w:rsid w:val="00616700"/>
    <w:rsid w:val="006433EE"/>
    <w:rsid w:val="006606C1"/>
    <w:rsid w:val="00661FE3"/>
    <w:rsid w:val="0068694C"/>
    <w:rsid w:val="006A3B30"/>
    <w:rsid w:val="006A78AA"/>
    <w:rsid w:val="006B3E9C"/>
    <w:rsid w:val="006E1817"/>
    <w:rsid w:val="006E3A1E"/>
    <w:rsid w:val="006F7E09"/>
    <w:rsid w:val="00706434"/>
    <w:rsid w:val="00707C61"/>
    <w:rsid w:val="00712837"/>
    <w:rsid w:val="007146E7"/>
    <w:rsid w:val="00716D9A"/>
    <w:rsid w:val="00732AFE"/>
    <w:rsid w:val="00741D9B"/>
    <w:rsid w:val="007512AB"/>
    <w:rsid w:val="0076504A"/>
    <w:rsid w:val="00781F15"/>
    <w:rsid w:val="00790C5B"/>
    <w:rsid w:val="00793E07"/>
    <w:rsid w:val="007A37C3"/>
    <w:rsid w:val="007A3EC0"/>
    <w:rsid w:val="007E7E1A"/>
    <w:rsid w:val="00800305"/>
    <w:rsid w:val="00821E0D"/>
    <w:rsid w:val="00826D33"/>
    <w:rsid w:val="008344D6"/>
    <w:rsid w:val="00843CF9"/>
    <w:rsid w:val="00844D34"/>
    <w:rsid w:val="008507F0"/>
    <w:rsid w:val="00850EAC"/>
    <w:rsid w:val="00880FE4"/>
    <w:rsid w:val="00883451"/>
    <w:rsid w:val="008923C3"/>
    <w:rsid w:val="008A1527"/>
    <w:rsid w:val="008B14AD"/>
    <w:rsid w:val="008C76BC"/>
    <w:rsid w:val="008C7958"/>
    <w:rsid w:val="008D034C"/>
    <w:rsid w:val="008D5480"/>
    <w:rsid w:val="008E4397"/>
    <w:rsid w:val="009102C2"/>
    <w:rsid w:val="00911C7E"/>
    <w:rsid w:val="00942724"/>
    <w:rsid w:val="00943E16"/>
    <w:rsid w:val="00951580"/>
    <w:rsid w:val="0096293A"/>
    <w:rsid w:val="0096475D"/>
    <w:rsid w:val="00967546"/>
    <w:rsid w:val="009708F7"/>
    <w:rsid w:val="00981F4F"/>
    <w:rsid w:val="00993ABA"/>
    <w:rsid w:val="009A7716"/>
    <w:rsid w:val="009C2004"/>
    <w:rsid w:val="009C506B"/>
    <w:rsid w:val="009C523D"/>
    <w:rsid w:val="009D1227"/>
    <w:rsid w:val="009F46DD"/>
    <w:rsid w:val="009F76DB"/>
    <w:rsid w:val="00A03A8A"/>
    <w:rsid w:val="00A079D6"/>
    <w:rsid w:val="00A146B8"/>
    <w:rsid w:val="00A16E5D"/>
    <w:rsid w:val="00A23003"/>
    <w:rsid w:val="00A30799"/>
    <w:rsid w:val="00A31717"/>
    <w:rsid w:val="00A44BA3"/>
    <w:rsid w:val="00A57085"/>
    <w:rsid w:val="00A62903"/>
    <w:rsid w:val="00A67399"/>
    <w:rsid w:val="00AB4611"/>
    <w:rsid w:val="00AC2116"/>
    <w:rsid w:val="00AC735E"/>
    <w:rsid w:val="00AE3317"/>
    <w:rsid w:val="00B047A2"/>
    <w:rsid w:val="00B218EE"/>
    <w:rsid w:val="00B31CD9"/>
    <w:rsid w:val="00B324AB"/>
    <w:rsid w:val="00B420E7"/>
    <w:rsid w:val="00B71AA1"/>
    <w:rsid w:val="00B74953"/>
    <w:rsid w:val="00B77DC0"/>
    <w:rsid w:val="00B80EAE"/>
    <w:rsid w:val="00B838BA"/>
    <w:rsid w:val="00B90E81"/>
    <w:rsid w:val="00BF3A29"/>
    <w:rsid w:val="00C05B01"/>
    <w:rsid w:val="00C30B57"/>
    <w:rsid w:val="00C31806"/>
    <w:rsid w:val="00C4088C"/>
    <w:rsid w:val="00C513E0"/>
    <w:rsid w:val="00C54222"/>
    <w:rsid w:val="00C621F2"/>
    <w:rsid w:val="00C819CD"/>
    <w:rsid w:val="00CD4C7E"/>
    <w:rsid w:val="00D05694"/>
    <w:rsid w:val="00D24A5A"/>
    <w:rsid w:val="00D307CE"/>
    <w:rsid w:val="00D359CF"/>
    <w:rsid w:val="00D5267F"/>
    <w:rsid w:val="00D56619"/>
    <w:rsid w:val="00D627A4"/>
    <w:rsid w:val="00D8259E"/>
    <w:rsid w:val="00D8628A"/>
    <w:rsid w:val="00D9038F"/>
    <w:rsid w:val="00DA1DBD"/>
    <w:rsid w:val="00DB536C"/>
    <w:rsid w:val="00DC02CA"/>
    <w:rsid w:val="00DD7B4B"/>
    <w:rsid w:val="00DE3EFB"/>
    <w:rsid w:val="00E06F75"/>
    <w:rsid w:val="00E23BC5"/>
    <w:rsid w:val="00E23D89"/>
    <w:rsid w:val="00E27DE4"/>
    <w:rsid w:val="00E56815"/>
    <w:rsid w:val="00E637A2"/>
    <w:rsid w:val="00E8071B"/>
    <w:rsid w:val="00E809FF"/>
    <w:rsid w:val="00E8689A"/>
    <w:rsid w:val="00E90CB2"/>
    <w:rsid w:val="00EA2F37"/>
    <w:rsid w:val="00EA4138"/>
    <w:rsid w:val="00EB3F99"/>
    <w:rsid w:val="00EB44FF"/>
    <w:rsid w:val="00EB783D"/>
    <w:rsid w:val="00F02D95"/>
    <w:rsid w:val="00F14F7D"/>
    <w:rsid w:val="00F20C89"/>
    <w:rsid w:val="00F66C7B"/>
    <w:rsid w:val="00F80C1C"/>
    <w:rsid w:val="00F913CD"/>
    <w:rsid w:val="00F91B43"/>
    <w:rsid w:val="00F91F81"/>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213B51"/>
    <w:rPr>
      <w:color w:val="605E5C"/>
      <w:shd w:val="clear" w:color="auto" w:fill="E1DFDD"/>
    </w:rPr>
  </w:style>
  <w:style w:type="character" w:styleId="FollowedHyperlink">
    <w:name w:val="FollowedHyperlink"/>
    <w:basedOn w:val="DefaultParagraphFont"/>
    <w:uiPriority w:val="99"/>
    <w:semiHidden/>
    <w:unhideWhenUsed/>
    <w:rsid w:val="00213B51"/>
    <w:rPr>
      <w:color w:val="00A399" w:themeColor="followedHyperlink"/>
      <w:u w:val="single"/>
    </w:rPr>
  </w:style>
  <w:style w:type="paragraph" w:styleId="Revision">
    <w:name w:val="Revision"/>
    <w:hidden/>
    <w:uiPriority w:val="99"/>
    <w:semiHidden/>
    <w:rsid w:val="00DB536C"/>
    <w:rPr>
      <w:color w:val="231F20" w:themeColor="text1"/>
    </w:rPr>
  </w:style>
  <w:style w:type="character" w:customStyle="1" w:styleId="ui-provider">
    <w:name w:val="ui-provider"/>
    <w:basedOn w:val="DefaultParagraphFont"/>
    <w:rsid w:val="00E5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incometax/relief-sub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7c630f-7b21-41af-8e66-c00e7f0a0ae0" xsi:nil="true"/>
    <lcf76f155ced4ddcb4097134ff3c332f xmlns="50a69fdf-07a1-4535-917f-f731e83d1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C2564-9DB3-4C09-9356-B18A4495764B}">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56EB2C26-5B14-46A1-AD97-8F8FE24ECDCF}">
  <ds:schemaRefs>
    <ds:schemaRef ds:uri="http://schemas.microsoft.com/sharepoint/v3/contenttype/forms"/>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3A64E1EE-DC71-47BC-92EF-34D309FFF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107</TotalTime>
  <Pages>20</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Learning and Development V 2.0</vt:lpstr>
    </vt:vector>
  </TitlesOfParts>
  <Manager/>
  <Company/>
  <LinksUpToDate>false</LinksUpToDate>
  <CharactersWithSpaces>36091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Development V 2.0</dc:title>
  <dc:subject/>
  <dc:creator>Adams Nicola (07G) Thurrock CCG</dc:creator>
  <cp:keywords/>
  <dc:description/>
  <cp:lastModifiedBy>CHASNEY, Helen (NHS MID AND SOUTH ESSEX ICB - 07G)</cp:lastModifiedBy>
  <cp:revision>30</cp:revision>
  <cp:lastPrinted>2021-12-03T14:01:00Z</cp:lastPrinted>
  <dcterms:created xsi:type="dcterms:W3CDTF">2025-01-07T14:53:00Z</dcterms:created>
  <dcterms:modified xsi:type="dcterms:W3CDTF">2025-01-30T13:07:00Z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